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C02" w:rsidRPr="00BE1BE3" w:rsidRDefault="00896C02" w:rsidP="00BE1BE3">
      <w:pPr>
        <w:jc w:val="center"/>
        <w:rPr>
          <w:sz w:val="56"/>
          <w:szCs w:val="56"/>
        </w:rPr>
      </w:pPr>
      <w:r w:rsidRPr="00BE1BE3">
        <w:rPr>
          <w:rFonts w:hint="eastAsia"/>
          <w:sz w:val="72"/>
          <w:szCs w:val="72"/>
          <w:eastAsianLayout w:id="887366912" w:combine="1"/>
        </w:rPr>
        <w:t>保證責任</w:t>
      </w:r>
      <w:r w:rsidRPr="00BE1BE3">
        <w:rPr>
          <w:rFonts w:hint="eastAsia"/>
          <w:sz w:val="56"/>
          <w:szCs w:val="56"/>
        </w:rPr>
        <w:t>嘉義縣養殖漁產生產合作社</w:t>
      </w:r>
    </w:p>
    <w:p w:rsidR="00896C02" w:rsidRDefault="00896C02" w:rsidP="00BE1BE3">
      <w:pPr>
        <w:jc w:val="center"/>
        <w:rPr>
          <w:sz w:val="40"/>
          <w:szCs w:val="40"/>
        </w:rPr>
      </w:pPr>
      <w:r w:rsidRPr="00BE1BE3">
        <w:rPr>
          <w:rFonts w:hint="eastAsia"/>
          <w:sz w:val="40"/>
          <w:szCs w:val="40"/>
        </w:rPr>
        <w:t>訂購單</w:t>
      </w:r>
    </w:p>
    <w:p w:rsidR="00896C02" w:rsidRPr="0093434D" w:rsidRDefault="00896C02" w:rsidP="0093434D">
      <w:pPr>
        <w:rPr>
          <w:sz w:val="32"/>
          <w:szCs w:val="32"/>
        </w:rPr>
      </w:pPr>
      <w:r w:rsidRPr="0093434D">
        <w:rPr>
          <w:rFonts w:hint="eastAsia"/>
          <w:sz w:val="32"/>
          <w:szCs w:val="32"/>
        </w:rPr>
        <w:t>訂購人：</w:t>
      </w:r>
      <w:r w:rsidRPr="0093434D">
        <w:rPr>
          <w:sz w:val="32"/>
          <w:szCs w:val="32"/>
        </w:rPr>
        <w:tab/>
      </w:r>
      <w:r w:rsidRPr="0093434D">
        <w:rPr>
          <w:sz w:val="32"/>
          <w:szCs w:val="32"/>
        </w:rPr>
        <w:tab/>
      </w:r>
      <w:r w:rsidRPr="0093434D">
        <w:rPr>
          <w:sz w:val="32"/>
          <w:szCs w:val="32"/>
        </w:rPr>
        <w:tab/>
      </w:r>
      <w:r w:rsidRPr="0093434D">
        <w:rPr>
          <w:sz w:val="32"/>
          <w:szCs w:val="32"/>
        </w:rPr>
        <w:tab/>
      </w:r>
      <w:r w:rsidRPr="0093434D"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93434D">
        <w:rPr>
          <w:rFonts w:hint="eastAsia"/>
          <w:sz w:val="32"/>
          <w:szCs w:val="32"/>
        </w:rPr>
        <w:t>聯絡電話：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93434D">
        <w:rPr>
          <w:rFonts w:hint="eastAsia"/>
          <w:sz w:val="32"/>
          <w:szCs w:val="32"/>
        </w:rPr>
        <w:t>地址：</w:t>
      </w:r>
    </w:p>
    <w:tbl>
      <w:tblPr>
        <w:tblpPr w:leftFromText="180" w:rightFromText="180" w:vertAnchor="text"/>
        <w:tblW w:w="5000" w:type="pct"/>
        <w:tblCellMar>
          <w:left w:w="0" w:type="dxa"/>
          <w:right w:w="0" w:type="dxa"/>
        </w:tblCellMar>
        <w:tblLook w:val="00A0"/>
      </w:tblPr>
      <w:tblGrid>
        <w:gridCol w:w="1818"/>
        <w:gridCol w:w="1978"/>
        <w:gridCol w:w="1728"/>
        <w:gridCol w:w="1582"/>
        <w:gridCol w:w="2176"/>
        <w:gridCol w:w="1020"/>
        <w:gridCol w:w="1632"/>
        <w:gridCol w:w="1944"/>
        <w:gridCol w:w="1576"/>
      </w:tblGrid>
      <w:tr w:rsidR="00896C02" w:rsidRPr="008A7851" w:rsidTr="000C1777">
        <w:trPr>
          <w:trHeight w:val="300"/>
        </w:trPr>
        <w:tc>
          <w:tcPr>
            <w:tcW w:w="5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96C02" w:rsidRPr="00FD0DCE" w:rsidRDefault="00896C02" w:rsidP="00FD0DCE">
            <w:pPr>
              <w:widowControl/>
              <w:spacing w:before="100" w:beforeAutospacing="1" w:after="100" w:afterAutospacing="1"/>
              <w:jc w:val="center"/>
              <w:rPr>
                <w:rFonts w:ascii="新細明體" w:cs="新細明體"/>
                <w:kern w:val="0"/>
                <w:sz w:val="28"/>
                <w:szCs w:val="28"/>
              </w:rPr>
            </w:pPr>
            <w:r w:rsidRPr="00FD0DCE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供貨單位</w:t>
            </w:r>
          </w:p>
        </w:tc>
        <w:tc>
          <w:tcPr>
            <w:tcW w:w="6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96C02" w:rsidRPr="00FD0DCE" w:rsidRDefault="00896C02" w:rsidP="00FD0DCE">
            <w:pPr>
              <w:widowControl/>
              <w:spacing w:before="100" w:beforeAutospacing="1" w:after="100" w:afterAutospacing="1"/>
              <w:jc w:val="center"/>
              <w:rPr>
                <w:rFonts w:ascii="新細明體" w:cs="新細明體"/>
                <w:kern w:val="0"/>
                <w:sz w:val="28"/>
                <w:szCs w:val="28"/>
              </w:rPr>
            </w:pPr>
            <w:r w:rsidRPr="00FD0DCE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品項</w:t>
            </w:r>
          </w:p>
        </w:tc>
        <w:tc>
          <w:tcPr>
            <w:tcW w:w="55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96C02" w:rsidRPr="00FD0DCE" w:rsidRDefault="00896C02" w:rsidP="00FD0DCE">
            <w:pPr>
              <w:widowControl/>
              <w:spacing w:before="100" w:beforeAutospacing="1" w:after="100" w:afterAutospacing="1"/>
              <w:jc w:val="center"/>
              <w:rPr>
                <w:rFonts w:ascii="新細明體" w:cs="新細明體"/>
                <w:kern w:val="0"/>
                <w:sz w:val="28"/>
                <w:szCs w:val="28"/>
              </w:rPr>
            </w:pPr>
            <w:r w:rsidRPr="00FD0DCE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規格</w:t>
            </w:r>
          </w:p>
        </w:tc>
        <w:tc>
          <w:tcPr>
            <w:tcW w:w="5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96C02" w:rsidRPr="00FD0DCE" w:rsidRDefault="00896C02" w:rsidP="00FD0DCE">
            <w:pPr>
              <w:widowControl/>
              <w:spacing w:before="100" w:beforeAutospacing="1" w:after="100" w:afterAutospacing="1"/>
              <w:jc w:val="center"/>
              <w:rPr>
                <w:rFonts w:ascii="新細明體" w:cs="新細明體"/>
                <w:kern w:val="0"/>
                <w:sz w:val="28"/>
                <w:szCs w:val="28"/>
              </w:rPr>
            </w:pPr>
            <w:r w:rsidRPr="00FD0DCE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原價</w:t>
            </w:r>
          </w:p>
        </w:tc>
        <w:tc>
          <w:tcPr>
            <w:tcW w:w="7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96C02" w:rsidRPr="009C7110" w:rsidRDefault="00896C02" w:rsidP="00FD0DCE">
            <w:pPr>
              <w:widowControl/>
              <w:spacing w:before="100" w:beforeAutospacing="1" w:after="100" w:afterAutospacing="1"/>
              <w:jc w:val="center"/>
              <w:rPr>
                <w:rFonts w:ascii="新細明體" w:cs="新細明體"/>
                <w:color w:val="0000FF"/>
                <w:kern w:val="0"/>
                <w:sz w:val="28"/>
                <w:szCs w:val="28"/>
              </w:rPr>
            </w:pPr>
            <w:r w:rsidRPr="009C7110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28"/>
                <w:szCs w:val="28"/>
              </w:rPr>
              <w:t>整箱團購優惠價</w:t>
            </w:r>
          </w:p>
        </w:tc>
        <w:tc>
          <w:tcPr>
            <w:tcW w:w="3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96C02" w:rsidRPr="00FD0DCE" w:rsidRDefault="00896C02" w:rsidP="00FD0DCE">
            <w:pPr>
              <w:widowControl/>
              <w:spacing w:before="100" w:beforeAutospacing="1" w:after="100" w:afterAutospacing="1"/>
              <w:jc w:val="center"/>
              <w:rPr>
                <w:rFonts w:ascii="新細明體" w:cs="新細明體"/>
                <w:kern w:val="0"/>
                <w:sz w:val="28"/>
                <w:szCs w:val="28"/>
              </w:rPr>
            </w:pPr>
            <w:r w:rsidRPr="00FD0DCE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單位</w:t>
            </w:r>
          </w:p>
        </w:tc>
        <w:tc>
          <w:tcPr>
            <w:tcW w:w="5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96C02" w:rsidRPr="00FD0DCE" w:rsidRDefault="00896C02" w:rsidP="00FD0DCE">
            <w:pPr>
              <w:widowControl/>
              <w:spacing w:before="100" w:beforeAutospacing="1" w:after="100" w:afterAutospacing="1"/>
              <w:jc w:val="center"/>
              <w:rPr>
                <w:rFonts w:ascii="新細明體" w:cs="新細明體"/>
                <w:kern w:val="0"/>
                <w:sz w:val="28"/>
                <w:szCs w:val="28"/>
              </w:rPr>
            </w:pPr>
            <w:r w:rsidRPr="00FD0DCE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數量</w:t>
            </w:r>
          </w:p>
        </w:tc>
        <w:tc>
          <w:tcPr>
            <w:tcW w:w="62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96C02" w:rsidRPr="00FD0DCE" w:rsidRDefault="00896C02" w:rsidP="00FD0DCE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FD0DCE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價格</w:t>
            </w: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96C02" w:rsidRPr="00FD0DCE" w:rsidRDefault="00896C02" w:rsidP="00FD0DCE">
            <w:pPr>
              <w:widowControl/>
              <w:spacing w:before="100" w:beforeAutospacing="1" w:after="100" w:afterAutospacing="1"/>
              <w:jc w:val="center"/>
              <w:rPr>
                <w:rFonts w:ascii="新細明體" w:cs="新細明體"/>
                <w:kern w:val="0"/>
                <w:sz w:val="28"/>
                <w:szCs w:val="28"/>
              </w:rPr>
            </w:pPr>
            <w:r w:rsidRPr="00FD0DCE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備註</w:t>
            </w:r>
          </w:p>
        </w:tc>
      </w:tr>
      <w:tr w:rsidR="00896C02" w:rsidRPr="008A7851" w:rsidTr="000C1777">
        <w:trPr>
          <w:trHeight w:val="300"/>
        </w:trPr>
        <w:tc>
          <w:tcPr>
            <w:tcW w:w="588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96C02" w:rsidRPr="00FD0DCE" w:rsidRDefault="00896C02" w:rsidP="00FD0DCE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8A7851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保證責任嘉義縣養殖漁產生產合作社</w:t>
            </w:r>
          </w:p>
        </w:tc>
        <w:tc>
          <w:tcPr>
            <w:tcW w:w="6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96C02" w:rsidRPr="009C7110" w:rsidRDefault="00896C02" w:rsidP="00FD0DCE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9C7110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無刺虱目魚肚</w:t>
            </w:r>
          </w:p>
        </w:tc>
        <w:tc>
          <w:tcPr>
            <w:tcW w:w="55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96C02" w:rsidRPr="009C7110" w:rsidRDefault="00896C02" w:rsidP="00FD0DCE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50"/>
                <w:attr w:name="UnitName" w:val="g"/>
              </w:smartTagPr>
              <w:r w:rsidRPr="009C7110">
                <w:rPr>
                  <w:rFonts w:ascii="標楷體" w:eastAsia="標楷體" w:hAnsi="標楷體"/>
                  <w:b/>
                  <w:bCs/>
                  <w:szCs w:val="24"/>
                </w:rPr>
                <w:t>1</w:t>
              </w:r>
              <w:r w:rsidRPr="009C7110">
                <w:rPr>
                  <w:rFonts w:ascii="標楷體" w:eastAsia="標楷體" w:hAnsi="標楷體"/>
                  <w:b/>
                  <w:bCs/>
                  <w:color w:val="1F497D"/>
                  <w:szCs w:val="24"/>
                </w:rPr>
                <w:t>5</w:t>
              </w:r>
              <w:r w:rsidRPr="009C7110">
                <w:rPr>
                  <w:rFonts w:ascii="標楷體" w:eastAsia="標楷體" w:hAnsi="標楷體"/>
                  <w:b/>
                  <w:bCs/>
                  <w:szCs w:val="24"/>
                </w:rPr>
                <w:t>0g</w:t>
              </w:r>
            </w:smartTag>
            <w:r w:rsidRPr="009C7110">
              <w:rPr>
                <w:rFonts w:ascii="標楷體" w:eastAsia="標楷體" w:hAnsi="標楷體" w:hint="eastAsia"/>
                <w:b/>
                <w:bCs/>
                <w:szCs w:val="24"/>
              </w:rPr>
              <w:t>±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0"/>
                <w:attr w:name="UnitName" w:val="g"/>
              </w:smartTagPr>
              <w:r w:rsidRPr="009C7110">
                <w:rPr>
                  <w:rFonts w:ascii="標楷體" w:eastAsia="標楷體" w:hAnsi="標楷體"/>
                  <w:b/>
                  <w:bCs/>
                  <w:szCs w:val="24"/>
                </w:rPr>
                <w:t>10g</w:t>
              </w:r>
            </w:smartTag>
            <w:r w:rsidRPr="009C7110">
              <w:rPr>
                <w:rFonts w:ascii="標楷體" w:eastAsia="標楷體" w:hAnsi="標楷體"/>
                <w:b/>
                <w:bCs/>
                <w:szCs w:val="24"/>
              </w:rPr>
              <w:t>/</w:t>
            </w:r>
            <w:r w:rsidRPr="009C7110">
              <w:rPr>
                <w:rFonts w:ascii="標楷體" w:eastAsia="標楷體" w:hAnsi="標楷體" w:hint="eastAsia"/>
                <w:b/>
                <w:bCs/>
                <w:szCs w:val="24"/>
              </w:rPr>
              <w:t>片</w:t>
            </w:r>
          </w:p>
        </w:tc>
        <w:tc>
          <w:tcPr>
            <w:tcW w:w="5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96C02" w:rsidRPr="00FD0DCE" w:rsidRDefault="00896C02" w:rsidP="00FD0DCE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t>80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元</w:t>
            </w:r>
            <w:r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t>/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片</w:t>
            </w:r>
            <w:bookmarkStart w:id="0" w:name="_GoBack"/>
            <w:bookmarkEnd w:id="0"/>
          </w:p>
        </w:tc>
        <w:tc>
          <w:tcPr>
            <w:tcW w:w="7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96C02" w:rsidRPr="009C7110" w:rsidRDefault="00896C02" w:rsidP="00FD0DCE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Cs w:val="24"/>
              </w:rPr>
            </w:pPr>
            <w:r w:rsidRPr="009C7110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Cs w:val="24"/>
              </w:rPr>
              <w:t>每箱</w:t>
            </w:r>
            <w:r w:rsidRPr="009C7110"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Cs w:val="24"/>
              </w:rPr>
              <w:t>100</w:t>
            </w:r>
            <w:r w:rsidRPr="009C7110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Cs w:val="24"/>
              </w:rPr>
              <w:t>片，優惠價</w:t>
            </w:r>
            <w:r w:rsidRPr="009C7110"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Cs w:val="24"/>
              </w:rPr>
              <w:t>6700</w:t>
            </w:r>
            <w:r w:rsidRPr="009C7110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Cs w:val="24"/>
              </w:rPr>
              <w:t>元</w:t>
            </w:r>
          </w:p>
        </w:tc>
        <w:tc>
          <w:tcPr>
            <w:tcW w:w="3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96C02" w:rsidRPr="00FD0DCE" w:rsidRDefault="00896C02" w:rsidP="00FD0DCE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箱</w:t>
            </w:r>
          </w:p>
        </w:tc>
        <w:tc>
          <w:tcPr>
            <w:tcW w:w="5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96C02" w:rsidRPr="00FD0DCE" w:rsidRDefault="00896C02" w:rsidP="00FD0DCE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62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96C02" w:rsidRPr="00FD0DCE" w:rsidRDefault="00896C02" w:rsidP="00FD0DCE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96C02" w:rsidRPr="00FD0DCE" w:rsidRDefault="00896C02" w:rsidP="00FD0DCE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</w:tr>
      <w:tr w:rsidR="00896C02" w:rsidRPr="008A7851" w:rsidTr="000C1777">
        <w:trPr>
          <w:trHeight w:val="300"/>
        </w:trPr>
        <w:tc>
          <w:tcPr>
            <w:tcW w:w="588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96C02" w:rsidRPr="00FD0DCE" w:rsidRDefault="00896C02" w:rsidP="00FD0DCE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6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96C02" w:rsidRPr="009C7110" w:rsidRDefault="00896C02" w:rsidP="00FD0DCE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9C7110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無刺虱目魚肚</w:t>
            </w:r>
          </w:p>
        </w:tc>
        <w:tc>
          <w:tcPr>
            <w:tcW w:w="55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96C02" w:rsidRPr="009C7110" w:rsidRDefault="00896C02" w:rsidP="00FD0DCE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00"/>
                <w:attr w:name="UnitName" w:val="g"/>
              </w:smartTagPr>
              <w:r w:rsidRPr="009C7110">
                <w:rPr>
                  <w:rFonts w:ascii="標楷體" w:eastAsia="標楷體" w:hAnsi="標楷體"/>
                  <w:b/>
                  <w:bCs/>
                  <w:szCs w:val="24"/>
                </w:rPr>
                <w:t>200g</w:t>
              </w:r>
            </w:smartTag>
            <w:r w:rsidRPr="009C7110">
              <w:rPr>
                <w:rFonts w:ascii="標楷體" w:eastAsia="標楷體" w:hAnsi="標楷體"/>
                <w:b/>
                <w:bCs/>
                <w:szCs w:val="24"/>
              </w:rPr>
              <w:t>+-10%/</w:t>
            </w:r>
            <w:r w:rsidRPr="009C7110">
              <w:rPr>
                <w:rFonts w:ascii="標楷體" w:eastAsia="標楷體" w:hAnsi="標楷體" w:hint="eastAsia"/>
                <w:b/>
                <w:bCs/>
                <w:szCs w:val="24"/>
              </w:rPr>
              <w:t>片</w:t>
            </w:r>
          </w:p>
        </w:tc>
        <w:tc>
          <w:tcPr>
            <w:tcW w:w="5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96C02" w:rsidRPr="00FD0DCE" w:rsidRDefault="00896C02" w:rsidP="00FD0DCE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t>100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元</w:t>
            </w:r>
            <w:r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t>/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片</w:t>
            </w:r>
          </w:p>
        </w:tc>
        <w:tc>
          <w:tcPr>
            <w:tcW w:w="7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96C02" w:rsidRPr="009C7110" w:rsidRDefault="00896C02" w:rsidP="00FD0DCE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Cs w:val="24"/>
              </w:rPr>
            </w:pPr>
            <w:r w:rsidRPr="009C7110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Cs w:val="24"/>
              </w:rPr>
              <w:t>每箱</w:t>
            </w:r>
            <w:r w:rsidRPr="009C7110"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Cs w:val="24"/>
              </w:rPr>
              <w:t>100</w:t>
            </w:r>
            <w:r w:rsidRPr="009C7110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Cs w:val="24"/>
              </w:rPr>
              <w:t>片，優惠價</w:t>
            </w:r>
            <w:r w:rsidRPr="009C7110"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Cs w:val="24"/>
              </w:rPr>
              <w:t>7800</w:t>
            </w:r>
            <w:r w:rsidRPr="009C7110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Cs w:val="24"/>
              </w:rPr>
              <w:t>元</w:t>
            </w:r>
          </w:p>
        </w:tc>
        <w:tc>
          <w:tcPr>
            <w:tcW w:w="3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96C02" w:rsidRPr="00FD0DCE" w:rsidRDefault="00896C02" w:rsidP="00FD0DCE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箱</w:t>
            </w:r>
          </w:p>
        </w:tc>
        <w:tc>
          <w:tcPr>
            <w:tcW w:w="5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96C02" w:rsidRPr="00FD0DCE" w:rsidRDefault="00896C02" w:rsidP="00FD0DCE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62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96C02" w:rsidRPr="00FD0DCE" w:rsidRDefault="00896C02" w:rsidP="00FD0DCE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96C02" w:rsidRPr="00FD0DCE" w:rsidRDefault="00896C02" w:rsidP="00FD0DCE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</w:tr>
      <w:tr w:rsidR="00896C02" w:rsidRPr="008A7851" w:rsidTr="000C1777">
        <w:trPr>
          <w:trHeight w:val="300"/>
        </w:trPr>
        <w:tc>
          <w:tcPr>
            <w:tcW w:w="588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96C02" w:rsidRPr="00FD0DCE" w:rsidRDefault="00896C02" w:rsidP="00FD0DCE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6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96C02" w:rsidRPr="009C7110" w:rsidRDefault="00896C02" w:rsidP="00FD0DCE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9C7110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無刺虱目魚柳</w:t>
            </w:r>
          </w:p>
        </w:tc>
        <w:tc>
          <w:tcPr>
            <w:tcW w:w="55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96C02" w:rsidRPr="009C7110" w:rsidRDefault="00896C02" w:rsidP="00FD0DCE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00"/>
                <w:attr w:name="UnitName" w:val="g"/>
              </w:smartTagPr>
              <w:r w:rsidRPr="009C7110">
                <w:rPr>
                  <w:rFonts w:ascii="標楷體" w:eastAsia="標楷體" w:hAnsi="標楷體"/>
                  <w:b/>
                  <w:bCs/>
                  <w:szCs w:val="24"/>
                </w:rPr>
                <w:t>300g</w:t>
              </w:r>
            </w:smartTag>
            <w:r w:rsidRPr="009C7110">
              <w:rPr>
                <w:rFonts w:ascii="標楷體" w:eastAsia="標楷體" w:hAnsi="標楷體"/>
                <w:b/>
                <w:bCs/>
                <w:szCs w:val="24"/>
              </w:rPr>
              <w:t>/</w:t>
            </w:r>
            <w:r w:rsidRPr="009C7110">
              <w:rPr>
                <w:rFonts w:ascii="標楷體" w:eastAsia="標楷體" w:hAnsi="標楷體" w:hint="eastAsia"/>
                <w:b/>
                <w:bCs/>
                <w:szCs w:val="24"/>
              </w:rPr>
              <w:t>包</w:t>
            </w:r>
          </w:p>
        </w:tc>
        <w:tc>
          <w:tcPr>
            <w:tcW w:w="5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96C02" w:rsidRPr="00FD0DCE" w:rsidRDefault="00896C02" w:rsidP="00FD0DCE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t>89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元</w:t>
            </w:r>
            <w:r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t>/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包</w:t>
            </w:r>
          </w:p>
        </w:tc>
        <w:tc>
          <w:tcPr>
            <w:tcW w:w="7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96C02" w:rsidRPr="009C7110" w:rsidRDefault="00896C02" w:rsidP="000C1777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Cs w:val="24"/>
              </w:rPr>
            </w:pPr>
            <w:r w:rsidRPr="009C7110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Cs w:val="24"/>
              </w:rPr>
              <w:t>每箱</w:t>
            </w:r>
            <w:r w:rsidRPr="009C7110"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Cs w:val="24"/>
              </w:rPr>
              <w:t>50</w:t>
            </w:r>
            <w:r w:rsidRPr="009C7110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Cs w:val="24"/>
              </w:rPr>
              <w:t>包，優惠價</w:t>
            </w:r>
            <w:r w:rsidRPr="009C7110"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Cs w:val="24"/>
              </w:rPr>
              <w:t>3000</w:t>
            </w:r>
            <w:r w:rsidRPr="009C7110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Cs w:val="24"/>
              </w:rPr>
              <w:t>元</w:t>
            </w:r>
          </w:p>
        </w:tc>
        <w:tc>
          <w:tcPr>
            <w:tcW w:w="3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96C02" w:rsidRPr="00FD0DCE" w:rsidRDefault="00896C02" w:rsidP="00FD0DCE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箱</w:t>
            </w:r>
          </w:p>
        </w:tc>
        <w:tc>
          <w:tcPr>
            <w:tcW w:w="5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96C02" w:rsidRPr="00FD0DCE" w:rsidRDefault="00896C02" w:rsidP="00FD0DCE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62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96C02" w:rsidRPr="00FD0DCE" w:rsidRDefault="00896C02" w:rsidP="00FD0DCE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96C02" w:rsidRPr="00FD0DCE" w:rsidRDefault="00896C02" w:rsidP="00FD0DCE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</w:tr>
      <w:tr w:rsidR="00896C02" w:rsidRPr="008A7851" w:rsidTr="000C1777">
        <w:trPr>
          <w:trHeight w:val="300"/>
        </w:trPr>
        <w:tc>
          <w:tcPr>
            <w:tcW w:w="588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96C02" w:rsidRPr="00FD0DCE" w:rsidRDefault="00896C02" w:rsidP="00FD0DCE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6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96C02" w:rsidRPr="009C7110" w:rsidRDefault="00896C02" w:rsidP="00FD0DCE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9C7110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虱目魚丸</w:t>
            </w:r>
          </w:p>
        </w:tc>
        <w:tc>
          <w:tcPr>
            <w:tcW w:w="55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96C02" w:rsidRPr="009C7110" w:rsidRDefault="00896C02" w:rsidP="00FD0DCE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600"/>
                <w:attr w:name="UnitName" w:val="g"/>
              </w:smartTagPr>
              <w:r w:rsidRPr="009C7110">
                <w:rPr>
                  <w:rFonts w:ascii="標楷體" w:eastAsia="標楷體" w:hAnsi="標楷體"/>
                  <w:b/>
                  <w:bCs/>
                  <w:szCs w:val="24"/>
                </w:rPr>
                <w:t>600g</w:t>
              </w:r>
            </w:smartTag>
            <w:r w:rsidRPr="009C7110">
              <w:rPr>
                <w:rFonts w:ascii="標楷體" w:eastAsia="標楷體" w:hAnsi="標楷體"/>
                <w:b/>
                <w:bCs/>
                <w:szCs w:val="24"/>
              </w:rPr>
              <w:t>/</w:t>
            </w:r>
            <w:r w:rsidRPr="009C7110">
              <w:rPr>
                <w:rFonts w:ascii="標楷體" w:eastAsia="標楷體" w:hAnsi="標楷體" w:hint="eastAsia"/>
                <w:b/>
                <w:bCs/>
                <w:szCs w:val="24"/>
              </w:rPr>
              <w:t>包</w:t>
            </w:r>
          </w:p>
        </w:tc>
        <w:tc>
          <w:tcPr>
            <w:tcW w:w="5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96C02" w:rsidRPr="00FD0DCE" w:rsidRDefault="00896C02" w:rsidP="00FD0DCE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t>90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元</w:t>
            </w:r>
            <w:r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t>/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包</w:t>
            </w:r>
          </w:p>
        </w:tc>
        <w:tc>
          <w:tcPr>
            <w:tcW w:w="7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96C02" w:rsidRPr="009C7110" w:rsidRDefault="00896C02" w:rsidP="000C1777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Cs w:val="24"/>
              </w:rPr>
            </w:pPr>
            <w:r w:rsidRPr="009C7110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Cs w:val="24"/>
              </w:rPr>
              <w:t>每箱</w:t>
            </w:r>
            <w:r w:rsidRPr="009C7110"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Cs w:val="24"/>
              </w:rPr>
              <w:t>30</w:t>
            </w:r>
            <w:r w:rsidRPr="009C7110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Cs w:val="24"/>
              </w:rPr>
              <w:t>包，優惠價</w:t>
            </w:r>
            <w:r w:rsidRPr="009C7110"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Cs w:val="24"/>
              </w:rPr>
              <w:t>2100</w:t>
            </w:r>
            <w:r w:rsidRPr="009C7110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Cs w:val="24"/>
              </w:rPr>
              <w:t>元</w:t>
            </w:r>
          </w:p>
        </w:tc>
        <w:tc>
          <w:tcPr>
            <w:tcW w:w="3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96C02" w:rsidRPr="00FD0DCE" w:rsidRDefault="00896C02" w:rsidP="00FD0DCE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箱</w:t>
            </w:r>
          </w:p>
        </w:tc>
        <w:tc>
          <w:tcPr>
            <w:tcW w:w="5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96C02" w:rsidRPr="00FD0DCE" w:rsidRDefault="00896C02" w:rsidP="00FD0DCE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62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96C02" w:rsidRPr="00FD0DCE" w:rsidRDefault="00896C02" w:rsidP="00FD0DCE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96C02" w:rsidRPr="00FD0DCE" w:rsidRDefault="00896C02" w:rsidP="00FD0DCE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</w:tr>
      <w:tr w:rsidR="00896C02" w:rsidRPr="008A7851" w:rsidTr="00FB4B23">
        <w:trPr>
          <w:trHeight w:val="300"/>
        </w:trPr>
        <w:tc>
          <w:tcPr>
            <w:tcW w:w="588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96C02" w:rsidRPr="00FD0DCE" w:rsidRDefault="00896C02" w:rsidP="00FD0DCE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6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96C02" w:rsidRPr="009C7110" w:rsidRDefault="00896C02" w:rsidP="00FD0DCE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9C7110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虱目魚皮</w:t>
            </w:r>
          </w:p>
        </w:tc>
        <w:tc>
          <w:tcPr>
            <w:tcW w:w="55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96C02" w:rsidRPr="009C7110" w:rsidRDefault="00896C02" w:rsidP="00FD0DCE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50"/>
                <w:attr w:name="UnitName" w:val="克"/>
              </w:smartTagPr>
              <w:r w:rsidRPr="009C7110">
                <w:rPr>
                  <w:rFonts w:ascii="標楷體" w:eastAsia="標楷體" w:hAnsi="標楷體"/>
                  <w:b/>
                  <w:bCs/>
                  <w:szCs w:val="24"/>
                </w:rPr>
                <w:t>250</w:t>
              </w:r>
              <w:r w:rsidRPr="009C7110">
                <w:rPr>
                  <w:rFonts w:ascii="標楷體" w:eastAsia="標楷體" w:hAnsi="標楷體" w:hint="eastAsia"/>
                  <w:b/>
                  <w:bCs/>
                  <w:szCs w:val="24"/>
                </w:rPr>
                <w:t>克</w:t>
              </w:r>
            </w:smartTag>
            <w:r w:rsidRPr="009C7110">
              <w:rPr>
                <w:rFonts w:ascii="標楷體" w:eastAsia="標楷體" w:hAnsi="標楷體"/>
                <w:b/>
                <w:bCs/>
                <w:szCs w:val="24"/>
              </w:rPr>
              <w:t>/</w:t>
            </w:r>
            <w:r w:rsidRPr="009C7110">
              <w:rPr>
                <w:rFonts w:ascii="標楷體" w:eastAsia="標楷體" w:hAnsi="標楷體" w:hint="eastAsia"/>
                <w:b/>
                <w:bCs/>
                <w:szCs w:val="24"/>
              </w:rPr>
              <w:t>包</w:t>
            </w:r>
          </w:p>
        </w:tc>
        <w:tc>
          <w:tcPr>
            <w:tcW w:w="5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96C02" w:rsidRPr="00FD0DCE" w:rsidRDefault="00896C02" w:rsidP="00FD0DCE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t>85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元</w:t>
            </w:r>
            <w:r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t>/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包</w:t>
            </w:r>
          </w:p>
        </w:tc>
        <w:tc>
          <w:tcPr>
            <w:tcW w:w="7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96C02" w:rsidRPr="009C7110" w:rsidRDefault="00896C02" w:rsidP="000C1777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Cs w:val="24"/>
              </w:rPr>
            </w:pPr>
            <w:r w:rsidRPr="009C7110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Cs w:val="24"/>
              </w:rPr>
              <w:t>每箱</w:t>
            </w:r>
            <w:r w:rsidRPr="009C7110"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Cs w:val="24"/>
              </w:rPr>
              <w:t>50</w:t>
            </w:r>
            <w:r w:rsidRPr="009C7110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Cs w:val="24"/>
              </w:rPr>
              <w:t>包，優惠價</w:t>
            </w:r>
            <w:r w:rsidRPr="009C7110"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Cs w:val="24"/>
              </w:rPr>
              <w:t>3000</w:t>
            </w:r>
            <w:r w:rsidRPr="009C7110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Cs w:val="24"/>
              </w:rPr>
              <w:t>元</w:t>
            </w:r>
          </w:p>
        </w:tc>
        <w:tc>
          <w:tcPr>
            <w:tcW w:w="3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96C02" w:rsidRPr="00FD0DCE" w:rsidRDefault="00896C02" w:rsidP="00FD0DCE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箱</w:t>
            </w:r>
          </w:p>
        </w:tc>
        <w:tc>
          <w:tcPr>
            <w:tcW w:w="5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96C02" w:rsidRPr="00FD0DCE" w:rsidRDefault="00896C02" w:rsidP="00FD0DCE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62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96C02" w:rsidRPr="00FD0DCE" w:rsidRDefault="00896C02" w:rsidP="00FD0DCE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96C02" w:rsidRPr="00FD0DCE" w:rsidRDefault="00896C02" w:rsidP="00FD0DCE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</w:tr>
      <w:tr w:rsidR="00896C02" w:rsidRPr="008A7851" w:rsidTr="00FB4B23">
        <w:trPr>
          <w:trHeight w:val="300"/>
        </w:trPr>
        <w:tc>
          <w:tcPr>
            <w:tcW w:w="588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96C02" w:rsidRPr="00FD0DCE" w:rsidRDefault="00896C02" w:rsidP="00FD0DCE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745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96C02" w:rsidRPr="00FB4B23" w:rsidRDefault="00896C02" w:rsidP="009C7110">
            <w:pPr>
              <w:widowControl/>
              <w:spacing w:before="100" w:beforeAutospacing="1" w:after="100" w:afterAutospacing="1"/>
              <w:ind w:right="360"/>
              <w:jc w:val="right"/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合</w:t>
            </w:r>
            <w:r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計</w:t>
            </w:r>
          </w:p>
        </w:tc>
        <w:tc>
          <w:tcPr>
            <w:tcW w:w="5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96C02" w:rsidRPr="00FD0DCE" w:rsidRDefault="00896C02" w:rsidP="00FD0DCE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62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96C02" w:rsidRPr="00FD0DCE" w:rsidRDefault="00896C02" w:rsidP="00FD0DCE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96C02" w:rsidRPr="00FD0DCE" w:rsidRDefault="00896C02" w:rsidP="00FD0DCE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</w:tr>
    </w:tbl>
    <w:p w:rsidR="00896C02" w:rsidRPr="00F45636" w:rsidRDefault="00896C02" w:rsidP="009C7110">
      <w:pPr>
        <w:numPr>
          <w:ilvl w:val="0"/>
          <w:numId w:val="1"/>
        </w:numPr>
        <w:rPr>
          <w:rFonts w:ascii="標楷體" w:eastAsia="標楷體" w:hAnsi="標楷體"/>
          <w:b/>
          <w:sz w:val="40"/>
          <w:szCs w:val="40"/>
        </w:rPr>
      </w:pPr>
      <w:r w:rsidRPr="00F45636">
        <w:rPr>
          <w:rFonts w:ascii="標楷體" w:eastAsia="標楷體" w:hAnsi="標楷體" w:hint="eastAsia"/>
          <w:b/>
          <w:sz w:val="40"/>
          <w:szCs w:val="40"/>
        </w:rPr>
        <w:t>訂購時</w:t>
      </w:r>
      <w:r w:rsidRPr="00F45636">
        <w:rPr>
          <w:rFonts w:ascii="標楷體" w:eastAsia="標楷體" w:hAnsi="標楷體" w:hint="eastAsia"/>
          <w:b/>
          <w:color w:val="FF0000"/>
          <w:sz w:val="40"/>
          <w:szCs w:val="40"/>
          <w:shd w:val="pct15" w:color="auto" w:fill="FFFFFF"/>
        </w:rPr>
        <w:t>請以一箱和組別為單位</w:t>
      </w:r>
      <w:r>
        <w:rPr>
          <w:rFonts w:ascii="標楷體" w:eastAsia="標楷體" w:hAnsi="標楷體" w:hint="eastAsia"/>
          <w:b/>
          <w:sz w:val="40"/>
          <w:szCs w:val="40"/>
        </w:rPr>
        <w:t>，恕不接受零買單片，如有不便之處敬請見</w:t>
      </w:r>
      <w:r w:rsidRPr="00F45636">
        <w:rPr>
          <w:rFonts w:ascii="標楷體" w:eastAsia="標楷體" w:hAnsi="標楷體" w:hint="eastAsia"/>
          <w:b/>
          <w:sz w:val="40"/>
          <w:szCs w:val="40"/>
        </w:rPr>
        <w:t>諒！</w:t>
      </w:r>
    </w:p>
    <w:p w:rsidR="00896C02" w:rsidRPr="00F45636" w:rsidRDefault="00896C02" w:rsidP="009C7110">
      <w:pPr>
        <w:numPr>
          <w:ilvl w:val="0"/>
          <w:numId w:val="1"/>
        </w:numPr>
        <w:rPr>
          <w:rFonts w:ascii="標楷體" w:eastAsia="標楷體" w:hAnsi="標楷體"/>
          <w:b/>
          <w:sz w:val="40"/>
          <w:szCs w:val="40"/>
        </w:rPr>
      </w:pPr>
      <w:r w:rsidRPr="00F45636">
        <w:rPr>
          <w:rFonts w:ascii="標楷體" w:eastAsia="標楷體" w:hAnsi="標楷體" w:hint="eastAsia"/>
          <w:b/>
          <w:sz w:val="40"/>
          <w:szCs w:val="40"/>
        </w:rPr>
        <w:t>單一配送地點滿</w:t>
      </w:r>
      <w:r w:rsidRPr="00F45636">
        <w:rPr>
          <w:rFonts w:ascii="標楷體" w:eastAsia="標楷體" w:hAnsi="標楷體"/>
          <w:b/>
          <w:sz w:val="40"/>
          <w:szCs w:val="40"/>
        </w:rPr>
        <w:t>6000</w:t>
      </w:r>
      <w:r w:rsidRPr="00F45636">
        <w:rPr>
          <w:rFonts w:ascii="標楷體" w:eastAsia="標楷體" w:hAnsi="標楷體" w:hint="eastAsia"/>
          <w:b/>
          <w:sz w:val="40"/>
          <w:szCs w:val="40"/>
        </w:rPr>
        <w:t>元免運費，未滿則運費另計。</w:t>
      </w:r>
    </w:p>
    <w:p w:rsidR="00896C02" w:rsidRPr="00A03AC4" w:rsidRDefault="00896C02" w:rsidP="009C7110">
      <w:pPr>
        <w:numPr>
          <w:ilvl w:val="0"/>
          <w:numId w:val="1"/>
        </w:numPr>
        <w:rPr>
          <w:rFonts w:ascii="標楷體" w:eastAsia="標楷體" w:hAnsi="標楷體"/>
          <w:sz w:val="40"/>
          <w:szCs w:val="40"/>
        </w:rPr>
      </w:pPr>
      <w:r w:rsidRPr="00F45636">
        <w:rPr>
          <w:rFonts w:ascii="標楷體" w:eastAsia="標楷體" w:hAnsi="標楷體" w:hint="eastAsia"/>
          <w:b/>
          <w:sz w:val="40"/>
          <w:szCs w:val="40"/>
        </w:rPr>
        <w:t>請各單位填寫訂購單後，連同貨款一併繳交至合作社辦公室</w:t>
      </w:r>
      <w:r w:rsidRPr="00A03AC4">
        <w:rPr>
          <w:rFonts w:ascii="標楷體" w:eastAsia="標楷體" w:hAnsi="標楷體" w:hint="eastAsia"/>
          <w:sz w:val="40"/>
          <w:szCs w:val="40"/>
        </w:rPr>
        <w:t>。</w:t>
      </w:r>
    </w:p>
    <w:sectPr w:rsidR="00896C02" w:rsidRPr="00A03AC4" w:rsidSect="00FD0DCE">
      <w:pgSz w:w="16838" w:h="11906" w:orient="landscape" w:code="9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857C73"/>
    <w:multiLevelType w:val="hybridMultilevel"/>
    <w:tmpl w:val="3488ADC8"/>
    <w:lvl w:ilvl="0" w:tplc="3422535A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savePreviewPicture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1BE3"/>
    <w:rsid w:val="00011A7D"/>
    <w:rsid w:val="000144CF"/>
    <w:rsid w:val="00020D8B"/>
    <w:rsid w:val="00051803"/>
    <w:rsid w:val="00064FEB"/>
    <w:rsid w:val="000C1777"/>
    <w:rsid w:val="000D6785"/>
    <w:rsid w:val="000F653D"/>
    <w:rsid w:val="00127CD0"/>
    <w:rsid w:val="001642C2"/>
    <w:rsid w:val="001C0554"/>
    <w:rsid w:val="001C0BE8"/>
    <w:rsid w:val="001E6869"/>
    <w:rsid w:val="001F0BB3"/>
    <w:rsid w:val="001F1665"/>
    <w:rsid w:val="002008C6"/>
    <w:rsid w:val="002626AD"/>
    <w:rsid w:val="002A4484"/>
    <w:rsid w:val="00314F86"/>
    <w:rsid w:val="00332157"/>
    <w:rsid w:val="00411891"/>
    <w:rsid w:val="004259DF"/>
    <w:rsid w:val="00441CC3"/>
    <w:rsid w:val="00484D64"/>
    <w:rsid w:val="004B4EFE"/>
    <w:rsid w:val="004C4EE9"/>
    <w:rsid w:val="00532D90"/>
    <w:rsid w:val="00543AE9"/>
    <w:rsid w:val="00550505"/>
    <w:rsid w:val="00560730"/>
    <w:rsid w:val="00591404"/>
    <w:rsid w:val="005B3623"/>
    <w:rsid w:val="005B54B7"/>
    <w:rsid w:val="005D6979"/>
    <w:rsid w:val="0061289B"/>
    <w:rsid w:val="006A4363"/>
    <w:rsid w:val="006A5F82"/>
    <w:rsid w:val="007263F2"/>
    <w:rsid w:val="00747632"/>
    <w:rsid w:val="00773DB5"/>
    <w:rsid w:val="007D3C84"/>
    <w:rsid w:val="00865C01"/>
    <w:rsid w:val="00896C02"/>
    <w:rsid w:val="008A7851"/>
    <w:rsid w:val="008B1547"/>
    <w:rsid w:val="008C35A0"/>
    <w:rsid w:val="0093434D"/>
    <w:rsid w:val="00963DBB"/>
    <w:rsid w:val="009C7110"/>
    <w:rsid w:val="009E6168"/>
    <w:rsid w:val="00A03AC4"/>
    <w:rsid w:val="00A420EC"/>
    <w:rsid w:val="00AA7BE5"/>
    <w:rsid w:val="00AC1F4C"/>
    <w:rsid w:val="00AC278F"/>
    <w:rsid w:val="00AD0681"/>
    <w:rsid w:val="00AD552E"/>
    <w:rsid w:val="00B434E9"/>
    <w:rsid w:val="00B866B4"/>
    <w:rsid w:val="00BE1BE3"/>
    <w:rsid w:val="00C0341A"/>
    <w:rsid w:val="00C86AF7"/>
    <w:rsid w:val="00C960A1"/>
    <w:rsid w:val="00CC3DFA"/>
    <w:rsid w:val="00CD492D"/>
    <w:rsid w:val="00D05838"/>
    <w:rsid w:val="00DC17E1"/>
    <w:rsid w:val="00E20EC8"/>
    <w:rsid w:val="00E56DDD"/>
    <w:rsid w:val="00EC4A2C"/>
    <w:rsid w:val="00ED2176"/>
    <w:rsid w:val="00EF21B8"/>
    <w:rsid w:val="00EF5C40"/>
    <w:rsid w:val="00F45636"/>
    <w:rsid w:val="00F572F2"/>
    <w:rsid w:val="00F662D0"/>
    <w:rsid w:val="00F8519C"/>
    <w:rsid w:val="00FB4B23"/>
    <w:rsid w:val="00FC4ED5"/>
    <w:rsid w:val="00FD0D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6AF7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E1BE3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teHeading">
    <w:name w:val="Note Heading"/>
    <w:basedOn w:val="Normal"/>
    <w:next w:val="Normal"/>
    <w:link w:val="NoteHeadingChar"/>
    <w:uiPriority w:val="99"/>
    <w:rsid w:val="00BE1BE3"/>
    <w:pPr>
      <w:jc w:val="center"/>
    </w:pPr>
    <w:rPr>
      <w:sz w:val="40"/>
      <w:szCs w:val="40"/>
    </w:rPr>
  </w:style>
  <w:style w:type="character" w:customStyle="1" w:styleId="NoteHeadingChar">
    <w:name w:val="Note Heading Char"/>
    <w:basedOn w:val="DefaultParagraphFont"/>
    <w:link w:val="NoteHeading"/>
    <w:uiPriority w:val="99"/>
    <w:locked/>
    <w:rsid w:val="00BE1BE3"/>
    <w:rPr>
      <w:rFonts w:cs="Times New Roman"/>
      <w:sz w:val="40"/>
      <w:szCs w:val="40"/>
    </w:rPr>
  </w:style>
  <w:style w:type="paragraph" w:styleId="Closing">
    <w:name w:val="Closing"/>
    <w:basedOn w:val="Normal"/>
    <w:link w:val="ClosingChar"/>
    <w:uiPriority w:val="99"/>
    <w:rsid w:val="00BE1BE3"/>
    <w:pPr>
      <w:ind w:leftChars="1800" w:left="100"/>
    </w:pPr>
    <w:rPr>
      <w:sz w:val="40"/>
      <w:szCs w:val="40"/>
    </w:rPr>
  </w:style>
  <w:style w:type="character" w:customStyle="1" w:styleId="ClosingChar">
    <w:name w:val="Closing Char"/>
    <w:basedOn w:val="DefaultParagraphFont"/>
    <w:link w:val="Closing"/>
    <w:uiPriority w:val="99"/>
    <w:locked/>
    <w:rsid w:val="00BE1BE3"/>
    <w:rPr>
      <w:rFonts w:cs="Times New Roman"/>
      <w:sz w:val="40"/>
      <w:szCs w:val="40"/>
    </w:rPr>
  </w:style>
  <w:style w:type="paragraph" w:styleId="BalloonText">
    <w:name w:val="Balloon Text"/>
    <w:basedOn w:val="Normal"/>
    <w:link w:val="BalloonTextChar"/>
    <w:uiPriority w:val="99"/>
    <w:semiHidden/>
    <w:rsid w:val="001C0554"/>
    <w:rPr>
      <w:rFonts w:ascii="Arial" w:hAnsi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6D6A"/>
    <w:rPr>
      <w:rFonts w:asciiTheme="majorHAnsi" w:eastAsiaTheme="majorEastAsia" w:hAnsiTheme="majorHAnsi" w:cstheme="majorBidi"/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</TotalTime>
  <Pages>1</Pages>
  <Words>61</Words>
  <Characters>353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保證責任嘉義縣養殖漁產生產合作社</dc:title>
  <dc:subject/>
  <dc:creator>Win7User</dc:creator>
  <cp:keywords/>
  <dc:description/>
  <cp:lastModifiedBy>ynliu</cp:lastModifiedBy>
  <cp:revision>6</cp:revision>
  <cp:lastPrinted>2015-04-28T08:34:00Z</cp:lastPrinted>
  <dcterms:created xsi:type="dcterms:W3CDTF">2015-04-28T08:29:00Z</dcterms:created>
  <dcterms:modified xsi:type="dcterms:W3CDTF">2015-04-28T08:37:00Z</dcterms:modified>
</cp:coreProperties>
</file>