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B7" w:rsidRDefault="001A66B7" w:rsidP="000C669F">
      <w:pPr>
        <w:ind w:rightChars="120" w:right="288"/>
        <w:jc w:val="both"/>
        <w:rPr>
          <w:rFonts w:ascii="新細明體" w:cs="新細明體"/>
          <w:b/>
          <w:color w:val="000080"/>
          <w:kern w:val="0"/>
          <w:sz w:val="16"/>
          <w:szCs w:val="1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0.25pt;margin-top:16.5pt;width:164.25pt;height:21.75pt;z-index:251653120" fillcolor="red" strokecolor="red">
            <v:shadow color="#868686"/>
            <v:textpath style="font-family:&quot;新細明體&quot;;v-text-reverse:t;v-text-kern:t" trim="t" fitpath="t" string="＊一年保固換新＊&#10;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6" o:spid="_x0000_s1027" type="#_x0000_t75" alt="LOGO-小" style="position:absolute;left:0;text-align:left;margin-left:-7.85pt;margin-top:.8pt;width:107.15pt;height:40.5pt;z-index:251656192;visibility:visible">
            <v:imagedata r:id="rId7" o:title=""/>
          </v:shape>
        </w:pic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left:0;text-align:left;margin-left:358.8pt;margin-top:-11.4pt;width:187.85pt;height:34.7pt;z-index:251652096" adj=",1080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</w:t>
      </w: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</w:t>
      </w:r>
    </w:p>
    <w:p w:rsidR="001A66B7" w:rsidRDefault="001A66B7" w:rsidP="000C669F">
      <w:pPr>
        <w:ind w:rightChars="120" w:right="288"/>
        <w:jc w:val="both"/>
        <w:rPr>
          <w:rFonts w:ascii="新細明體" w:cs="新細明體"/>
          <w:b/>
          <w:color w:val="000080"/>
          <w:kern w:val="0"/>
          <w:sz w:val="16"/>
          <w:szCs w:val="16"/>
        </w:rPr>
      </w:pPr>
    </w:p>
    <w:p w:rsidR="001A66B7" w:rsidRDefault="001A66B7" w:rsidP="000C669F">
      <w:pPr>
        <w:ind w:rightChars="120" w:right="288"/>
        <w:jc w:val="both"/>
        <w:rPr>
          <w:rFonts w:ascii="新細明體" w:cs="新細明體"/>
          <w:b/>
          <w:color w:val="000080"/>
          <w:kern w:val="0"/>
          <w:sz w:val="16"/>
          <w:szCs w:val="16"/>
        </w:rPr>
      </w:pPr>
    </w:p>
    <w:p w:rsidR="001A66B7" w:rsidRPr="000C669F" w:rsidRDefault="001A66B7" w:rsidP="000C669F">
      <w:pPr>
        <w:ind w:rightChars="120" w:right="288"/>
        <w:jc w:val="both"/>
        <w:rPr>
          <w:rFonts w:ascii="微軟正黑體" w:eastAsia="微軟正黑體" w:hAnsi="微軟正黑體" w:cs="細明體"/>
          <w:b/>
          <w:color w:val="FF0000"/>
          <w:sz w:val="16"/>
          <w:szCs w:val="16"/>
        </w:rPr>
      </w:pP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 </w:t>
      </w:r>
      <w:r w:rsidRPr="0061250F">
        <w:rPr>
          <w:rFonts w:ascii="微軟正黑體" w:eastAsia="微軟正黑體" w:hAnsi="微軟正黑體" w:cs="新細明體"/>
          <w:b/>
          <w:color w:val="000080"/>
          <w:kern w:val="0"/>
          <w:sz w:val="16"/>
          <w:szCs w:val="16"/>
        </w:rPr>
        <w:t xml:space="preserve">         </w:t>
      </w:r>
      <w:r w:rsidRPr="008809FD">
        <w:rPr>
          <w:rFonts w:ascii="微軟正黑體" w:eastAsia="微軟正黑體" w:hAnsi="微軟正黑體" w:cs="新細明體"/>
          <w:b/>
          <w:color w:val="000080"/>
          <w:kern w:val="0"/>
          <w:sz w:val="12"/>
          <w:szCs w:val="12"/>
        </w:rPr>
        <w:t xml:space="preserve">                                                 </w:t>
      </w:r>
      <w:r w:rsidRPr="000C669F">
        <w:rPr>
          <w:rFonts w:ascii="微軟正黑體" w:eastAsia="微軟正黑體" w:hAnsi="微軟正黑體" w:cs="新細明體"/>
          <w:b/>
          <w:color w:val="000080"/>
          <w:kern w:val="0"/>
          <w:sz w:val="16"/>
          <w:szCs w:val="16"/>
        </w:rPr>
        <w:t xml:space="preserve">                                                                                                 </w:t>
      </w:r>
    </w:p>
    <w:p w:rsidR="001A66B7" w:rsidRPr="007D7F1D" w:rsidRDefault="001A66B7" w:rsidP="00252FFB">
      <w:pPr>
        <w:ind w:rightChars="82" w:right="197"/>
        <w:jc w:val="center"/>
        <w:rPr>
          <w:rFonts w:ascii="新細明體" w:cs="新細明體"/>
          <w:b/>
          <w:color w:val="0070C0"/>
          <w:kern w:val="0"/>
          <w:sz w:val="56"/>
          <w:szCs w:val="56"/>
          <w:u w:val="single"/>
        </w:rPr>
      </w:pPr>
      <w:r w:rsidRPr="007D7F1D">
        <w:rPr>
          <w:rFonts w:ascii="新細明體" w:hAnsi="新細明體" w:cs="新細明體" w:hint="eastAsia"/>
          <w:b/>
          <w:color w:val="0070C0"/>
          <w:kern w:val="0"/>
          <w:sz w:val="56"/>
          <w:szCs w:val="56"/>
          <w:u w:val="single"/>
        </w:rPr>
        <w:t>磁吸可調照明</w:t>
      </w:r>
      <w:r w:rsidRPr="007D7F1D">
        <w:rPr>
          <w:rFonts w:ascii="新細明體" w:hAnsi="新細明體" w:cs="新細明體"/>
          <w:b/>
          <w:color w:val="FF0000"/>
          <w:kern w:val="0"/>
          <w:sz w:val="56"/>
          <w:szCs w:val="56"/>
          <w:u w:val="single"/>
        </w:rPr>
        <w:t>360</w:t>
      </w:r>
      <w:r w:rsidRPr="007D7F1D">
        <w:rPr>
          <w:rFonts w:ascii="新細明體" w:hAnsi="新細明體" w:cs="新細明體" w:hint="eastAsia"/>
          <w:b/>
          <w:color w:val="FF0000"/>
          <w:kern w:val="0"/>
          <w:sz w:val="56"/>
          <w:szCs w:val="56"/>
          <w:u w:val="single"/>
        </w:rPr>
        <w:t>度紅外線</w:t>
      </w:r>
      <w:r w:rsidRPr="007D7F1D">
        <w:rPr>
          <w:rFonts w:ascii="新細明體" w:hAnsi="新細明體" w:cs="新細明體" w:hint="eastAsia"/>
          <w:b/>
          <w:color w:val="00B050"/>
          <w:kern w:val="0"/>
          <w:sz w:val="56"/>
          <w:szCs w:val="56"/>
          <w:u w:val="single"/>
        </w:rPr>
        <w:t>自動感應燈</w:t>
      </w:r>
    </w:p>
    <w:p w:rsidR="001A66B7" w:rsidRPr="00801135" w:rsidRDefault="001A66B7" w:rsidP="00EB7E20">
      <w:pPr>
        <w:ind w:rightChars="120" w:right="288"/>
        <w:rPr>
          <w:rFonts w:ascii="標楷體" w:eastAsia="標楷體" w:hAnsi="標楷體" w:cs="新細明體"/>
          <w:b/>
          <w:color w:val="0070C0"/>
          <w:kern w:val="0"/>
          <w:sz w:val="8"/>
          <w:szCs w:val="8"/>
          <w:u w:val="single"/>
        </w:rPr>
      </w:pPr>
    </w:p>
    <w:p w:rsidR="001A66B7" w:rsidRPr="00C0686C" w:rsidRDefault="001A66B7" w:rsidP="004D0A68">
      <w:pPr>
        <w:ind w:leftChars="-51" w:left="4" w:rightChars="-164" w:right="-394" w:hangingChars="37" w:hanging="126"/>
        <w:rPr>
          <w:rFonts w:ascii="新細明體"/>
          <w:b/>
          <w:bCs/>
          <w:color w:val="E36C0A"/>
          <w:sz w:val="4"/>
          <w:szCs w:val="4"/>
        </w:rPr>
      </w:pPr>
      <w:r>
        <w:rPr>
          <w:rFonts w:ascii="標楷體" w:eastAsia="標楷體" w:hAnsi="標楷體"/>
          <w:b/>
          <w:bCs/>
          <w:color w:val="333333"/>
          <w:sz w:val="34"/>
          <w:szCs w:val="34"/>
        </w:rPr>
        <w:t xml:space="preserve">          </w:t>
      </w:r>
      <w:r>
        <w:rPr>
          <w:rFonts w:ascii="新細明體" w:hAnsi="新細明體"/>
          <w:b/>
          <w:bCs/>
          <w:color w:val="E36C0A"/>
          <w:sz w:val="40"/>
          <w:szCs w:val="40"/>
        </w:rPr>
        <w:t xml:space="preserve">       </w:t>
      </w:r>
      <w:r w:rsidRPr="00C0686C">
        <w:rPr>
          <w:rFonts w:ascii="新細明體" w:hAnsi="新細明體"/>
          <w:b/>
          <w:bCs/>
          <w:color w:val="E36C0A"/>
          <w:sz w:val="4"/>
          <w:szCs w:val="4"/>
        </w:rPr>
        <w:t xml:space="preserve"> </w:t>
      </w:r>
    </w:p>
    <w:p w:rsidR="001A66B7" w:rsidRDefault="001A66B7" w:rsidP="00252FFB">
      <w:pPr>
        <w:spacing w:line="276" w:lineRule="auto"/>
        <w:ind w:leftChars="-51" w:left="-122" w:rightChars="-164" w:right="-394"/>
        <w:jc w:val="center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  <w:r>
        <w:rPr>
          <w:noProof/>
        </w:rPr>
        <w:pict>
          <v:shape id="_x0000_s1029" type="#_x0000_t136" style="position:absolute;left:0;text-align:left;margin-left:5.15pt;margin-top:3pt;width:541.5pt;height:28.5pt;z-index:251654144" fillcolor="black">
            <v:shadow color="#868686"/>
            <v:textpath style="font-family:&quot;Times New Roman&quot;;v-text-kern:t" trim="t" fitpath="t" string="五入一組 平均一顆只要178元 每組特別附贈15顆4號電池"/>
          </v:shape>
        </w:pict>
      </w:r>
    </w:p>
    <w:p w:rsidR="001A66B7" w:rsidRPr="00972A2A" w:rsidRDefault="001A66B7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16"/>
          <w:szCs w:val="16"/>
        </w:rPr>
      </w:pPr>
    </w:p>
    <w:p w:rsidR="001A66B7" w:rsidRDefault="001A66B7" w:rsidP="004D0A68">
      <w:pPr>
        <w:tabs>
          <w:tab w:val="left" w:pos="7405"/>
        </w:tabs>
        <w:jc w:val="center"/>
        <w:rPr>
          <w:rFonts w:ascii="新細明體" w:cs="細明體"/>
          <w:b/>
          <w:bCs/>
          <w:color w:val="0000FF"/>
          <w:sz w:val="40"/>
          <w:szCs w:val="40"/>
        </w:rPr>
      </w:pPr>
      <w:r w:rsidRPr="00F1353E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紅外線人體感應</w:t>
      </w:r>
      <w:r w:rsidRPr="00F1353E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F1353E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黑暗中為你開路</w:t>
      </w:r>
      <w:r w:rsidRPr="00F1353E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F1353E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可當緊急照明燈</w:t>
      </w:r>
      <w:r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、</w:t>
      </w:r>
      <w:r w:rsidRPr="00F1353E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手電筒</w:t>
      </w:r>
    </w:p>
    <w:p w:rsidR="001A66B7" w:rsidRPr="00F1353E" w:rsidRDefault="001A66B7" w:rsidP="004D0A68">
      <w:pPr>
        <w:tabs>
          <w:tab w:val="left" w:pos="7405"/>
        </w:tabs>
        <w:jc w:val="center"/>
        <w:rPr>
          <w:rFonts w:ascii="細明體" w:eastAsia="細明體" w:hAnsi="標楷體"/>
          <w:b/>
          <w:color w:val="000000"/>
          <w:sz w:val="8"/>
          <w:szCs w:val="8"/>
        </w:rPr>
      </w:pPr>
    </w:p>
    <w:p w:rsidR="001A66B7" w:rsidRDefault="001A66B7" w:rsidP="002F4A5B">
      <w:pPr>
        <w:ind w:leftChars="-68" w:left="-107" w:right="-395" w:hangingChars="14" w:hanging="56"/>
        <w:jc w:val="center"/>
        <w:rPr>
          <w:rFonts w:ascii="標楷體" w:eastAsia="標楷體" w:hAnsi="標楷體" w:cs="細明體"/>
          <w:b/>
          <w:color w:val="002060"/>
          <w:sz w:val="32"/>
          <w:szCs w:val="32"/>
        </w:rPr>
      </w:pPr>
      <w:r w:rsidRPr="002F4A5B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r>
        <w:rPr>
          <w:rFonts w:ascii="新細明體" w:hAnsi="新細明體"/>
          <w:b/>
          <w:color w:val="000000"/>
          <w:sz w:val="40"/>
          <w:szCs w:val="40"/>
        </w:rPr>
        <w:t xml:space="preserve"> </w:t>
      </w:r>
      <w:r w:rsidRPr="00B60C78">
        <w:rPr>
          <w:rFonts w:ascii="標楷體" w:eastAsia="標楷體" w:hAnsi="標楷體" w:hint="eastAsia"/>
          <w:b/>
          <w:color w:val="0000FF"/>
          <w:sz w:val="40"/>
          <w:szCs w:val="40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6849E5">
        <w:rPr>
          <w:b/>
          <w:color w:val="000000"/>
          <w:sz w:val="36"/>
          <w:szCs w:val="36"/>
        </w:rPr>
        <w:t>108</w:t>
      </w:r>
      <w:r w:rsidRPr="006849E5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 w:rsidRPr="006849E5">
        <w:rPr>
          <w:b/>
          <w:color w:val="000000"/>
          <w:sz w:val="36"/>
          <w:szCs w:val="36"/>
        </w:rPr>
        <w:t>8</w:t>
      </w:r>
      <w:r w:rsidRPr="006849E5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color w:val="000000"/>
          <w:sz w:val="36"/>
          <w:szCs w:val="36"/>
        </w:rPr>
        <w:t>2</w:t>
      </w:r>
      <w:r w:rsidRPr="006849E5">
        <w:rPr>
          <w:b/>
          <w:color w:val="000000"/>
          <w:sz w:val="36"/>
          <w:szCs w:val="36"/>
        </w:rPr>
        <w:t>5</w:t>
      </w:r>
      <w:r w:rsidRPr="006849E5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1A66B7" w:rsidRPr="004D0A68" w:rsidRDefault="001A66B7" w:rsidP="004D0A68">
      <w:pPr>
        <w:ind w:right="-395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 id="_x0000_s1030" type="#_x0000_t136" style="position:absolute;margin-left:84.75pt;margin-top:12.95pt;width:84pt;height:18pt;z-index:251659264" fillcolor="#00b050" strokecolor="#00b050">
            <v:shadow color="#868686"/>
            <v:textpath style="font-family:&quot;微軟正黑體&quot;;v-text-reverse:t;v-text-kern:t" trim="t" fitpath="t" string="五入一組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8" o:spid="_x0000_s1031" type="#_x0000_t202" style="position:absolute;margin-left:4.5pt;margin-top:3.65pt;width:546.05pt;height:183.7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" strokecolor="#4f81bd" strokeweight="2pt">
            <v:textbox inset="11.25pt,1.5pt,3.75pt,3.75pt">
              <w:txbxContent>
                <w:p w:rsidR="001A66B7" w:rsidRPr="0061250F" w:rsidRDefault="001A66B7" w:rsidP="00761F4B">
                  <w:pPr>
                    <w:tabs>
                      <w:tab w:val="left" w:pos="12120"/>
                    </w:tabs>
                    <w:ind w:rightChars="-114" w:right="-274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12"/>
                      <w:szCs w:val="12"/>
                    </w:rPr>
                  </w:pPr>
                </w:p>
                <w:p w:rsidR="001A66B7" w:rsidRPr="0025277D" w:rsidRDefault="001A66B7" w:rsidP="00761F4B">
                  <w:pPr>
                    <w:tabs>
                      <w:tab w:val="left" w:pos="12120"/>
                    </w:tabs>
                    <w:ind w:leftChars="-40" w:rightChars="-114" w:right="-274" w:hangingChars="24" w:hanging="96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52"/>
                      <w:szCs w:val="52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　　　　　　　　　　　</w:t>
                  </w:r>
                  <w:r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          </w:t>
                  </w:r>
                  <w:r w:rsidRPr="0025277D"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52"/>
                      <w:szCs w:val="52"/>
                      <w:u w:val="single"/>
                    </w:rPr>
                    <w:t>光光相護</w:t>
                  </w:r>
                  <w:r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52"/>
                      <w:szCs w:val="52"/>
                      <w:u w:val="single"/>
                    </w:rPr>
                    <w:t>專案</w:t>
                  </w:r>
                </w:p>
                <w:p w:rsidR="001A66B7" w:rsidRPr="00C8239A" w:rsidRDefault="001A66B7" w:rsidP="007D7F1D">
                  <w:pPr>
                    <w:rPr>
                      <w:rFonts w:ascii="標楷體" w:eastAsia="標楷體" w:hAnsi="標楷體"/>
                      <w:b/>
                      <w:color w:val="000000"/>
                      <w:sz w:val="8"/>
                      <w:szCs w:val="8"/>
                    </w:rPr>
                  </w:pPr>
                </w:p>
                <w:p w:rsidR="001A66B7" w:rsidRDefault="001A66B7" w:rsidP="005827E5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/>
                      <w:sz w:val="36"/>
                      <w:szCs w:val="36"/>
                    </w:rPr>
                    <w:t xml:space="preserve">                     </w:t>
                  </w:r>
                  <w:r w:rsidRPr="00B32B9E">
                    <w:rPr>
                      <w:rFonts w:eastAsia="標楷體" w:hAnsi="標楷體" w:hint="eastAsia"/>
                      <w:b/>
                      <w:color w:val="0000FF"/>
                      <w:sz w:val="44"/>
                      <w:szCs w:val="44"/>
                    </w:rPr>
                    <w:t>專案優惠價：每組只要</w:t>
                  </w:r>
                  <w:r w:rsidRPr="00C8239A">
                    <w:rPr>
                      <w:rFonts w:eastAsia="標楷體" w:hAnsi="標楷體"/>
                      <w:b/>
                      <w:i/>
                      <w:color w:val="FF0000"/>
                      <w:sz w:val="56"/>
                      <w:szCs w:val="56"/>
                      <w:u w:val="single"/>
                    </w:rPr>
                    <w:t>890</w:t>
                  </w:r>
                  <w:r w:rsidRPr="00B32B9E">
                    <w:rPr>
                      <w:rFonts w:eastAsia="標楷體" w:hAnsi="標楷體" w:hint="eastAsia"/>
                      <w:b/>
                      <w:color w:val="0000FF"/>
                      <w:sz w:val="44"/>
                      <w:szCs w:val="44"/>
                    </w:rPr>
                    <w:t>元</w:t>
                  </w:r>
                  <w:r w:rsidRPr="00155F09">
                    <w:rPr>
                      <w:sz w:val="56"/>
                      <w:szCs w:val="56"/>
                    </w:rPr>
                    <w:t xml:space="preserve"> </w:t>
                  </w:r>
                </w:p>
                <w:p w:rsidR="001A66B7" w:rsidRDefault="001A66B7" w:rsidP="005827E5">
                  <w:pPr>
                    <w:jc w:val="center"/>
                    <w:rPr>
                      <w:rFonts w:eastAsia="標楷體" w:hAnsi="標楷體"/>
                      <w:b/>
                      <w:color w:val="7030A0"/>
                      <w:sz w:val="16"/>
                      <w:szCs w:val="16"/>
                    </w:rPr>
                  </w:pPr>
                  <w:r w:rsidRPr="005827E5">
                    <w:rPr>
                      <w:rFonts w:eastAsia="標楷體" w:hAnsi="標楷體"/>
                      <w:b/>
                      <w:color w:val="7030A0"/>
                      <w:sz w:val="16"/>
                      <w:szCs w:val="16"/>
                    </w:rPr>
                    <w:t xml:space="preserve"> </w:t>
                  </w:r>
                </w:p>
                <w:p w:rsidR="001A66B7" w:rsidRDefault="001A66B7" w:rsidP="005827E5">
                  <w:pPr>
                    <w:ind w:rightChars="-13" w:right="-31"/>
                    <w:jc w:val="right"/>
                    <w:rPr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   </w:t>
                  </w:r>
                  <w:r w:rsidRPr="005827E5">
                    <w:rPr>
                      <w:rFonts w:hint="eastAsia"/>
                      <w:b/>
                      <w:color w:val="FF0000"/>
                      <w:sz w:val="32"/>
                      <w:szCs w:val="32"/>
                    </w:rPr>
                    <w:t>◆</w:t>
                  </w:r>
                  <w:r w:rsidRPr="00B152C5">
                    <w:rPr>
                      <w:rFonts w:hint="eastAsia"/>
                      <w:b/>
                      <w:color w:val="0000FF"/>
                      <w:sz w:val="32"/>
                      <w:szCs w:val="32"/>
                    </w:rPr>
                    <w:t>本專案</w:t>
                  </w:r>
                  <w:r w:rsidRPr="005827E5">
                    <w:rPr>
                      <w:rFonts w:hint="eastAsia"/>
                      <w:b/>
                      <w:color w:val="FF0000"/>
                      <w:sz w:val="32"/>
                      <w:szCs w:val="32"/>
                    </w:rPr>
                    <w:t>特別附贈</w:t>
                  </w:r>
                  <w:r w:rsidRPr="005827E5">
                    <w:rPr>
                      <w:b/>
                      <w:color w:val="FF0000"/>
                      <w:sz w:val="32"/>
                      <w:szCs w:val="32"/>
                    </w:rPr>
                    <w:t>15</w:t>
                  </w:r>
                  <w:r w:rsidRPr="005827E5">
                    <w:rPr>
                      <w:rFonts w:hint="eastAsia"/>
                      <w:b/>
                      <w:color w:val="FF0000"/>
                      <w:sz w:val="32"/>
                      <w:szCs w:val="32"/>
                    </w:rPr>
                    <w:t>顆</w:t>
                  </w:r>
                  <w:r w:rsidRPr="005827E5">
                    <w:rPr>
                      <w:b/>
                      <w:color w:val="FF0000"/>
                      <w:sz w:val="32"/>
                      <w:szCs w:val="32"/>
                    </w:rPr>
                    <w:t>4</w:t>
                  </w:r>
                  <w:r w:rsidRPr="005827E5">
                    <w:rPr>
                      <w:rFonts w:hint="eastAsia"/>
                      <w:b/>
                      <w:color w:val="FF0000"/>
                      <w:sz w:val="32"/>
                      <w:szCs w:val="32"/>
                    </w:rPr>
                    <w:t>號電池</w:t>
                  </w:r>
                  <w:r w:rsidRPr="005827E5">
                    <w:rPr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r w:rsidRPr="005827E5">
                    <w:rPr>
                      <w:rFonts w:hint="eastAsia"/>
                      <w:b/>
                      <w:color w:val="0070C0"/>
                      <w:sz w:val="32"/>
                      <w:szCs w:val="32"/>
                    </w:rPr>
                    <w:t>市值</w:t>
                  </w:r>
                  <w:r w:rsidRPr="005827E5">
                    <w:rPr>
                      <w:b/>
                      <w:color w:val="0070C0"/>
                      <w:sz w:val="32"/>
                      <w:szCs w:val="32"/>
                    </w:rPr>
                    <w:t>150</w:t>
                  </w:r>
                  <w:r w:rsidRPr="005827E5">
                    <w:rPr>
                      <w:rFonts w:hint="eastAsia"/>
                      <w:b/>
                      <w:color w:val="0070C0"/>
                      <w:sz w:val="32"/>
                      <w:szCs w:val="32"/>
                    </w:rPr>
                    <w:t>元</w:t>
                  </w:r>
                </w:p>
                <w:p w:rsidR="001A66B7" w:rsidRPr="005827E5" w:rsidRDefault="001A66B7" w:rsidP="005827E5">
                  <w:pPr>
                    <w:ind w:rightChars="-13" w:right="-31"/>
                    <w:jc w:val="center"/>
                    <w:rPr>
                      <w:rFonts w:ascii="Segoe UI Symbol" w:hAnsi="Segoe UI Symbol" w:cs="Segoe UI Symbol"/>
                      <w:b/>
                      <w:color w:val="FF0000"/>
                      <w:sz w:val="16"/>
                      <w:szCs w:val="16"/>
                      <w:highlight w:val="yellow"/>
                    </w:rPr>
                  </w:pPr>
                </w:p>
                <w:p w:rsidR="001A66B7" w:rsidRPr="00B152C5" w:rsidRDefault="001A66B7" w:rsidP="006E4E19">
                  <w:pPr>
                    <w:ind w:rightChars="-21" w:right="-50" w:firstLineChars="1350" w:firstLine="4054"/>
                    <w:jc w:val="right"/>
                    <w:rPr>
                      <w:rFonts w:ascii="新細明體"/>
                      <w:b/>
                      <w:sz w:val="30"/>
                      <w:szCs w:val="30"/>
                      <w:highlight w:val="yellow"/>
                    </w:rPr>
                  </w:pPr>
                  <w:r w:rsidRPr="003576CE">
                    <w:rPr>
                      <w:rFonts w:ascii="Segoe UI" w:hAnsi="Segoe UI" w:cs="Segoe UI"/>
                      <w:b/>
                      <w:color w:val="FF0000"/>
                      <w:sz w:val="30"/>
                      <w:szCs w:val="30"/>
                      <w:highlight w:val="yellow"/>
                    </w:rPr>
                    <w:t>👉</w:t>
                  </w:r>
                  <w:r w:rsidRPr="00B152C5">
                    <w:rPr>
                      <w:rFonts w:ascii="新細明體" w:hAnsi="新細明體" w:hint="eastAsia"/>
                      <w:b/>
                      <w:sz w:val="30"/>
                      <w:szCs w:val="30"/>
                      <w:highlight w:val="yellow"/>
                    </w:rPr>
                    <w:t>免運費：最低出貨量為</w:t>
                  </w:r>
                  <w:r w:rsidRPr="005827E5">
                    <w:rPr>
                      <w:rFonts w:ascii="新細明體" w:hAnsi="新細明體" w:hint="eastAsia"/>
                      <w:b/>
                      <w:color w:val="FF0000"/>
                      <w:sz w:val="30"/>
                      <w:szCs w:val="30"/>
                      <w:highlight w:val="yellow"/>
                    </w:rPr>
                    <w:t>６</w:t>
                  </w:r>
                  <w:r w:rsidRPr="00B152C5">
                    <w:rPr>
                      <w:rFonts w:ascii="新細明體" w:hAnsi="新細明體" w:hint="eastAsia"/>
                      <w:b/>
                      <w:sz w:val="30"/>
                      <w:szCs w:val="30"/>
                      <w:highlight w:val="yellow"/>
                    </w:rPr>
                    <w:t>組</w:t>
                  </w:r>
                  <w:r w:rsidRPr="00B152C5">
                    <w:rPr>
                      <w:rFonts w:ascii="新細明體" w:hAnsi="新細明體"/>
                      <w:b/>
                      <w:sz w:val="30"/>
                      <w:szCs w:val="30"/>
                      <w:highlight w:val="yellow"/>
                    </w:rPr>
                    <w:t>(</w:t>
                  </w:r>
                  <w:r w:rsidRPr="00B152C5">
                    <w:rPr>
                      <w:rFonts w:ascii="新細明體" w:hAnsi="新細明體" w:hint="eastAsia"/>
                      <w:b/>
                      <w:sz w:val="30"/>
                      <w:szCs w:val="30"/>
                      <w:highlight w:val="yellow"/>
                    </w:rPr>
                    <w:t>一箱</w:t>
                  </w:r>
                  <w:r w:rsidRPr="00B152C5">
                    <w:rPr>
                      <w:rFonts w:ascii="新細明體" w:hAnsi="新細明體"/>
                      <w:b/>
                      <w:sz w:val="30"/>
                      <w:szCs w:val="30"/>
                      <w:highlight w:val="yellow"/>
                    </w:rPr>
                    <w:t>)</w:t>
                  </w:r>
                  <w:r w:rsidRPr="00B152C5">
                    <w:rPr>
                      <w:rFonts w:ascii="新細明體" w:hAnsi="新細明體" w:hint="eastAsia"/>
                      <w:b/>
                      <w:sz w:val="30"/>
                      <w:szCs w:val="30"/>
                      <w:highlight w:val="yellow"/>
                    </w:rPr>
                    <w:t>。</w:t>
                  </w:r>
                </w:p>
                <w:p w:rsidR="001A66B7" w:rsidRPr="00B152C5" w:rsidRDefault="001A66B7" w:rsidP="006E4E19">
                  <w:pPr>
                    <w:tabs>
                      <w:tab w:val="left" w:pos="12120"/>
                    </w:tabs>
                    <w:ind w:leftChars="-40" w:left="-24" w:rightChars="-21" w:right="-50" w:hangingChars="24" w:hanging="72"/>
                    <w:jc w:val="right"/>
                    <w:rPr>
                      <w:b/>
                      <w:sz w:val="4"/>
                      <w:szCs w:val="4"/>
                    </w:rPr>
                  </w:pPr>
                  <w:r w:rsidRPr="00B152C5">
                    <w:rPr>
                      <w:rFonts w:ascii="新細明體" w:hAnsi="新細明體" w:hint="eastAsia"/>
                      <w:b/>
                      <w:sz w:val="30"/>
                      <w:szCs w:val="30"/>
                      <w:highlight w:val="yellow"/>
                    </w:rPr>
                    <w:t>未足箱者，請聯絡專案負責人商洽出貨事宜。</w:t>
                  </w:r>
                </w:p>
                <w:p w:rsidR="001A66B7" w:rsidRDefault="001A66B7" w:rsidP="00761F4B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1A66B7" w:rsidRDefault="001A66B7" w:rsidP="00761F4B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1A66B7" w:rsidRDefault="001A66B7" w:rsidP="00761F4B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1A66B7" w:rsidRDefault="001A66B7" w:rsidP="00761F4B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1A66B7" w:rsidRDefault="001A66B7" w:rsidP="00761F4B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1A66B7" w:rsidRDefault="001A66B7" w:rsidP="00761F4B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1A66B7" w:rsidRDefault="001A66B7" w:rsidP="00761F4B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1A66B7" w:rsidRPr="00323EA9" w:rsidRDefault="001A66B7" w:rsidP="00761F4B">
                  <w:pPr>
                    <w:tabs>
                      <w:tab w:val="left" w:pos="12120"/>
                    </w:tabs>
                    <w:ind w:leftChars="-40" w:left="-77" w:rightChars="-114" w:right="-274" w:hangingChars="24" w:hanging="19"/>
                    <w:rPr>
                      <w:b/>
                      <w:color w:val="FF0000"/>
                      <w:sz w:val="8"/>
                      <w:szCs w:val="8"/>
                    </w:rPr>
                  </w:pPr>
                </w:p>
                <w:p w:rsidR="001A66B7" w:rsidRPr="00A61780" w:rsidRDefault="001A66B7" w:rsidP="00761F4B">
                  <w:pPr>
                    <w:tabs>
                      <w:tab w:val="left" w:pos="12120"/>
                    </w:tabs>
                    <w:ind w:leftChars="-40" w:left="-96" w:rightChars="-114" w:right="-274" w:firstLineChars="1150" w:firstLine="2760"/>
                    <w:rPr>
                      <w:rFonts w:ascii="微軟正黑體" w:eastAsia="微軟正黑體" w:hAnsi="微軟正黑體"/>
                      <w:b/>
                      <w:color w:val="808080"/>
                    </w:rPr>
                  </w:pPr>
                </w:p>
              </w:txbxContent>
            </v:textbox>
          </v:shape>
        </w:pict>
      </w:r>
    </w:p>
    <w:p w:rsidR="001A66B7" w:rsidRDefault="001A66B7" w:rsidP="001057C1">
      <w:pPr>
        <w:ind w:leftChars="-68" w:left="-129" w:right="288" w:hangingChars="14" w:hanging="34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 id="圖片 3" o:spid="_x0000_s1032" type="#_x0000_t75" style="position:absolute;left:0;text-align:left;margin-left:21.2pt;margin-top:13.8pt;width:202.5pt;height:150pt;z-index:251657216;visibility:visible">
            <v:imagedata r:id="rId8" o:title=""/>
          </v:shape>
        </w:pict>
      </w:r>
    </w:p>
    <w:p w:rsidR="001A66B7" w:rsidRDefault="001A66B7" w:rsidP="005827E5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A66B7" w:rsidRDefault="001A66B7" w:rsidP="005827E5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A66B7" w:rsidRDefault="001A66B7" w:rsidP="005827E5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A66B7" w:rsidRDefault="001A66B7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8"/>
          <w:szCs w:val="8"/>
        </w:rPr>
        <w:t xml:space="preserve">                                           </w:t>
      </w:r>
    </w:p>
    <w:p w:rsidR="001A66B7" w:rsidRDefault="001A66B7" w:rsidP="00AC29E3">
      <w:pPr>
        <w:jc w:val="both"/>
        <w:rPr>
          <w:rFonts w:ascii="標楷體" w:eastAsia="標楷體" w:hAnsi="標楷體" w:cs="細明體"/>
          <w:b/>
          <w:color w:val="002060"/>
        </w:rPr>
      </w:pPr>
    </w:p>
    <w:p w:rsidR="001A66B7" w:rsidRPr="00C74602" w:rsidRDefault="001A66B7" w:rsidP="00AC29E3">
      <w:pPr>
        <w:jc w:val="both"/>
        <w:rPr>
          <w:rFonts w:ascii="標楷體" w:eastAsia="標楷體" w:hAnsi="標楷體" w:cs="細明體"/>
          <w:b/>
          <w:color w:val="002060"/>
        </w:rPr>
      </w:pPr>
    </w:p>
    <w:p w:rsidR="001A66B7" w:rsidRPr="00EA4B4B" w:rsidRDefault="001A66B7" w:rsidP="00AC29E3">
      <w:pPr>
        <w:jc w:val="both"/>
        <w:rPr>
          <w:rFonts w:ascii="標楷體" w:eastAsia="標楷體" w:hAnsi="標楷體" w:cs="細明體"/>
          <w:b/>
          <w:color w:val="002060"/>
          <w:sz w:val="28"/>
          <w:szCs w:val="28"/>
        </w:rPr>
      </w:pPr>
      <w:r>
        <w:rPr>
          <w:noProof/>
        </w:rPr>
        <w:pict>
          <v:shape id="_x0000_s1033" type="#_x0000_t136" style="position:absolute;left:0;text-align:left;margin-left:11.15pt;margin-top:8.85pt;width:84.15pt;height:18pt;z-index:251658240" fillcolor="#002060" strokecolor="#002060">
            <v:shadow color="#868686"/>
            <v:textpath style="font-family:&quot;新細明體&quot;;v-text-reverse:t;v-text-kern:t" trim="t" fitpath="t" string="市價2980元"/>
          </v:shape>
        </w:pict>
      </w:r>
    </w:p>
    <w:p w:rsidR="001A66B7" w:rsidRDefault="001A66B7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A66B7" w:rsidRPr="00005944" w:rsidRDefault="001A66B7" w:rsidP="00AC29E3">
      <w:pPr>
        <w:jc w:val="both"/>
        <w:rPr>
          <w:rFonts w:ascii="標楷體" w:eastAsia="標楷體" w:hAnsi="標楷體" w:cs="細明體"/>
          <w:b/>
          <w:color w:val="002060"/>
          <w:sz w:val="20"/>
          <w:szCs w:val="20"/>
        </w:rPr>
      </w:pPr>
      <w:r>
        <w:rPr>
          <w:noProof/>
        </w:rPr>
        <w:pict>
          <v:shape id="_x0000_s1034" type="#_x0000_t136" style="position:absolute;left:0;text-align:left;margin-left:468.85pt;margin-top:5.3pt;width:64pt;height:16.3pt;z-index:251661312" fillcolor="red" strokecolor="red">
            <v:shadow color="#868686"/>
            <v:textpath style="font-family:&quot;新細明體&quot;;font-size:16pt;v-text-reverse:t;v-text-kern:t" trim="t" fitpath="t" string="影片介紹"/>
          </v:shape>
        </w:pict>
      </w:r>
      <w:r>
        <w:rPr>
          <w:noProof/>
        </w:rPr>
        <w:pict>
          <v:shape id="圖片 6" o:spid="_x0000_s1035" type="#_x0000_t75" style="position:absolute;left:0;text-align:left;margin-left:311.4pt;margin-top:5.35pt;width:138.75pt;height:92.25pt;z-index:251660288;visibility:visible">
            <v:imagedata r:id="rId9" o:title=""/>
          </v:shape>
        </w:pict>
      </w:r>
      <w:r>
        <w:rPr>
          <w:noProof/>
        </w:rPr>
        <w:pict>
          <v:roundrect id="AutoShape 193" o:spid="_x0000_s1036" style="position:absolute;left:0;text-align:left;margin-left:4.4pt;margin-top:7.25pt;width:290.2pt;height:90.4pt;z-index:-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" strokecolor="#f79646" strokeweight="2pt">
            <v:textbox inset="6.75pt,0,6.75pt,1.5pt">
              <w:txbxContent>
                <w:p w:rsidR="001A66B7" w:rsidRPr="00003CCF" w:rsidRDefault="001A66B7" w:rsidP="00761F4B">
                  <w:pPr>
                    <w:spacing w:line="276" w:lineRule="auto"/>
                    <w:ind w:leftChars="-59" w:left="-142" w:rightChars="-34" w:right="-82"/>
                    <w:rPr>
                      <w:rFonts w:ascii="標楷體" w:eastAsia="標楷體" w:hAnsi="標楷體"/>
                      <w:b/>
                      <w:color w:val="C00000"/>
                      <w:sz w:val="28"/>
                      <w:szCs w:val="28"/>
                    </w:rPr>
                  </w:pPr>
                  <w:r w:rsidRPr="00A61780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你是否擔心長輩半夜視力不佳摸黑找不到電燈開關，尤其上下樓梯更加危險；或是遇到停電時，整間屋子一片漆黑</w:t>
                  </w:r>
                  <w:r w:rsidRPr="00A61780">
                    <w:rPr>
                      <w:rFonts w:ascii="標楷體" w:eastAsia="標楷體" w:hAnsi="標楷體"/>
                      <w:b/>
                      <w:color w:val="262626"/>
                      <w:sz w:val="28"/>
                      <w:szCs w:val="28"/>
                    </w:rPr>
                    <w:t>...</w:t>
                  </w:r>
                  <w:r w:rsidRPr="00A61780">
                    <w:rPr>
                      <w:rFonts w:ascii="標楷體" w:eastAsia="標楷體" w:hAnsi="標楷體" w:hint="eastAsia"/>
                      <w:b/>
                      <w:color w:val="262626"/>
                      <w:sz w:val="28"/>
                      <w:szCs w:val="28"/>
                    </w:rPr>
                    <w:t>有了</w:t>
                  </w:r>
                  <w:r w:rsidRPr="00AF5DAE">
                    <w:rPr>
                      <w:rFonts w:ascii="標楷體" w:eastAsia="標楷體" w:hAnsi="標楷體"/>
                      <w:b/>
                      <w:color w:val="C00000"/>
                      <w:sz w:val="28"/>
                      <w:szCs w:val="28"/>
                      <w:u w:val="single"/>
                    </w:rPr>
                    <w:t>360</w:t>
                  </w:r>
                  <w:r w:rsidRPr="00AF5DAE">
                    <w:rPr>
                      <w:rFonts w:ascii="標楷體" w:eastAsia="標楷體" w:hAnsi="標楷體" w:hint="eastAsia"/>
                      <w:b/>
                      <w:color w:val="C00000"/>
                      <w:sz w:val="28"/>
                      <w:szCs w:val="28"/>
                      <w:u w:val="single"/>
                    </w:rPr>
                    <w:t>度紅外線自動感應燈</w:t>
                  </w:r>
                  <w:r w:rsidRPr="00A61780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，</w:t>
                  </w:r>
                  <w:r w:rsidRPr="00003CCF">
                    <w:rPr>
                      <w:rFonts w:ascii="標楷體" w:eastAsia="標楷體" w:hAnsi="標楷體" w:hint="eastAsia"/>
                      <w:b/>
                      <w:color w:val="C00000"/>
                      <w:sz w:val="28"/>
                      <w:szCs w:val="28"/>
                    </w:rPr>
                    <w:t>不須牽線</w:t>
                  </w:r>
                  <w:r>
                    <w:rPr>
                      <w:rFonts w:ascii="標楷體" w:eastAsia="標楷體" w:hAnsi="標楷體"/>
                      <w:b/>
                      <w:color w:val="C00000"/>
                      <w:sz w:val="28"/>
                      <w:szCs w:val="28"/>
                    </w:rPr>
                    <w:t>.</w:t>
                  </w:r>
                  <w:r w:rsidRPr="00003CCF">
                    <w:rPr>
                      <w:rFonts w:ascii="標楷體" w:eastAsia="標楷體" w:hAnsi="標楷體" w:hint="eastAsia"/>
                      <w:b/>
                      <w:color w:val="C00000"/>
                      <w:sz w:val="28"/>
                      <w:szCs w:val="28"/>
                    </w:rPr>
                    <w:t>鑽洞就能立即使用。</w:t>
                  </w:r>
                </w:p>
              </w:txbxContent>
            </v:textbox>
          </v:roundrect>
        </w:pict>
      </w:r>
    </w:p>
    <w:p w:rsidR="001A66B7" w:rsidRDefault="001A66B7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 id="圖片 2" o:spid="_x0000_s1037" type="#_x0000_t75" style="position:absolute;left:0;text-align:left;margin-left:463pt;margin-top:9.5pt;width:77.95pt;height:77.95pt;z-index:251664384;visibility:visible">
            <v:imagedata r:id="rId10" o:title=""/>
          </v:shape>
        </w:pict>
      </w:r>
    </w:p>
    <w:p w:rsidR="001A66B7" w:rsidRDefault="001A66B7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A66B7" w:rsidRPr="00AC79D3" w:rsidRDefault="001A66B7" w:rsidP="00AC29E3">
      <w:pPr>
        <w:jc w:val="both"/>
        <w:rPr>
          <w:rFonts w:ascii="標楷體" w:eastAsia="標楷體" w:hAnsi="標楷體" w:cs="細明體"/>
          <w:b/>
          <w:color w:val="002060"/>
          <w:sz w:val="8"/>
          <w:szCs w:val="8"/>
        </w:rPr>
      </w:pPr>
    </w:p>
    <w:p w:rsidR="001A66B7" w:rsidRDefault="001A66B7" w:rsidP="00141C90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A66B7" w:rsidRDefault="001A66B7" w:rsidP="00141C90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1A66B7" w:rsidRPr="00AF5DAE" w:rsidRDefault="001A66B7" w:rsidP="00003CCF">
      <w:pPr>
        <w:jc w:val="both"/>
        <w:rPr>
          <w:rFonts w:ascii="標楷體" w:eastAsia="標楷體" w:hAnsi="標楷體" w:cs="細明體"/>
          <w:color w:val="00206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>
        <w:rPr>
          <w:rFonts w:ascii="微軟正黑體" w:eastAsia="微軟正黑體" w:hAnsi="微軟正黑體" w:cs="細明體" w:hint="eastAsia"/>
          <w:b/>
          <w:color w:val="0070C0"/>
          <w:sz w:val="32"/>
          <w:szCs w:val="32"/>
        </w:rPr>
        <w:t>磁吸式底座</w:t>
      </w:r>
      <w:r w:rsidRPr="00AC79D3">
        <w:rPr>
          <w:rFonts w:ascii="標楷體" w:eastAsia="標楷體" w:hAnsi="標楷體" w:cs="細明體"/>
          <w:b/>
          <w:color w:val="0070C0"/>
          <w:sz w:val="32"/>
          <w:szCs w:val="32"/>
        </w:rPr>
        <w:t>&gt;&gt;</w:t>
      </w:r>
      <w:r w:rsidRPr="00AB0AF9">
        <w:rPr>
          <w:rFonts w:ascii="新細明體" w:hAnsi="新細明體" w:cs="細明體"/>
          <w:b/>
          <w:color w:val="002060"/>
          <w:sz w:val="32"/>
          <w:szCs w:val="32"/>
        </w:rPr>
        <w:t>360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度旋轉無死角，簡單調整照明角度，也可取下當手電筒</w:t>
      </w:r>
      <w:r w:rsidRPr="00AB0AF9">
        <w:rPr>
          <w:rFonts w:ascii="標楷體" w:eastAsia="標楷體" w:hAnsi="標楷體" w:cs="細明體"/>
          <w:b/>
          <w:color w:val="002060"/>
          <w:sz w:val="32"/>
          <w:szCs w:val="32"/>
        </w:rPr>
        <w:t>!</w:t>
      </w:r>
    </w:p>
    <w:p w:rsidR="001A66B7" w:rsidRPr="00AB0AF9" w:rsidRDefault="001A66B7" w:rsidP="008F34A4">
      <w:pPr>
        <w:ind w:rightChars="82" w:right="197"/>
        <w:jc w:val="both"/>
        <w:rPr>
          <w:rFonts w:ascii="微軟正黑體" w:eastAsia="微軟正黑體" w:hAnsi="微軟正黑體" w:cs="細明體"/>
          <w:b/>
          <w:color w:val="FF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B23CEA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極亮</w:t>
      </w:r>
      <w:r w:rsidRPr="00B23CEA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>COB</w:t>
      </w:r>
      <w:r w:rsidRPr="008E7E32">
        <w:rPr>
          <w:rFonts w:ascii="新細明體" w:hAnsi="新細明體" w:cs="細明體"/>
          <w:b/>
          <w:color w:val="FF0000"/>
          <w:sz w:val="32"/>
          <w:szCs w:val="32"/>
        </w:rPr>
        <w:t xml:space="preserve"> </w:t>
      </w:r>
      <w:r>
        <w:rPr>
          <w:rFonts w:ascii="新細明體" w:hAnsi="新細明體" w:cs="細明體" w:hint="eastAsia"/>
          <w:b/>
          <w:color w:val="FF0000"/>
          <w:sz w:val="32"/>
          <w:szCs w:val="32"/>
        </w:rPr>
        <w:t>晶片</w:t>
      </w:r>
      <w:r w:rsidRPr="00B23CEA">
        <w:rPr>
          <w:rFonts w:ascii="微軟正黑體" w:eastAsia="微軟正黑體" w:hAnsi="微軟正黑體" w:cs="細明體"/>
          <w:b/>
          <w:color w:val="FF0000"/>
          <w:sz w:val="32"/>
          <w:szCs w:val="32"/>
        </w:rPr>
        <w:t>LED</w:t>
      </w:r>
      <w:r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燈</w:t>
      </w:r>
      <w:r w:rsidRPr="00AC79D3">
        <w:rPr>
          <w:rFonts w:ascii="標楷體" w:eastAsia="標楷體" w:hAnsi="標楷體" w:cs="細明體"/>
          <w:b/>
          <w:color w:val="FF0000"/>
          <w:sz w:val="32"/>
          <w:szCs w:val="32"/>
        </w:rPr>
        <w:t>&gt;&gt;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採用</w:t>
      </w:r>
      <w:r w:rsidRPr="00AB0AF9">
        <w:rPr>
          <w:rFonts w:ascii="微軟正黑體" w:eastAsia="微軟正黑體" w:hAnsi="微軟正黑體" w:cs="細明體"/>
          <w:b/>
          <w:color w:val="002060"/>
          <w:sz w:val="32"/>
          <w:szCs w:val="32"/>
        </w:rPr>
        <w:t>COB</w:t>
      </w:r>
      <w:r w:rsidRPr="00AB0AF9">
        <w:rPr>
          <w:rFonts w:ascii="微軟正黑體" w:eastAsia="微軟正黑體" w:hAnsi="微軟正黑體" w:cs="細明體" w:hint="eastAsia"/>
          <w:b/>
          <w:color w:val="002060"/>
          <w:sz w:val="32"/>
          <w:szCs w:val="32"/>
        </w:rPr>
        <w:t>科技晶片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，比一般</w:t>
      </w:r>
      <w:r w:rsidRPr="00AB0AF9">
        <w:rPr>
          <w:rFonts w:ascii="微軟正黑體" w:eastAsia="微軟正黑體" w:hAnsi="微軟正黑體" w:cs="細明體"/>
          <w:b/>
          <w:color w:val="002060"/>
          <w:sz w:val="32"/>
          <w:szCs w:val="32"/>
        </w:rPr>
        <w:t>LED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燈更亮</w:t>
      </w:r>
      <w:r w:rsidRPr="00AB0AF9">
        <w:rPr>
          <w:rFonts w:ascii="標楷體" w:eastAsia="標楷體" w:hAnsi="標楷體" w:cs="細明體"/>
          <w:b/>
          <w:color w:val="002060"/>
          <w:sz w:val="32"/>
          <w:szCs w:val="32"/>
        </w:rPr>
        <w:t>.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更省電</w:t>
      </w:r>
      <w:r w:rsidRPr="00AB0AF9">
        <w:rPr>
          <w:rFonts w:ascii="標楷體" w:eastAsia="標楷體" w:hAnsi="標楷體" w:cs="細明體"/>
          <w:b/>
          <w:color w:val="002060"/>
          <w:sz w:val="32"/>
          <w:szCs w:val="32"/>
        </w:rPr>
        <w:t>!</w:t>
      </w:r>
    </w:p>
    <w:p w:rsidR="001A66B7" w:rsidRDefault="001A66B7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003CCF">
        <w:rPr>
          <w:rFonts w:ascii="微軟正黑體" w:eastAsia="微軟正黑體" w:hAnsi="微軟正黑體" w:cs="細明體"/>
          <w:b/>
          <w:color w:val="0070C0"/>
          <w:sz w:val="32"/>
          <w:szCs w:val="32"/>
        </w:rPr>
        <w:t>120</w:t>
      </w:r>
      <w:r w:rsidRPr="00003CCF">
        <w:rPr>
          <w:rFonts w:ascii="微軟正黑體" w:eastAsia="微軟正黑體" w:hAnsi="微軟正黑體" w:cs="細明體" w:hint="eastAsia"/>
          <w:b/>
          <w:color w:val="0070C0"/>
          <w:sz w:val="32"/>
          <w:szCs w:val="32"/>
        </w:rPr>
        <w:t>廣角感應</w:t>
      </w:r>
      <w:r w:rsidRPr="00003CCF">
        <w:rPr>
          <w:rFonts w:ascii="標楷體" w:eastAsia="標楷體" w:hAnsi="標楷體" w:cs="細明體"/>
          <w:b/>
          <w:color w:val="0070C0"/>
          <w:sz w:val="32"/>
          <w:szCs w:val="32"/>
        </w:rPr>
        <w:t>&gt;&gt;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距離長達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公尺"/>
        </w:smartTagPr>
        <w:r w:rsidRPr="00AB0AF9">
          <w:rPr>
            <w:rFonts w:ascii="新細明體" w:hAnsi="新細明體" w:cs="細明體"/>
            <w:b/>
            <w:color w:val="002060"/>
            <w:sz w:val="32"/>
            <w:szCs w:val="32"/>
          </w:rPr>
          <w:t>3</w:t>
        </w:r>
        <w:r w:rsidRPr="00AB0AF9">
          <w:rPr>
            <w:rFonts w:ascii="標楷體" w:eastAsia="標楷體" w:hAnsi="標楷體" w:cs="細明體" w:hint="eastAsia"/>
            <w:b/>
            <w:color w:val="002060"/>
            <w:sz w:val="32"/>
            <w:szCs w:val="32"/>
          </w:rPr>
          <w:t>公尺</w:t>
        </w:r>
      </w:smartTag>
      <w:r>
        <w:rPr>
          <w:rFonts w:ascii="標楷體" w:eastAsia="標楷體" w:hAnsi="標楷體" w:cs="細明體"/>
          <w:b/>
          <w:color w:val="002060"/>
          <w:sz w:val="32"/>
          <w:szCs w:val="32"/>
        </w:rPr>
        <w:t>,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感應到人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體時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自動亮燈，</w:t>
      </w:r>
      <w:r w:rsidRPr="00AB0AF9">
        <w:rPr>
          <w:rFonts w:ascii="新細明體" w:hAnsi="新細明體" w:cs="細明體"/>
          <w:b/>
          <w:color w:val="002060"/>
          <w:sz w:val="32"/>
          <w:szCs w:val="32"/>
        </w:rPr>
        <w:t>30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秒後自動熄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燈</w:t>
      </w:r>
      <w:r w:rsidRPr="00AB0AF9">
        <w:rPr>
          <w:rFonts w:ascii="標楷體" w:eastAsia="標楷體" w:hAnsi="標楷體" w:cs="細明體"/>
          <w:b/>
          <w:color w:val="002060"/>
          <w:sz w:val="32"/>
          <w:szCs w:val="32"/>
        </w:rPr>
        <w:t>!</w:t>
      </w:r>
    </w:p>
    <w:p w:rsidR="001A66B7" w:rsidRPr="00761F4B" w:rsidRDefault="001A66B7" w:rsidP="00CC79E2">
      <w:pPr>
        <w:ind w:rightChars="82" w:right="197"/>
        <w:jc w:val="both"/>
        <w:rPr>
          <w:rFonts w:ascii="微軟正黑體" w:eastAsia="微軟正黑體" w:hAnsi="微軟正黑體" w:cs="細明體"/>
          <w:b/>
          <w:color w:val="FF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CC79E2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省電省荷包</w:t>
      </w:r>
      <w:r w:rsidRPr="00CC79E2">
        <w:rPr>
          <w:rFonts w:ascii="標楷體" w:eastAsia="標楷體" w:hAnsi="標楷體" w:cs="細明體"/>
          <w:b/>
          <w:color w:val="FF0000"/>
          <w:sz w:val="32"/>
          <w:szCs w:val="32"/>
        </w:rPr>
        <w:t>&gt;&gt;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消耗功率僅</w:t>
      </w:r>
      <w:r w:rsidRPr="00AB0AF9">
        <w:rPr>
          <w:rFonts w:ascii="標楷體" w:eastAsia="標楷體" w:hAnsi="標楷體" w:cs="細明體"/>
          <w:b/>
          <w:color w:val="002060"/>
          <w:sz w:val="32"/>
          <w:szCs w:val="32"/>
        </w:rPr>
        <w:t>3</w:t>
      </w:r>
      <w:r w:rsidRPr="00AB0AF9">
        <w:rPr>
          <w:rFonts w:eastAsia="標楷體"/>
          <w:b/>
          <w:color w:val="002060"/>
          <w:sz w:val="32"/>
          <w:szCs w:val="32"/>
        </w:rPr>
        <w:t>W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，感應照明</w:t>
      </w:r>
      <w:r w:rsidRPr="00AB0AF9">
        <w:rPr>
          <w:rFonts w:ascii="標楷體" w:eastAsia="標楷體" w:hAnsi="標楷體" w:cs="細明體"/>
          <w:b/>
          <w:color w:val="002060"/>
          <w:sz w:val="32"/>
          <w:szCs w:val="32"/>
        </w:rPr>
        <w:t>2160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次，</w:t>
      </w:r>
      <w:r w:rsidRPr="00A30E65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恆亮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照明可達</w:t>
      </w:r>
      <w:r w:rsidRPr="00AB0AF9">
        <w:rPr>
          <w:rFonts w:ascii="標楷體" w:eastAsia="標楷體" w:hAnsi="標楷體" w:cs="細明體"/>
          <w:b/>
          <w:color w:val="002060"/>
          <w:sz w:val="32"/>
          <w:szCs w:val="32"/>
        </w:rPr>
        <w:t>18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小時。</w:t>
      </w:r>
    </w:p>
    <w:p w:rsidR="001A66B7" w:rsidRPr="00AF5DAE" w:rsidRDefault="001A66B7" w:rsidP="00AC29E3">
      <w:pPr>
        <w:jc w:val="both"/>
        <w:rPr>
          <w:rFonts w:ascii="標楷體" w:eastAsia="標楷體" w:hAnsi="標楷體" w:cs="細明體"/>
          <w:color w:val="00206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CC79E2">
        <w:rPr>
          <w:rFonts w:ascii="微軟正黑體" w:eastAsia="微軟正黑體" w:hAnsi="微軟正黑體" w:cs="細明體" w:hint="eastAsia"/>
          <w:b/>
          <w:color w:val="0070C0"/>
          <w:sz w:val="32"/>
          <w:szCs w:val="32"/>
        </w:rPr>
        <w:t>無線設計易安裝</w:t>
      </w:r>
      <w:r w:rsidRPr="00CC79E2">
        <w:rPr>
          <w:rFonts w:ascii="標楷體" w:eastAsia="標楷體" w:hAnsi="標楷體" w:cs="細明體"/>
          <w:b/>
          <w:color w:val="0070C0"/>
          <w:sz w:val="32"/>
          <w:szCs w:val="32"/>
        </w:rPr>
        <w:t>&gt;&gt;</w:t>
      </w:r>
      <w:r w:rsidRPr="00A30E65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磁吸</w:t>
      </w:r>
      <w:r w:rsidRPr="00A30E65">
        <w:rPr>
          <w:rFonts w:ascii="標楷體" w:eastAsia="標楷體" w:hAnsi="標楷體" w:cs="細明體"/>
          <w:b/>
          <w:color w:val="002060"/>
          <w:sz w:val="32"/>
          <w:szCs w:val="32"/>
        </w:rPr>
        <w:t>/</w:t>
      </w:r>
      <w:r w:rsidRPr="00A30E65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黏貼固定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，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免釘</w:t>
      </w:r>
      <w:r>
        <w:rPr>
          <w:rFonts w:ascii="標楷體" w:eastAsia="標楷體" w:hAnsi="標楷體" w:cs="細明體"/>
          <w:b/>
          <w:color w:val="002060"/>
          <w:sz w:val="32"/>
          <w:szCs w:val="32"/>
        </w:rPr>
        <w:t>.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免鑽</w:t>
      </w:r>
      <w:r w:rsidRPr="00AB0AF9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Pr="00AB0AF9">
          <w:rPr>
            <w:rFonts w:ascii="新細明體" w:hAnsi="新細明體" w:cs="細明體"/>
            <w:b/>
            <w:color w:val="002060"/>
            <w:sz w:val="32"/>
            <w:szCs w:val="32"/>
          </w:rPr>
          <w:t>3M</w:t>
        </w:r>
      </w:smartTag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雙面膠，安裝免工具</w:t>
      </w:r>
      <w:r w:rsidRPr="00AB0AF9">
        <w:rPr>
          <w:rFonts w:ascii="標楷體" w:eastAsia="標楷體" w:hAnsi="標楷體" w:cs="細明體"/>
          <w:b/>
          <w:color w:val="002060"/>
          <w:sz w:val="32"/>
          <w:szCs w:val="32"/>
        </w:rPr>
        <w:t>!</w:t>
      </w:r>
    </w:p>
    <w:p w:rsidR="001A66B7" w:rsidRPr="00AC29E3" w:rsidRDefault="001A66B7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 w:rsidRPr="00AA4FC2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訂購辦法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：</w:t>
      </w:r>
    </w:p>
    <w:p w:rsidR="001A66B7" w:rsidRDefault="001A66B7" w:rsidP="004763C9">
      <w:pPr>
        <w:spacing w:line="276" w:lineRule="auto"/>
        <w:ind w:leftChars="-59" w:left="-142" w:rightChars="82" w:right="197" w:firstLineChars="21" w:firstLine="55"/>
        <w:rPr>
          <w:rFonts w:ascii="新細明體"/>
          <w:color w:val="000000"/>
          <w:sz w:val="26"/>
          <w:szCs w:val="26"/>
        </w:rPr>
      </w:pPr>
      <w:r w:rsidRPr="00CC663C">
        <w:rPr>
          <w:rFonts w:ascii="新細明體" w:hint="eastAsia"/>
          <w:color w:val="FF0000"/>
          <w:sz w:val="26"/>
          <w:szCs w:val="26"/>
        </w:rPr>
        <w:t>★</w:t>
      </w:r>
      <w:r>
        <w:rPr>
          <w:rFonts w:ascii="新細明體" w:hAnsi="新細明體" w:hint="eastAsia"/>
          <w:sz w:val="26"/>
          <w:szCs w:val="26"/>
        </w:rPr>
        <w:t>請各單位填寫訂購單後，逕洽</w:t>
      </w:r>
      <w:r w:rsidRPr="005474B9">
        <w:rPr>
          <w:rFonts w:ascii="新細明體" w:hAnsi="新細明體" w:hint="eastAsia"/>
          <w:b/>
          <w:color w:val="0000FF"/>
          <w:sz w:val="26"/>
          <w:szCs w:val="26"/>
        </w:rPr>
        <w:t>『</w:t>
      </w:r>
      <w:r>
        <w:rPr>
          <w:rFonts w:ascii="新細明體" w:hAnsi="新細明體" w:hint="eastAsia"/>
          <w:b/>
          <w:color w:val="0000FF"/>
          <w:sz w:val="26"/>
          <w:szCs w:val="26"/>
        </w:rPr>
        <w:t>合作社</w:t>
      </w:r>
      <w:r w:rsidRPr="005474B9">
        <w:rPr>
          <w:rFonts w:ascii="新細明體" w:hAnsi="新細明體" w:hint="eastAsia"/>
          <w:b/>
          <w:color w:val="0000FF"/>
          <w:sz w:val="26"/>
          <w:szCs w:val="26"/>
        </w:rPr>
        <w:t>』</w:t>
      </w:r>
      <w:r w:rsidRPr="005474B9">
        <w:rPr>
          <w:rFonts w:ascii="新細明體" w:hAnsi="新細明體" w:hint="eastAsia"/>
          <w:sz w:val="26"/>
          <w:szCs w:val="26"/>
        </w:rPr>
        <w:t>統一彙整即可</w:t>
      </w:r>
      <w:r>
        <w:rPr>
          <w:rFonts w:ascii="新細明體" w:hAnsi="新細明體" w:hint="eastAsia"/>
          <w:sz w:val="26"/>
          <w:szCs w:val="26"/>
        </w:rPr>
        <w:t>。</w:t>
      </w:r>
      <w:r>
        <w:rPr>
          <w:rFonts w:ascii="新細明體" w:hAnsi="新細明體" w:hint="eastAsia"/>
          <w:color w:val="000000"/>
          <w:sz w:val="26"/>
          <w:szCs w:val="26"/>
        </w:rPr>
        <w:t>所購新品如遇故障、瑕疵，</w:t>
      </w:r>
    </w:p>
    <w:p w:rsidR="001A66B7" w:rsidRDefault="001A66B7" w:rsidP="004763C9">
      <w:pPr>
        <w:ind w:leftChars="-59" w:left="-142" w:rightChars="68" w:right="163" w:firstLineChars="21" w:firstLine="55"/>
        <w:rPr>
          <w:b/>
          <w:color w:val="0000FF"/>
          <w:sz w:val="26"/>
          <w:szCs w:val="26"/>
        </w:rPr>
      </w:pPr>
      <w:r>
        <w:rPr>
          <w:rFonts w:ascii="新細明體" w:hAnsi="新細明體"/>
          <w:color w:val="000000"/>
          <w:sz w:val="26"/>
          <w:szCs w:val="26"/>
        </w:rPr>
        <w:t xml:space="preserve">  </w:t>
      </w:r>
      <w:r>
        <w:rPr>
          <w:rFonts w:ascii="新細明體" w:hAnsi="新細明體" w:hint="eastAsia"/>
          <w:color w:val="000000"/>
          <w:sz w:val="26"/>
          <w:szCs w:val="26"/>
        </w:rPr>
        <w:t>於</w:t>
      </w:r>
      <w:r w:rsidRPr="00B3634D">
        <w:rPr>
          <w:rFonts w:ascii="新細明體" w:hAnsi="新細明體" w:hint="eastAsia"/>
          <w:b/>
          <w:color w:val="000000"/>
          <w:sz w:val="26"/>
          <w:szCs w:val="26"/>
        </w:rPr>
        <w:t>商品</w:t>
      </w:r>
      <w:r>
        <w:rPr>
          <w:rFonts w:ascii="新細明體" w:hAnsi="新細明體" w:hint="eastAsia"/>
          <w:b/>
          <w:color w:val="000000"/>
          <w:sz w:val="26"/>
          <w:szCs w:val="26"/>
        </w:rPr>
        <w:t>送達</w:t>
      </w:r>
      <w:r w:rsidRPr="00211655">
        <w:rPr>
          <w:rFonts w:ascii="新細明體" w:hAnsi="新細明體"/>
          <w:b/>
          <w:color w:val="000000"/>
          <w:sz w:val="26"/>
          <w:szCs w:val="26"/>
        </w:rPr>
        <w:t>7</w:t>
      </w:r>
      <w:r w:rsidRPr="00211655">
        <w:rPr>
          <w:rFonts w:ascii="新細明體" w:hAnsi="新細明體" w:hint="eastAsia"/>
          <w:b/>
          <w:color w:val="000000"/>
          <w:sz w:val="26"/>
          <w:szCs w:val="26"/>
        </w:rPr>
        <w:t>日內</w:t>
      </w:r>
      <w:r>
        <w:rPr>
          <w:rFonts w:ascii="新細明體" w:hAnsi="新細明體" w:hint="eastAsia"/>
          <w:color w:val="000000"/>
          <w:sz w:val="26"/>
          <w:szCs w:val="26"/>
        </w:rPr>
        <w:t>逕與</w:t>
      </w:r>
      <w:r>
        <w:rPr>
          <w:rFonts w:ascii="新細明體" w:hAnsi="新細明體" w:hint="eastAsia"/>
          <w:b/>
          <w:noProof/>
          <w:color w:val="0000FF"/>
          <w:sz w:val="26"/>
          <w:szCs w:val="26"/>
        </w:rPr>
        <w:t>黃資雅</w:t>
      </w:r>
      <w:r>
        <w:rPr>
          <w:rFonts w:ascii="新細明體" w:hAnsi="新細明體" w:hint="eastAsia"/>
          <w:color w:val="000000"/>
          <w:sz w:val="26"/>
          <w:szCs w:val="26"/>
        </w:rPr>
        <w:t>小姐</w:t>
      </w:r>
      <w:r>
        <w:rPr>
          <w:b/>
          <w:color w:val="0000FF"/>
          <w:sz w:val="26"/>
          <w:szCs w:val="26"/>
        </w:rPr>
        <w:t>0905-375909</w:t>
      </w:r>
      <w:r>
        <w:rPr>
          <w:rFonts w:ascii="新細明體" w:hAnsi="新細明體" w:hint="eastAsia"/>
          <w:color w:val="000000"/>
          <w:sz w:val="26"/>
          <w:szCs w:val="26"/>
        </w:rPr>
        <w:t>諮詢聯絡，以獲合理之消費保障。</w:t>
      </w:r>
      <w:r>
        <w:rPr>
          <w:b/>
          <w:color w:val="0000FF"/>
          <w:sz w:val="26"/>
          <w:szCs w:val="26"/>
        </w:rPr>
        <w:t xml:space="preserve"> </w:t>
      </w:r>
    </w:p>
    <w:p w:rsidR="001A66B7" w:rsidRDefault="001A66B7" w:rsidP="001057C1">
      <w:pPr>
        <w:ind w:leftChars="-59" w:left="-142" w:rightChars="68" w:right="163" w:firstLineChars="21" w:firstLine="55"/>
        <w:rPr>
          <w:b/>
          <w:color w:val="0000FF"/>
          <w:sz w:val="26"/>
          <w:szCs w:val="26"/>
        </w:rPr>
      </w:pPr>
    </w:p>
    <w:p w:rsidR="001A66B7" w:rsidRDefault="001A66B7" w:rsidP="001057C1">
      <w:pPr>
        <w:ind w:leftChars="-59" w:left="-142" w:rightChars="68" w:right="163" w:firstLineChars="21" w:firstLine="55"/>
        <w:rPr>
          <w:b/>
          <w:color w:val="0000FF"/>
          <w:sz w:val="26"/>
          <w:szCs w:val="26"/>
        </w:rPr>
      </w:pPr>
    </w:p>
    <w:p w:rsidR="001A66B7" w:rsidRDefault="001A66B7" w:rsidP="001057C1">
      <w:pPr>
        <w:ind w:leftChars="-59" w:left="-142" w:rightChars="68" w:right="163" w:firstLineChars="21" w:firstLine="55"/>
        <w:rPr>
          <w:b/>
          <w:color w:val="0000FF"/>
          <w:sz w:val="26"/>
          <w:szCs w:val="26"/>
        </w:rPr>
      </w:pPr>
    </w:p>
    <w:p w:rsidR="001A66B7" w:rsidRDefault="001A66B7" w:rsidP="001057C1">
      <w:pPr>
        <w:ind w:leftChars="-59" w:left="-142" w:rightChars="68" w:right="163" w:firstLineChars="21" w:firstLine="55"/>
        <w:rPr>
          <w:b/>
          <w:color w:val="0000FF"/>
          <w:sz w:val="26"/>
          <w:szCs w:val="26"/>
        </w:rPr>
      </w:pPr>
    </w:p>
    <w:p w:rsidR="001A66B7" w:rsidRDefault="001A66B7" w:rsidP="001057C1">
      <w:pPr>
        <w:ind w:leftChars="-59" w:left="-142" w:rightChars="68" w:right="163" w:firstLineChars="21" w:firstLine="55"/>
        <w:rPr>
          <w:b/>
          <w:color w:val="0000FF"/>
          <w:sz w:val="26"/>
          <w:szCs w:val="26"/>
        </w:rPr>
      </w:pPr>
    </w:p>
    <w:p w:rsidR="001A66B7" w:rsidRDefault="001A66B7" w:rsidP="001057C1">
      <w:pPr>
        <w:ind w:leftChars="-59" w:left="-142" w:rightChars="68" w:right="163" w:firstLineChars="21" w:firstLine="55"/>
        <w:rPr>
          <w:b/>
          <w:color w:val="0000FF"/>
          <w:sz w:val="26"/>
          <w:szCs w:val="26"/>
        </w:rPr>
      </w:pPr>
    </w:p>
    <w:p w:rsidR="001A66B7" w:rsidRDefault="001A66B7" w:rsidP="00A90A0E">
      <w:pPr>
        <w:ind w:firstLineChars="25" w:firstLine="70"/>
        <w:rPr>
          <w:rFonts w:ascii="新細明體" w:cs="細明體"/>
          <w:b/>
          <w:color w:val="0000FF"/>
          <w:sz w:val="4"/>
          <w:szCs w:val="4"/>
        </w:rPr>
      </w:pPr>
      <w:r>
        <w:rPr>
          <w:rFonts w:ascii="新細明體" w:hAnsi="新細明體"/>
          <w:color w:val="FF0000"/>
          <w:sz w:val="28"/>
          <w:szCs w:val="28"/>
        </w:rPr>
        <w:t xml:space="preserve">  </w:t>
      </w:r>
    </w:p>
    <w:p w:rsidR="001A66B7" w:rsidRPr="00D95372" w:rsidRDefault="001A66B7" w:rsidP="00CC79E2">
      <w:pPr>
        <w:ind w:left="72" w:right="-112" w:hangingChars="15" w:hanging="72"/>
        <w:jc w:val="center"/>
        <w:rPr>
          <w:rFonts w:ascii="新細明體" w:cs="新細明體"/>
          <w:b/>
          <w:color w:val="1F497D"/>
          <w:kern w:val="0"/>
          <w:sz w:val="40"/>
          <w:szCs w:val="40"/>
          <w:u w:val="single"/>
        </w:rPr>
      </w:pPr>
      <w:r w:rsidRPr="00CC79E2">
        <w:rPr>
          <w:rFonts w:ascii="新細明體" w:hAnsi="新細明體" w:cs="新細明體" w:hint="eastAsia"/>
          <w:b/>
          <w:kern w:val="0"/>
          <w:sz w:val="48"/>
          <w:szCs w:val="48"/>
          <w:u w:val="single"/>
        </w:rPr>
        <w:t>磁吸可調照明</w:t>
      </w:r>
      <w:r w:rsidRPr="00CC79E2">
        <w:rPr>
          <w:rFonts w:ascii="新細明體" w:hAnsi="新細明體" w:cs="新細明體"/>
          <w:b/>
          <w:color w:val="FF0000"/>
          <w:kern w:val="0"/>
          <w:sz w:val="48"/>
          <w:szCs w:val="48"/>
          <w:u w:val="single"/>
        </w:rPr>
        <w:t>360</w:t>
      </w:r>
      <w:r w:rsidRPr="00CC79E2">
        <w:rPr>
          <w:rFonts w:ascii="新細明體" w:hAnsi="新細明體" w:cs="新細明體" w:hint="eastAsia"/>
          <w:b/>
          <w:color w:val="FF0000"/>
          <w:kern w:val="0"/>
          <w:sz w:val="48"/>
          <w:szCs w:val="48"/>
          <w:u w:val="single"/>
        </w:rPr>
        <w:t>度紅外線</w:t>
      </w:r>
      <w:r w:rsidRPr="00CC79E2">
        <w:rPr>
          <w:rFonts w:ascii="新細明體" w:hAnsi="新細明體" w:cs="新細明體" w:hint="eastAsia"/>
          <w:b/>
          <w:color w:val="00B050"/>
          <w:kern w:val="0"/>
          <w:sz w:val="48"/>
          <w:szCs w:val="48"/>
          <w:u w:val="single"/>
        </w:rPr>
        <w:t>自動感應燈</w:t>
      </w:r>
      <w:r w:rsidRPr="00CC79E2">
        <w:rPr>
          <w:rFonts w:ascii="新細明體" w:hAnsi="新細明體"/>
          <w:b/>
          <w:sz w:val="44"/>
          <w:szCs w:val="44"/>
        </w:rPr>
        <w:t xml:space="preserve"> </w:t>
      </w:r>
      <w:r w:rsidRPr="00005944">
        <w:rPr>
          <w:rFonts w:ascii="新細明體" w:hAnsi="新細明體" w:hint="eastAsia"/>
          <w:b/>
          <w:sz w:val="44"/>
          <w:szCs w:val="44"/>
        </w:rPr>
        <w:t>訂購單</w:t>
      </w:r>
    </w:p>
    <w:p w:rsidR="001A66B7" w:rsidRPr="009327A4" w:rsidRDefault="001A66B7" w:rsidP="00B67CE4">
      <w:pPr>
        <w:tabs>
          <w:tab w:val="left" w:pos="1100"/>
          <w:tab w:val="center" w:pos="5272"/>
        </w:tabs>
        <w:ind w:rightChars="544" w:right="1306"/>
        <w:jc w:val="center"/>
        <w:rPr>
          <w:rFonts w:ascii="新細明體"/>
          <w:color w:val="FF0000"/>
          <w:sz w:val="16"/>
          <w:szCs w:val="16"/>
        </w:rPr>
      </w:pPr>
      <w:r w:rsidRPr="009327A4">
        <w:rPr>
          <w:rFonts w:cs="細明體"/>
          <w:b/>
          <w:color w:val="000000"/>
          <w:sz w:val="16"/>
          <w:szCs w:val="16"/>
        </w:rPr>
        <w:t xml:space="preserve">      </w:t>
      </w:r>
    </w:p>
    <w:p w:rsidR="001A66B7" w:rsidRPr="00FD3AAB" w:rsidRDefault="001A66B7" w:rsidP="00B67CE4">
      <w:pPr>
        <w:tabs>
          <w:tab w:val="left" w:pos="1100"/>
          <w:tab w:val="center" w:pos="5272"/>
        </w:tabs>
        <w:ind w:rightChars="53" w:right="127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2F4A5B">
        <w:rPr>
          <w:rFonts w:hint="eastAsia"/>
          <w:bCs/>
          <w:sz w:val="28"/>
          <w:szCs w:val="28"/>
        </w:rPr>
        <w:t>核研所</w:t>
      </w:r>
    </w:p>
    <w:p w:rsidR="001A66B7" w:rsidRPr="004F18D7" w:rsidRDefault="001A66B7" w:rsidP="00B67CE4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   </w:t>
      </w:r>
    </w:p>
    <w:p w:rsidR="001A66B7" w:rsidRPr="00D430D2" w:rsidRDefault="001A66B7" w:rsidP="00B67CE4">
      <w:pPr>
        <w:rPr>
          <w:rFonts w:ascii="新細明體"/>
          <w:b/>
          <w:bCs/>
          <w:color w:val="006600"/>
        </w:rPr>
      </w:pPr>
      <w:r>
        <w:rPr>
          <w:rFonts w:hint="eastAsia"/>
          <w:bCs/>
          <w:sz w:val="28"/>
          <w:szCs w:val="28"/>
        </w:rPr>
        <w:t>電子信箱：</w:t>
      </w:r>
    </w:p>
    <w:p w:rsidR="001A66B7" w:rsidRPr="009418F0" w:rsidRDefault="001A66B7" w:rsidP="00B67CE4">
      <w:pPr>
        <w:rPr>
          <w:bCs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  <w:r w:rsidRPr="009418F0">
        <w:rPr>
          <w:bCs/>
          <w:sz w:val="28"/>
          <w:szCs w:val="28"/>
        </w:rPr>
        <w:t xml:space="preserve">      </w:t>
      </w:r>
    </w:p>
    <w:p w:rsidR="001A66B7" w:rsidRPr="006E26A0" w:rsidRDefault="001A66B7" w:rsidP="00B67CE4">
      <w:pPr>
        <w:rPr>
          <w:b/>
          <w:sz w:val="4"/>
          <w:szCs w:val="4"/>
        </w:rPr>
      </w:pPr>
    </w:p>
    <w:p w:rsidR="001A66B7" w:rsidRDefault="001A66B7" w:rsidP="00B67CE4">
      <w:pPr>
        <w:ind w:leftChars="-100" w:left="-2" w:hangingChars="85" w:hanging="238"/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/>
          <w:sz w:val="28"/>
        </w:rPr>
        <w:t xml:space="preserve">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 xml:space="preserve">】　　</w:t>
      </w:r>
      <w:r w:rsidRPr="00840C19">
        <w:rPr>
          <w:rFonts w:ascii="華康新儷粗黑" w:hAnsi="全真中黑體" w:hint="eastAsia"/>
          <w:b/>
          <w:sz w:val="28"/>
        </w:rPr>
        <w:t xml:space="preserve">　</w:t>
      </w:r>
      <w:r w:rsidRPr="00840C19">
        <w:rPr>
          <w:rFonts w:hint="eastAsia"/>
          <w:b/>
          <w:bCs/>
          <w:sz w:val="28"/>
        </w:rPr>
        <w:t>日期：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年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月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日</w:t>
      </w:r>
    </w:p>
    <w:p w:rsidR="001A66B7" w:rsidRPr="00954E11" w:rsidRDefault="001A66B7" w:rsidP="00B67CE4">
      <w:pPr>
        <w:ind w:leftChars="-100" w:left="-172" w:hangingChars="85" w:hanging="68"/>
        <w:jc w:val="both"/>
        <w:rPr>
          <w:b/>
          <w:color w:val="292929"/>
          <w:sz w:val="8"/>
          <w:szCs w:val="8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18"/>
        <w:gridCol w:w="1134"/>
        <w:gridCol w:w="2977"/>
        <w:gridCol w:w="1559"/>
        <w:gridCol w:w="3827"/>
      </w:tblGrid>
      <w:tr w:rsidR="001A66B7" w:rsidRPr="001F035F" w:rsidTr="00120A90">
        <w:trPr>
          <w:cantSplit/>
          <w:trHeight w:val="937"/>
        </w:trPr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66B7" w:rsidRPr="009E416B" w:rsidRDefault="001A66B7" w:rsidP="00C8239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姓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66B7" w:rsidRPr="009E416B" w:rsidRDefault="001A66B7" w:rsidP="00C8239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機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A66B7" w:rsidRDefault="001A66B7" w:rsidP="003B2FD3">
            <w:pPr>
              <w:jc w:val="center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u w:val="single"/>
              </w:rPr>
              <w:t>幸福媽咪</w:t>
            </w:r>
          </w:p>
          <w:p w:rsidR="001A66B7" w:rsidRDefault="001A66B7" w:rsidP="003B2FD3">
            <w:pPr>
              <w:jc w:val="center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>
              <w:rPr>
                <w:rFonts w:ascii="標楷體" w:eastAsia="標楷體" w:hAnsi="標楷體"/>
                <w:b/>
                <w:color w:val="FF0000"/>
                <w:u w:val="single"/>
              </w:rPr>
              <w:t>360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</w:rPr>
              <w:t>度紅外線自動感應燈</w:t>
            </w:r>
          </w:p>
          <w:p w:rsidR="001A66B7" w:rsidRPr="00C8239A" w:rsidRDefault="001A66B7" w:rsidP="003B2FD3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8239A">
              <w:rPr>
                <w:rFonts w:ascii="標楷體" w:eastAsia="標楷體" w:hAnsi="標楷體" w:hint="eastAsia"/>
                <w:b/>
              </w:rPr>
              <w:t>數量</w:t>
            </w:r>
            <w:r w:rsidRPr="00C8239A">
              <w:rPr>
                <w:rFonts w:ascii="標楷體" w:eastAsia="標楷體" w:hAnsi="標楷體"/>
                <w:b/>
              </w:rPr>
              <w:t>(</w:t>
            </w:r>
            <w:r w:rsidRPr="00C8239A">
              <w:rPr>
                <w:rFonts w:ascii="標楷體" w:eastAsia="標楷體" w:hAnsi="標楷體" w:hint="eastAsia"/>
                <w:b/>
              </w:rPr>
              <w:t>組</w:t>
            </w:r>
            <w:r w:rsidRPr="00C8239A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66B7" w:rsidRPr="009E416B" w:rsidRDefault="001A66B7" w:rsidP="007E558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金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66B7" w:rsidRPr="009E416B" w:rsidRDefault="001A66B7" w:rsidP="007E558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備</w:t>
            </w:r>
            <w:r w:rsidRPr="00C65A9F">
              <w:rPr>
                <w:rFonts w:ascii="標楷體" w:eastAsia="標楷體" w:hAnsi="標楷體"/>
                <w:b/>
                <w:color w:val="292929"/>
                <w:sz w:val="28"/>
                <w:szCs w:val="28"/>
              </w:rPr>
              <w:t xml:space="preserve"> </w:t>
            </w: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註</w:t>
            </w:r>
            <w:r w:rsidRPr="00C65A9F">
              <w:rPr>
                <w:rFonts w:ascii="標楷體" w:eastAsia="標楷體" w:hAnsi="標楷體"/>
                <w:b/>
                <w:color w:val="292929"/>
                <w:sz w:val="28"/>
                <w:szCs w:val="28"/>
              </w:rPr>
              <w:t xml:space="preserve"> </w:t>
            </w: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欄</w:t>
            </w:r>
          </w:p>
        </w:tc>
      </w:tr>
      <w:tr w:rsidR="001A66B7" w:rsidRPr="001F0178" w:rsidTr="00C8239A">
        <w:trPr>
          <w:trHeight w:val="480"/>
        </w:trPr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2" w:space="0" w:color="auto"/>
            </w:tcBorders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A66B7" w:rsidRPr="001F0178" w:rsidTr="00C8239A">
        <w:trPr>
          <w:trHeight w:val="480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A66B7" w:rsidRPr="001F0178" w:rsidTr="00C8239A">
        <w:trPr>
          <w:trHeight w:val="480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A66B7" w:rsidRPr="001F0178" w:rsidTr="00C8239A">
        <w:trPr>
          <w:trHeight w:val="480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A66B7" w:rsidRPr="001F0178" w:rsidTr="00C8239A">
        <w:trPr>
          <w:trHeight w:val="480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A66B7" w:rsidRPr="001F0178" w:rsidTr="00C8239A">
        <w:trPr>
          <w:trHeight w:val="480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A66B7" w:rsidRPr="001F0178" w:rsidTr="00C8239A">
        <w:trPr>
          <w:trHeight w:val="480"/>
        </w:trPr>
        <w:tc>
          <w:tcPr>
            <w:tcW w:w="1418" w:type="dxa"/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A66B7" w:rsidRPr="001F0178" w:rsidTr="00C8239A">
        <w:trPr>
          <w:trHeight w:val="480"/>
        </w:trPr>
        <w:tc>
          <w:tcPr>
            <w:tcW w:w="1418" w:type="dxa"/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A66B7" w:rsidRPr="001F035F" w:rsidTr="00C8239A">
        <w:trPr>
          <w:trHeight w:val="480"/>
        </w:trPr>
        <w:tc>
          <w:tcPr>
            <w:tcW w:w="1418" w:type="dxa"/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559" w:type="dxa"/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A66B7" w:rsidRPr="001F035F" w:rsidTr="00C8239A">
        <w:trPr>
          <w:trHeight w:val="480"/>
        </w:trPr>
        <w:tc>
          <w:tcPr>
            <w:tcW w:w="1418" w:type="dxa"/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1A66B7" w:rsidRPr="009E416B" w:rsidRDefault="001A66B7" w:rsidP="003F7ED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A66B7" w:rsidRPr="001F035F" w:rsidTr="004763C9">
        <w:trPr>
          <w:trHeight w:hRule="exact" w:val="585"/>
        </w:trPr>
        <w:tc>
          <w:tcPr>
            <w:tcW w:w="2552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bottom"/>
          </w:tcPr>
          <w:p w:rsidR="001A66B7" w:rsidRPr="009E416B" w:rsidRDefault="001A66B7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合</w:t>
            </w:r>
            <w:r w:rsidRPr="009E416B">
              <w:rPr>
                <w:rFonts w:ascii="標楷體" w:eastAsia="標楷體" w:hAnsi="標楷體"/>
                <w:b/>
                <w:color w:val="000000"/>
                <w:sz w:val="28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計：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8" w:space="0" w:color="auto"/>
            </w:tcBorders>
            <w:vAlign w:val="bottom"/>
          </w:tcPr>
          <w:p w:rsidR="001A66B7" w:rsidRPr="009E416B" w:rsidRDefault="001A66B7" w:rsidP="00FA0C4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5386" w:type="dxa"/>
            <w:gridSpan w:val="2"/>
            <w:tcBorders>
              <w:bottom w:val="single" w:sz="18" w:space="0" w:color="auto"/>
            </w:tcBorders>
            <w:vAlign w:val="bottom"/>
          </w:tcPr>
          <w:p w:rsidR="001A66B7" w:rsidRPr="00C8239A" w:rsidRDefault="001A66B7" w:rsidP="00022D32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8239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總金額：</w:t>
            </w:r>
            <w:r w:rsidRPr="00C8239A">
              <w:rPr>
                <w:rFonts w:ascii="標楷體" w:eastAsia="標楷體" w:hAnsi="標楷體"/>
                <w:b/>
                <w:bCs/>
                <w:sz w:val="32"/>
                <w:szCs w:val="32"/>
                <w:u w:val="single"/>
              </w:rPr>
              <w:t xml:space="preserve">           </w:t>
            </w:r>
            <w:r w:rsidRPr="00C8239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元</w:t>
            </w:r>
          </w:p>
        </w:tc>
      </w:tr>
      <w:tr w:rsidR="001A66B7" w:rsidRPr="001F035F" w:rsidTr="004763C9">
        <w:trPr>
          <w:cantSplit/>
          <w:trHeight w:val="3691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66B7" w:rsidRPr="00B32B9E" w:rsidRDefault="001A66B7" w:rsidP="003B2FD3">
            <w:pPr>
              <w:jc w:val="center"/>
              <w:rPr>
                <w:rFonts w:ascii="新細明體" w:cs="新細明體"/>
                <w:b/>
                <w:color w:val="FF0000"/>
                <w:kern w:val="0"/>
                <w:sz w:val="4"/>
                <w:szCs w:val="4"/>
              </w:rPr>
            </w:pPr>
            <w:r>
              <w:rPr>
                <w:noProof/>
              </w:rPr>
              <w:pict>
                <v:shape id="_x0000_s1038" type="#_x0000_t136" style="position:absolute;left:0;text-align:left;margin-left:419.05pt;margin-top:8.4pt;width:84pt;height:18pt;z-index:251663360;mso-position-horizontal-relative:text;mso-position-vertical-relative:text" fillcolor="#00b050" strokecolor="#00b050">
                  <v:shadow color="#868686"/>
                  <v:textpath style="font-family:&quot;微軟正黑體&quot;;v-text-reverse:t;v-text-kern:t" trim="t" fitpath="t" string="五入一組"/>
                </v:shape>
              </w:pict>
            </w:r>
          </w:p>
          <w:p w:rsidR="001A66B7" w:rsidRPr="00C8239A" w:rsidRDefault="001A66B7" w:rsidP="00186806">
            <w:pPr>
              <w:rPr>
                <w:rFonts w:ascii="新細明體" w:cs="Arial"/>
                <w:b/>
                <w:color w:val="0000FF"/>
                <w:sz w:val="36"/>
                <w:szCs w:val="36"/>
              </w:rPr>
            </w:pPr>
            <w:r>
              <w:rPr>
                <w:rFonts w:ascii="新細明體" w:hAnsi="新細明體" w:cs="新細明體"/>
                <w:b/>
                <w:color w:val="FF0000"/>
                <w:kern w:val="0"/>
                <w:sz w:val="28"/>
                <w:szCs w:val="28"/>
              </w:rPr>
              <w:t xml:space="preserve"> </w:t>
            </w:r>
            <w:r w:rsidRPr="00666CAA">
              <w:rPr>
                <w:rFonts w:ascii="新細明體" w:hAnsi="新細明體" w:cs="新細明體" w:hint="eastAsia"/>
                <w:b/>
                <w:color w:val="FF0066"/>
                <w:kern w:val="0"/>
                <w:sz w:val="28"/>
                <w:szCs w:val="28"/>
              </w:rPr>
              <w:t>◆</w:t>
            </w:r>
            <w:r w:rsidRPr="00666CAA">
              <w:rPr>
                <w:rFonts w:ascii="新細明體" w:hAnsi="新細明體" w:cs="Arial" w:hint="eastAsia"/>
                <w:b/>
                <w:color w:val="FF0066"/>
                <w:sz w:val="36"/>
                <w:szCs w:val="36"/>
              </w:rPr>
              <w:t>光光相護專案</w:t>
            </w:r>
            <w:r w:rsidRPr="00666CAA">
              <w:rPr>
                <w:rFonts w:ascii="新細明體" w:hAnsi="新細明體" w:cs="新細明體" w:hint="eastAsia"/>
                <w:b/>
                <w:color w:val="FF0066"/>
                <w:kern w:val="0"/>
                <w:sz w:val="28"/>
                <w:szCs w:val="28"/>
              </w:rPr>
              <w:t>◆</w:t>
            </w:r>
            <w:r>
              <w:rPr>
                <w:rFonts w:ascii="新細明體" w:hAnsi="新細明體" w:cs="新細明體"/>
                <w:b/>
                <w:color w:val="FF0000"/>
                <w:kern w:val="0"/>
                <w:sz w:val="28"/>
                <w:szCs w:val="28"/>
              </w:rPr>
              <w:t xml:space="preserve"> </w:t>
            </w:r>
            <w:r w:rsidRPr="009C18C9">
              <w:rPr>
                <w:rFonts w:ascii="新細明體" w:hAnsi="新細明體" w:cs="新細明體" w:hint="eastAsia"/>
                <w:b/>
                <w:color w:val="0070C0"/>
                <w:kern w:val="0"/>
                <w:sz w:val="28"/>
                <w:szCs w:val="28"/>
              </w:rPr>
              <w:t>市價</w:t>
            </w:r>
            <w:r w:rsidRPr="009C18C9">
              <w:rPr>
                <w:rFonts w:ascii="新細明體" w:hAnsi="新細明體" w:cs="新細明體"/>
                <w:b/>
                <w:color w:val="0070C0"/>
                <w:kern w:val="0"/>
                <w:sz w:val="28"/>
                <w:szCs w:val="28"/>
              </w:rPr>
              <w:t>2980</w:t>
            </w:r>
            <w:r>
              <w:rPr>
                <w:rFonts w:ascii="新細明體" w:hAnsi="新細明體" w:cs="新細明體" w:hint="eastAsia"/>
                <w:b/>
                <w:color w:val="0070C0"/>
                <w:kern w:val="0"/>
                <w:sz w:val="28"/>
                <w:szCs w:val="28"/>
              </w:rPr>
              <w:t>元</w:t>
            </w:r>
          </w:p>
          <w:p w:rsidR="001A66B7" w:rsidRDefault="001A66B7" w:rsidP="00186806">
            <w:pPr>
              <w:rPr>
                <w:rFonts w:ascii="新細明體" w:cs="Arial"/>
                <w:b/>
                <w:color w:val="0000FF"/>
                <w:sz w:val="36"/>
                <w:szCs w:val="36"/>
              </w:rPr>
            </w:pPr>
            <w:r>
              <w:rPr>
                <w:noProof/>
              </w:rPr>
              <w:pict>
                <v:shape id="圖片 8" o:spid="_x0000_s1039" type="#_x0000_t75" style="position:absolute;margin-left:390.75pt;margin-top:.75pt;width:135pt;height:99.75pt;z-index:251662336;visibility:visible">
                  <v:imagedata r:id="rId8" o:title=""/>
                </v:shape>
              </w:pict>
            </w:r>
            <w:r w:rsidRPr="005827E5">
              <w:rPr>
                <w:rFonts w:ascii="新細明體" w:hAnsi="新細明體" w:cs="Arial"/>
                <w:b/>
                <w:sz w:val="36"/>
                <w:szCs w:val="36"/>
              </w:rPr>
              <w:t xml:space="preserve"> </w:t>
            </w:r>
            <w:r w:rsidRPr="005827E5">
              <w:rPr>
                <w:rFonts w:ascii="新細明體" w:hAnsi="新細明體" w:cs="Arial" w:hint="eastAsia"/>
                <w:b/>
                <w:sz w:val="36"/>
                <w:szCs w:val="36"/>
              </w:rPr>
              <w:t>專案</w:t>
            </w:r>
            <w:r>
              <w:rPr>
                <w:rFonts w:ascii="新細明體" w:hAnsi="新細明體" w:cs="Arial" w:hint="eastAsia"/>
                <w:b/>
                <w:sz w:val="36"/>
                <w:szCs w:val="36"/>
              </w:rPr>
              <w:t>優惠</w:t>
            </w:r>
            <w:r w:rsidRPr="005827E5">
              <w:rPr>
                <w:rFonts w:ascii="新細明體" w:hAnsi="新細明體" w:cs="Arial" w:hint="eastAsia"/>
                <w:b/>
                <w:sz w:val="36"/>
                <w:szCs w:val="36"/>
              </w:rPr>
              <w:t>價：</w:t>
            </w:r>
            <w:r w:rsidRPr="005827E5">
              <w:rPr>
                <w:rFonts w:ascii="新細明體" w:hAnsi="新細明體" w:cs="Arial" w:hint="eastAsia"/>
                <w:b/>
                <w:color w:val="0000FF"/>
                <w:sz w:val="36"/>
                <w:szCs w:val="36"/>
              </w:rPr>
              <w:t>每組只要</w:t>
            </w:r>
            <w:r w:rsidRPr="00C8239A">
              <w:rPr>
                <w:b/>
                <w:i/>
                <w:color w:val="FF0000"/>
                <w:sz w:val="52"/>
                <w:szCs w:val="52"/>
                <w:u w:val="single"/>
              </w:rPr>
              <w:t>890</w:t>
            </w:r>
            <w:r w:rsidRPr="005827E5">
              <w:rPr>
                <w:rFonts w:ascii="新細明體" w:hAnsi="新細明體" w:cs="Arial" w:hint="eastAsia"/>
                <w:b/>
                <w:color w:val="0000FF"/>
                <w:sz w:val="36"/>
                <w:szCs w:val="36"/>
              </w:rPr>
              <w:t>元</w:t>
            </w:r>
            <w:r w:rsidRPr="005827E5">
              <w:rPr>
                <w:rFonts w:ascii="新細明體" w:hAnsi="新細明體" w:cs="Arial"/>
                <w:b/>
                <w:color w:val="0000FF"/>
                <w:sz w:val="36"/>
                <w:szCs w:val="36"/>
              </w:rPr>
              <w:t>/</w:t>
            </w:r>
            <w:r w:rsidRPr="005827E5">
              <w:rPr>
                <w:rFonts w:ascii="新細明體" w:hAnsi="新細明體" w:cs="Arial" w:hint="eastAsia"/>
                <w:b/>
                <w:color w:val="0000FF"/>
                <w:sz w:val="36"/>
                <w:szCs w:val="36"/>
              </w:rPr>
              <w:t>一組</w:t>
            </w:r>
            <w:r w:rsidRPr="005827E5">
              <w:rPr>
                <w:rFonts w:ascii="新細明體" w:hAnsi="新細明體" w:cs="Arial"/>
                <w:b/>
                <w:color w:val="0000FF"/>
                <w:sz w:val="36"/>
                <w:szCs w:val="36"/>
              </w:rPr>
              <w:t>5</w:t>
            </w:r>
            <w:r w:rsidRPr="005827E5">
              <w:rPr>
                <w:rFonts w:ascii="新細明體" w:hAnsi="新細明體" w:cs="Arial" w:hint="eastAsia"/>
                <w:b/>
                <w:color w:val="0000FF"/>
                <w:sz w:val="36"/>
                <w:szCs w:val="36"/>
              </w:rPr>
              <w:t>入</w:t>
            </w:r>
          </w:p>
          <w:p w:rsidR="001A66B7" w:rsidRPr="005827E5" w:rsidRDefault="001A66B7" w:rsidP="00186806">
            <w:pPr>
              <w:rPr>
                <w:rFonts w:ascii="新細明體" w:cs="Arial"/>
                <w:b/>
                <w:color w:val="0000FF"/>
                <w:sz w:val="8"/>
                <w:szCs w:val="8"/>
              </w:rPr>
            </w:pPr>
            <w:r w:rsidRPr="00C8239A">
              <w:rPr>
                <w:rFonts w:ascii="新細明體" w:hAnsi="新細明體" w:cs="Arial"/>
                <w:b/>
                <w:color w:val="0000FF"/>
                <w:sz w:val="36"/>
                <w:szCs w:val="36"/>
              </w:rPr>
              <w:t xml:space="preserve">   </w:t>
            </w:r>
          </w:p>
          <w:p w:rsidR="001A66B7" w:rsidRDefault="001A66B7" w:rsidP="005827E5">
            <w:pPr>
              <w:rPr>
                <w:rFonts w:ascii="新細明體" w:cs="Arial"/>
                <w:b/>
                <w:color w:val="FF0000"/>
                <w:sz w:val="36"/>
                <w:szCs w:val="36"/>
              </w:rPr>
            </w:pPr>
            <w:r w:rsidRPr="005827E5">
              <w:rPr>
                <w:rFonts w:ascii="新細明體" w:hAnsi="新細明體" w:cs="Arial" w:hint="eastAsia"/>
                <w:b/>
                <w:color w:val="FF0000"/>
                <w:sz w:val="36"/>
                <w:szCs w:val="36"/>
              </w:rPr>
              <w:t>＊</w:t>
            </w:r>
            <w:r w:rsidRPr="00D032CD">
              <w:rPr>
                <w:rFonts w:ascii="新細明體" w:hAnsi="新細明體" w:cs="Arial" w:hint="eastAsia"/>
                <w:b/>
                <w:sz w:val="36"/>
                <w:szCs w:val="36"/>
              </w:rPr>
              <w:t>本專案</w:t>
            </w:r>
            <w:r w:rsidRPr="005827E5">
              <w:rPr>
                <w:rFonts w:ascii="新細明體" w:hAnsi="新細明體" w:cs="Arial" w:hint="eastAsia"/>
                <w:b/>
                <w:color w:val="FF0000"/>
                <w:sz w:val="36"/>
                <w:szCs w:val="36"/>
              </w:rPr>
              <w:t>特別附贈</w:t>
            </w:r>
            <w:r w:rsidRPr="005827E5">
              <w:rPr>
                <w:rFonts w:ascii="新細明體" w:hAnsi="新細明體" w:cs="Arial"/>
                <w:b/>
                <w:color w:val="FF0000"/>
                <w:sz w:val="36"/>
                <w:szCs w:val="36"/>
              </w:rPr>
              <w:t>15</w:t>
            </w:r>
            <w:r w:rsidRPr="005827E5">
              <w:rPr>
                <w:rFonts w:ascii="新細明體" w:hAnsi="新細明體" w:cs="Arial" w:hint="eastAsia"/>
                <w:b/>
                <w:color w:val="FF0000"/>
                <w:sz w:val="36"/>
                <w:szCs w:val="36"/>
              </w:rPr>
              <w:t>顆</w:t>
            </w:r>
            <w:r w:rsidRPr="005827E5">
              <w:rPr>
                <w:rFonts w:ascii="新細明體" w:hAnsi="新細明體" w:cs="Arial"/>
                <w:b/>
                <w:color w:val="FF0000"/>
                <w:sz w:val="36"/>
                <w:szCs w:val="36"/>
              </w:rPr>
              <w:t>4</w:t>
            </w:r>
            <w:r w:rsidRPr="005827E5">
              <w:rPr>
                <w:rFonts w:ascii="新細明體" w:hAnsi="新細明體" w:cs="Arial" w:hint="eastAsia"/>
                <w:b/>
                <w:color w:val="FF0000"/>
                <w:sz w:val="36"/>
                <w:szCs w:val="36"/>
              </w:rPr>
              <w:t>號電池</w:t>
            </w:r>
            <w:r w:rsidRPr="005827E5">
              <w:rPr>
                <w:rFonts w:ascii="新細明體" w:hAnsi="新細明體" w:cs="Arial"/>
                <w:b/>
                <w:color w:val="FF0000"/>
                <w:sz w:val="36"/>
                <w:szCs w:val="36"/>
              </w:rPr>
              <w:t xml:space="preserve"> </w:t>
            </w:r>
            <w:r w:rsidRPr="005827E5">
              <w:rPr>
                <w:rFonts w:ascii="新細明體" w:hAnsi="新細明體" w:cs="Arial" w:hint="eastAsia"/>
                <w:b/>
                <w:color w:val="0070C0"/>
                <w:sz w:val="36"/>
                <w:szCs w:val="36"/>
              </w:rPr>
              <w:t>市值</w:t>
            </w:r>
            <w:r w:rsidRPr="005827E5">
              <w:rPr>
                <w:rFonts w:ascii="新細明體" w:hAnsi="新細明體" w:cs="Arial"/>
                <w:b/>
                <w:color w:val="0070C0"/>
                <w:sz w:val="36"/>
                <w:szCs w:val="36"/>
              </w:rPr>
              <w:t>150</w:t>
            </w:r>
            <w:r w:rsidRPr="005827E5">
              <w:rPr>
                <w:rFonts w:ascii="新細明體" w:hAnsi="新細明體" w:cs="Arial" w:hint="eastAsia"/>
                <w:b/>
                <w:color w:val="0070C0"/>
                <w:sz w:val="36"/>
                <w:szCs w:val="36"/>
              </w:rPr>
              <w:t>元</w:t>
            </w:r>
            <w:r w:rsidRPr="005827E5">
              <w:rPr>
                <w:rFonts w:ascii="新細明體" w:hAnsi="新細明體" w:cs="Arial" w:hint="eastAsia"/>
                <w:b/>
                <w:color w:val="FF0000"/>
                <w:sz w:val="36"/>
                <w:szCs w:val="36"/>
              </w:rPr>
              <w:t>＊</w:t>
            </w:r>
          </w:p>
          <w:p w:rsidR="001A66B7" w:rsidRPr="00120A90" w:rsidRDefault="001A66B7" w:rsidP="005827E5">
            <w:pPr>
              <w:rPr>
                <w:rFonts w:ascii="新細明體" w:cs="Arial"/>
                <w:b/>
                <w:color w:val="00B050"/>
                <w:sz w:val="4"/>
                <w:szCs w:val="4"/>
              </w:rPr>
            </w:pPr>
          </w:p>
          <w:p w:rsidR="001A66B7" w:rsidRPr="005827E5" w:rsidRDefault="001A66B7" w:rsidP="005827E5">
            <w:pPr>
              <w:ind w:rightChars="-35" w:right="-84" w:firstLineChars="85" w:firstLine="272"/>
              <w:rPr>
                <w:rFonts w:ascii="新細明體"/>
                <w:b/>
                <w:color w:val="0000FF"/>
                <w:sz w:val="32"/>
                <w:szCs w:val="32"/>
                <w:highlight w:val="yellow"/>
              </w:rPr>
            </w:pPr>
            <w:r w:rsidRPr="005827E5">
              <w:rPr>
                <w:rFonts w:ascii="Segoe UI" w:hAnsi="Segoe UI" w:cs="Segoe UI"/>
                <w:b/>
                <w:color w:val="FF0000"/>
                <w:sz w:val="32"/>
                <w:szCs w:val="32"/>
                <w:highlight w:val="yellow"/>
              </w:rPr>
              <w:t>👉</w:t>
            </w:r>
            <w:r w:rsidRPr="005827E5">
              <w:rPr>
                <w:rFonts w:ascii="新細明體" w:hAnsi="新細明體" w:hint="eastAsia"/>
                <w:b/>
                <w:color w:val="0000FF"/>
                <w:sz w:val="32"/>
                <w:szCs w:val="32"/>
                <w:highlight w:val="yellow"/>
              </w:rPr>
              <w:t>免運費：最低出貨量為</w:t>
            </w:r>
            <w:r w:rsidRPr="005827E5">
              <w:rPr>
                <w:rFonts w:ascii="新細明體" w:hAnsi="新細明體" w:hint="eastAsia"/>
                <w:b/>
                <w:color w:val="FF0000"/>
                <w:sz w:val="32"/>
                <w:szCs w:val="32"/>
                <w:highlight w:val="yellow"/>
              </w:rPr>
              <w:t>６</w:t>
            </w:r>
            <w:r w:rsidRPr="005827E5">
              <w:rPr>
                <w:rFonts w:ascii="新細明體" w:hAnsi="新細明體" w:hint="eastAsia"/>
                <w:b/>
                <w:color w:val="0000FF"/>
                <w:sz w:val="32"/>
                <w:szCs w:val="32"/>
                <w:highlight w:val="yellow"/>
              </w:rPr>
              <w:t>組</w:t>
            </w:r>
            <w:r w:rsidRPr="005827E5">
              <w:rPr>
                <w:rFonts w:ascii="新細明體" w:hAnsi="新細明體"/>
                <w:b/>
                <w:color w:val="0000FF"/>
                <w:sz w:val="32"/>
                <w:szCs w:val="32"/>
                <w:highlight w:val="yellow"/>
              </w:rPr>
              <w:t>(</w:t>
            </w:r>
            <w:r w:rsidRPr="005827E5">
              <w:rPr>
                <w:rFonts w:ascii="新細明體" w:hAnsi="新細明體" w:hint="eastAsia"/>
                <w:b/>
                <w:color w:val="0000FF"/>
                <w:sz w:val="32"/>
                <w:szCs w:val="32"/>
                <w:highlight w:val="yellow"/>
              </w:rPr>
              <w:t>一箱</w:t>
            </w:r>
            <w:r w:rsidRPr="005827E5">
              <w:rPr>
                <w:rFonts w:ascii="新細明體" w:hAnsi="新細明體"/>
                <w:b/>
                <w:color w:val="0000FF"/>
                <w:sz w:val="32"/>
                <w:szCs w:val="32"/>
                <w:highlight w:val="yellow"/>
              </w:rPr>
              <w:t>)</w:t>
            </w:r>
            <w:r w:rsidRPr="005827E5">
              <w:rPr>
                <w:rFonts w:ascii="新細明體" w:hAnsi="新細明體" w:hint="eastAsia"/>
                <w:b/>
                <w:color w:val="0000FF"/>
                <w:sz w:val="32"/>
                <w:szCs w:val="32"/>
                <w:highlight w:val="yellow"/>
              </w:rPr>
              <w:t>。</w:t>
            </w:r>
          </w:p>
          <w:p w:rsidR="001A66B7" w:rsidRDefault="001A66B7" w:rsidP="00120A90">
            <w:pPr>
              <w:tabs>
                <w:tab w:val="left" w:pos="12120"/>
              </w:tabs>
              <w:ind w:leftChars="-10" w:left="-24" w:rightChars="-114" w:right="-274" w:firstLineChars="93" w:firstLine="298"/>
              <w:rPr>
                <w:rFonts w:ascii="新細明體"/>
                <w:b/>
                <w:color w:val="0000FF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FF"/>
                <w:sz w:val="32"/>
                <w:szCs w:val="32"/>
              </w:rPr>
              <w:t xml:space="preserve">　　</w:t>
            </w:r>
            <w:r w:rsidRPr="005827E5">
              <w:rPr>
                <w:rFonts w:ascii="新細明體" w:hAnsi="新細明體" w:hint="eastAsia"/>
                <w:b/>
                <w:color w:val="0000FF"/>
                <w:sz w:val="32"/>
                <w:szCs w:val="32"/>
                <w:highlight w:val="yellow"/>
              </w:rPr>
              <w:t>未足箱者，請聯絡專案負責人商洽出貨事宜。</w:t>
            </w:r>
          </w:p>
          <w:p w:rsidR="001A66B7" w:rsidRPr="00B32B9E" w:rsidRDefault="001A66B7" w:rsidP="00120A90">
            <w:pPr>
              <w:tabs>
                <w:tab w:val="left" w:pos="12120"/>
              </w:tabs>
              <w:ind w:leftChars="-11" w:left="-24" w:rightChars="-114" w:right="-274" w:hangingChars="1" w:hanging="2"/>
              <w:rPr>
                <w:rFonts w:ascii="Helvetica" w:hAnsi="Helvetica" w:cs="新細明體"/>
                <w:color w:val="434343"/>
                <w:kern w:val="0"/>
                <w:sz w:val="12"/>
                <w:szCs w:val="12"/>
              </w:rPr>
            </w:pPr>
            <w:r>
              <w:rPr>
                <w:rFonts w:ascii="Helvetica" w:hAnsi="Helvetica" w:cs="新細明體"/>
                <w:color w:val="434343"/>
                <w:kern w:val="0"/>
                <w:sz w:val="22"/>
                <w:szCs w:val="22"/>
              </w:rPr>
              <w:t xml:space="preserve"> </w:t>
            </w:r>
          </w:p>
          <w:p w:rsidR="001A66B7" w:rsidRPr="00120A90" w:rsidRDefault="001A66B7" w:rsidP="00120A90">
            <w:pPr>
              <w:tabs>
                <w:tab w:val="left" w:pos="12120"/>
              </w:tabs>
              <w:ind w:leftChars="-11" w:left="-24" w:rightChars="-114" w:right="-274" w:hangingChars="1" w:hanging="2"/>
              <w:rPr>
                <w:rFonts w:ascii="Helvetica" w:hAnsi="Helvetica" w:cs="新細明體"/>
                <w:kern w:val="0"/>
                <w:sz w:val="22"/>
                <w:szCs w:val="22"/>
              </w:rPr>
            </w:pPr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■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輸入電壓：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4.5V</w:t>
            </w:r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 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■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光源功率：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3W</w:t>
            </w:r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 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■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光源：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COB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晶片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LED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燈</w:t>
            </w:r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 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■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感應模式：紅外線</w:t>
            </w:r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 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■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感應距離：約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3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"/>
                <w:attr w:name="UnitName" w:val="m"/>
              </w:smartTagPr>
              <w:r w:rsidRPr="00695F94">
                <w:rPr>
                  <w:rFonts w:ascii="Helvetica" w:hAnsi="Helvetica" w:cs="新細明體"/>
                  <w:kern w:val="0"/>
                  <w:sz w:val="22"/>
                  <w:szCs w:val="22"/>
                </w:rPr>
                <w:t>-5m</w:t>
              </w:r>
            </w:smartTag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br/>
            </w:r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■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感應時間：約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20-30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秒</w:t>
            </w:r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 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■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組合尺寸：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7.6x7.6x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.9"/>
                <w:attr w:name="UnitName" w:val="cm"/>
              </w:smartTagPr>
              <w:r w:rsidRPr="00695F94">
                <w:rPr>
                  <w:rFonts w:ascii="Helvetica" w:hAnsi="Helvetica" w:cs="新細明體"/>
                  <w:kern w:val="0"/>
                  <w:sz w:val="22"/>
                  <w:szCs w:val="22"/>
                </w:rPr>
                <w:t>7.9 cm</w:t>
              </w:r>
            </w:smartTag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■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產品規格：燈體尺寸約長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2"/>
                <w:attr w:name="UnitName" w:val="cm"/>
              </w:smartTagPr>
              <w:r w:rsidRPr="00695F94">
                <w:rPr>
                  <w:rFonts w:ascii="Helvetica" w:hAnsi="Helvetica" w:cs="新細明體"/>
                  <w:kern w:val="0"/>
                  <w:sz w:val="22"/>
                  <w:szCs w:val="22"/>
                </w:rPr>
                <w:t>7.2cm</w:t>
              </w:r>
            </w:smartTag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寬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.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2"/>
                <w:attr w:name="UnitName" w:val="cm"/>
              </w:smartTagPr>
              <w:r w:rsidRPr="00695F94">
                <w:rPr>
                  <w:rFonts w:ascii="Helvetica" w:hAnsi="Helvetica" w:cs="新細明體"/>
                  <w:kern w:val="0"/>
                  <w:sz w:val="22"/>
                  <w:szCs w:val="22"/>
                </w:rPr>
                <w:t>7.2cm</w:t>
              </w:r>
            </w:smartTag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高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cm"/>
              </w:smartTagPr>
              <w:r w:rsidRPr="00695F94">
                <w:rPr>
                  <w:rFonts w:ascii="Helvetica" w:hAnsi="Helvetica" w:cs="新細明體"/>
                  <w:kern w:val="0"/>
                  <w:sz w:val="22"/>
                  <w:szCs w:val="22"/>
                </w:rPr>
                <w:t>6cm</w:t>
              </w:r>
            </w:smartTag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 </w:t>
            </w:r>
          </w:p>
          <w:p w:rsidR="001A66B7" w:rsidRPr="00120A90" w:rsidRDefault="001A66B7" w:rsidP="00120A90">
            <w:pPr>
              <w:tabs>
                <w:tab w:val="left" w:pos="12120"/>
              </w:tabs>
              <w:ind w:leftChars="-11" w:left="-24" w:rightChars="-114" w:right="-274" w:hangingChars="1" w:hanging="2"/>
              <w:rPr>
                <w:rFonts w:ascii="Helvetica" w:hAnsi="Helvetica" w:cs="新細明體"/>
                <w:kern w:val="0"/>
                <w:sz w:val="22"/>
                <w:szCs w:val="22"/>
              </w:rPr>
            </w:pPr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■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材質：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ABS.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聚苯乙烯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.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磁鐵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.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光源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:LED(COB)</w:t>
            </w:r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  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■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使用電源：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4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號（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AA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）電池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x3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（需自備）</w:t>
            </w:r>
            <w:r w:rsidRPr="00120A90">
              <w:rPr>
                <w:rFonts w:ascii="Helvetica" w:hAnsi="Helvetica" w:cs="新細明體"/>
                <w:kern w:val="0"/>
                <w:sz w:val="22"/>
                <w:szCs w:val="22"/>
              </w:rPr>
              <w:t xml:space="preserve"> </w:t>
            </w:r>
            <w:r w:rsidRPr="00695F94">
              <w:rPr>
                <w:rFonts w:ascii="Helvetica" w:hAnsi="Helvetica" w:cs="新細明體"/>
                <w:kern w:val="0"/>
                <w:sz w:val="22"/>
                <w:szCs w:val="22"/>
              </w:rPr>
              <w:t>■</w:t>
            </w:r>
            <w:r w:rsidRPr="00695F94">
              <w:rPr>
                <w:rFonts w:ascii="Helvetica" w:hAnsi="Helvetica" w:cs="新細明體" w:hint="eastAsia"/>
                <w:kern w:val="0"/>
                <w:sz w:val="22"/>
                <w:szCs w:val="22"/>
              </w:rPr>
              <w:t>產地：中國</w:t>
            </w:r>
          </w:p>
          <w:p w:rsidR="001A66B7" w:rsidRPr="00120A90" w:rsidRDefault="001A66B7" w:rsidP="00120A90">
            <w:pPr>
              <w:tabs>
                <w:tab w:val="left" w:pos="12120"/>
              </w:tabs>
              <w:ind w:leftChars="-11" w:left="-25" w:rightChars="-114" w:right="-274" w:hangingChars="1" w:hanging="1"/>
              <w:rPr>
                <w:rFonts w:ascii="新細明體"/>
                <w:b/>
                <w:color w:val="0000FF"/>
                <w:sz w:val="8"/>
                <w:szCs w:val="8"/>
              </w:rPr>
            </w:pPr>
          </w:p>
        </w:tc>
      </w:tr>
    </w:tbl>
    <w:p w:rsidR="001A66B7" w:rsidRPr="004763C9" w:rsidRDefault="001A66B7" w:rsidP="00B67CE4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p w:rsidR="001A66B7" w:rsidRDefault="001A66B7" w:rsidP="00504070">
      <w:pPr>
        <w:ind w:right="-395"/>
        <w:rPr>
          <w:rFonts w:ascii="標楷體" w:eastAsia="標楷體" w:hAnsi="標楷體" w:cs="細明體"/>
          <w:b/>
          <w:color w:val="002060"/>
          <w:sz w:val="28"/>
          <w:szCs w:val="28"/>
        </w:rPr>
      </w:pPr>
      <w:r>
        <w:rPr>
          <w:rFonts w:ascii="Segoe UI" w:eastAsia="標楷體" w:hAnsi="Segoe UI" w:cs="Segoe UI"/>
          <w:b/>
          <w:color w:val="002060"/>
          <w:sz w:val="28"/>
          <w:szCs w:val="28"/>
        </w:rPr>
        <w:t>👇</w:t>
      </w:r>
      <w:r>
        <w:rPr>
          <w:rFonts w:ascii="標楷體" w:eastAsia="標楷體" w:hAnsi="標楷體" w:cs="細明體" w:hint="eastAsia"/>
          <w:b/>
          <w:color w:val="002060"/>
          <w:sz w:val="28"/>
          <w:szCs w:val="28"/>
        </w:rPr>
        <w:t>付款方式</w:t>
      </w:r>
    </w:p>
    <w:p w:rsidR="001A66B7" w:rsidRDefault="001A66B7" w:rsidP="004763C9">
      <w:pPr>
        <w:ind w:firstLineChars="100" w:firstLine="280"/>
        <w:rPr>
          <w:rFonts w:ascii="Arial" w:hAnsi="新細明體"/>
          <w:color w:val="0000FF"/>
          <w:sz w:val="28"/>
          <w:szCs w:val="28"/>
        </w:rPr>
      </w:pPr>
      <w:r w:rsidRPr="003A4965">
        <w:rPr>
          <w:rFonts w:ascii="Arial" w:hAnsi="新細明體" w:hint="eastAsia"/>
          <w:color w:val="FF0000"/>
          <w:sz w:val="28"/>
          <w:szCs w:val="28"/>
        </w:rPr>
        <w:t>★</w:t>
      </w:r>
      <w:r w:rsidRPr="000C049B">
        <w:rPr>
          <w:rFonts w:ascii="Arial" w:hAnsi="新細明體" w:hint="eastAsia"/>
          <w:sz w:val="28"/>
          <w:szCs w:val="28"/>
        </w:rPr>
        <w:t>請自行彙整數量，連同款項向</w:t>
      </w:r>
      <w:r w:rsidRPr="002F4A5B">
        <w:rPr>
          <w:rFonts w:ascii="新細明體" w:hAnsi="新細明體" w:hint="eastAsia"/>
          <w:b/>
          <w:color w:val="0000FF"/>
          <w:sz w:val="28"/>
          <w:szCs w:val="28"/>
        </w:rPr>
        <w:t>合作社</w:t>
      </w:r>
      <w:r w:rsidRPr="000C049B">
        <w:rPr>
          <w:rFonts w:ascii="Arial" w:hAnsi="新細明體" w:hint="eastAsia"/>
          <w:sz w:val="28"/>
          <w:szCs w:val="28"/>
        </w:rPr>
        <w:t>登記，再由廠商統一出貨。</w:t>
      </w:r>
      <w:bookmarkStart w:id="0" w:name="_GoBack"/>
      <w:bookmarkEnd w:id="0"/>
    </w:p>
    <w:p w:rsidR="001A66B7" w:rsidRPr="00730FA6" w:rsidRDefault="001A66B7" w:rsidP="004763C9">
      <w:pPr>
        <w:spacing w:line="276" w:lineRule="auto"/>
        <w:rPr>
          <w:rFonts w:ascii="Arial" w:hAnsi="新細明體"/>
          <w:color w:val="0000FF"/>
          <w:sz w:val="8"/>
          <w:szCs w:val="8"/>
        </w:rPr>
      </w:pPr>
    </w:p>
    <w:p w:rsidR="001A66B7" w:rsidRPr="00504070" w:rsidRDefault="001A66B7" w:rsidP="001057C1">
      <w:pPr>
        <w:spacing w:line="276" w:lineRule="auto"/>
        <w:ind w:leftChars="-29" w:hangingChars="29" w:hanging="70"/>
        <w:rPr>
          <w:rFonts w:ascii="標楷體" w:eastAsia="標楷體" w:hAnsi="標楷體"/>
          <w:b/>
          <w:sz w:val="22"/>
          <w:szCs w:val="22"/>
        </w:rPr>
      </w:pPr>
      <w:r>
        <w:rPr>
          <w:kern w:val="0"/>
        </w:rPr>
        <w:t xml:space="preserve">  </w:t>
      </w:r>
      <w:r w:rsidRPr="00B67DAC">
        <w:rPr>
          <w:kern w:val="0"/>
        </w:rPr>
        <w:t xml:space="preserve"> </w:t>
      </w:r>
    </w:p>
    <w:sectPr w:rsidR="001A66B7" w:rsidRPr="00504070" w:rsidSect="000C669F">
      <w:pgSz w:w="11906" w:h="16838" w:code="9"/>
      <w:pgMar w:top="680" w:right="284" w:bottom="289" w:left="510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6B7" w:rsidRDefault="001A66B7" w:rsidP="00B96F7E">
      <w:r>
        <w:separator/>
      </w:r>
    </w:p>
  </w:endnote>
  <w:endnote w:type="continuationSeparator" w:id="0">
    <w:p w:rsidR="001A66B7" w:rsidRDefault="001A66B7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6B7" w:rsidRDefault="001A66B7" w:rsidP="00B96F7E">
      <w:r>
        <w:separator/>
      </w:r>
    </w:p>
  </w:footnote>
  <w:footnote w:type="continuationSeparator" w:id="0">
    <w:p w:rsidR="001A66B7" w:rsidRDefault="001A66B7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E5E"/>
    <w:multiLevelType w:val="hybridMultilevel"/>
    <w:tmpl w:val="55A06684"/>
    <w:lvl w:ilvl="0" w:tplc="5A8052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E6263A"/>
    <w:multiLevelType w:val="hybridMultilevel"/>
    <w:tmpl w:val="B1941F9A"/>
    <w:lvl w:ilvl="0" w:tplc="A468A878">
      <w:start w:val="1"/>
      <w:numFmt w:val="decimal"/>
      <w:lvlText w:val="%1."/>
      <w:lvlJc w:val="left"/>
      <w:pPr>
        <w:ind w:left="500" w:hanging="360"/>
      </w:pPr>
      <w:rPr>
        <w:rFonts w:hAnsi="Arial" w:cs="Times New Roman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1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abstractNum w:abstractNumId="5">
    <w:nsid w:val="74193341"/>
    <w:multiLevelType w:val="multilevel"/>
    <w:tmpl w:val="1758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0BCA"/>
    <w:rsid w:val="00001806"/>
    <w:rsid w:val="000032B1"/>
    <w:rsid w:val="00003CCF"/>
    <w:rsid w:val="0000452B"/>
    <w:rsid w:val="0000547F"/>
    <w:rsid w:val="00005944"/>
    <w:rsid w:val="00007034"/>
    <w:rsid w:val="00007285"/>
    <w:rsid w:val="0001178A"/>
    <w:rsid w:val="00011D7D"/>
    <w:rsid w:val="00017AA1"/>
    <w:rsid w:val="00020623"/>
    <w:rsid w:val="00022D32"/>
    <w:rsid w:val="00026EB8"/>
    <w:rsid w:val="000340C4"/>
    <w:rsid w:val="0003415F"/>
    <w:rsid w:val="00035ED3"/>
    <w:rsid w:val="0003760A"/>
    <w:rsid w:val="0004118A"/>
    <w:rsid w:val="00042F01"/>
    <w:rsid w:val="000463A6"/>
    <w:rsid w:val="00047132"/>
    <w:rsid w:val="00052316"/>
    <w:rsid w:val="00052E74"/>
    <w:rsid w:val="000534C1"/>
    <w:rsid w:val="00054B13"/>
    <w:rsid w:val="00054BF0"/>
    <w:rsid w:val="00055840"/>
    <w:rsid w:val="00056529"/>
    <w:rsid w:val="00067485"/>
    <w:rsid w:val="00070795"/>
    <w:rsid w:val="000720BB"/>
    <w:rsid w:val="00075A98"/>
    <w:rsid w:val="00076384"/>
    <w:rsid w:val="00077A70"/>
    <w:rsid w:val="00080487"/>
    <w:rsid w:val="00081BAD"/>
    <w:rsid w:val="00082412"/>
    <w:rsid w:val="000827C2"/>
    <w:rsid w:val="00082C6D"/>
    <w:rsid w:val="00084630"/>
    <w:rsid w:val="00085074"/>
    <w:rsid w:val="000857E8"/>
    <w:rsid w:val="00087165"/>
    <w:rsid w:val="00087D73"/>
    <w:rsid w:val="00087F4E"/>
    <w:rsid w:val="000903ED"/>
    <w:rsid w:val="000904EF"/>
    <w:rsid w:val="0009086F"/>
    <w:rsid w:val="0009575E"/>
    <w:rsid w:val="000A25A9"/>
    <w:rsid w:val="000A297A"/>
    <w:rsid w:val="000A7F8D"/>
    <w:rsid w:val="000B0BE5"/>
    <w:rsid w:val="000B1092"/>
    <w:rsid w:val="000B129E"/>
    <w:rsid w:val="000B16DE"/>
    <w:rsid w:val="000B4D47"/>
    <w:rsid w:val="000B607E"/>
    <w:rsid w:val="000B7DA5"/>
    <w:rsid w:val="000C0387"/>
    <w:rsid w:val="000C049B"/>
    <w:rsid w:val="000C1312"/>
    <w:rsid w:val="000C32F1"/>
    <w:rsid w:val="000C3FB6"/>
    <w:rsid w:val="000C5D1B"/>
    <w:rsid w:val="000C669F"/>
    <w:rsid w:val="000D14A3"/>
    <w:rsid w:val="000D27AA"/>
    <w:rsid w:val="000D3986"/>
    <w:rsid w:val="000D4993"/>
    <w:rsid w:val="000D53A3"/>
    <w:rsid w:val="000D68F5"/>
    <w:rsid w:val="000D73B4"/>
    <w:rsid w:val="000E0D23"/>
    <w:rsid w:val="000E1A03"/>
    <w:rsid w:val="000E1E28"/>
    <w:rsid w:val="000E387D"/>
    <w:rsid w:val="000E73E1"/>
    <w:rsid w:val="000E7E36"/>
    <w:rsid w:val="000F0FE8"/>
    <w:rsid w:val="00102EA8"/>
    <w:rsid w:val="00104BB1"/>
    <w:rsid w:val="00104BB3"/>
    <w:rsid w:val="001057C1"/>
    <w:rsid w:val="00105ED9"/>
    <w:rsid w:val="001076F6"/>
    <w:rsid w:val="001078CE"/>
    <w:rsid w:val="0011055A"/>
    <w:rsid w:val="00112909"/>
    <w:rsid w:val="001206A6"/>
    <w:rsid w:val="00120A90"/>
    <w:rsid w:val="0012152A"/>
    <w:rsid w:val="00127990"/>
    <w:rsid w:val="00134E5B"/>
    <w:rsid w:val="00140AA5"/>
    <w:rsid w:val="00141318"/>
    <w:rsid w:val="00141C90"/>
    <w:rsid w:val="00141E29"/>
    <w:rsid w:val="00141E5C"/>
    <w:rsid w:val="00143C94"/>
    <w:rsid w:val="00144CD9"/>
    <w:rsid w:val="001458FB"/>
    <w:rsid w:val="001535F0"/>
    <w:rsid w:val="0015531D"/>
    <w:rsid w:val="00155DDB"/>
    <w:rsid w:val="00155E70"/>
    <w:rsid w:val="00155F09"/>
    <w:rsid w:val="0015669D"/>
    <w:rsid w:val="0016373B"/>
    <w:rsid w:val="001651A8"/>
    <w:rsid w:val="00170AC2"/>
    <w:rsid w:val="00171EAA"/>
    <w:rsid w:val="00174CDE"/>
    <w:rsid w:val="0017514E"/>
    <w:rsid w:val="001758D5"/>
    <w:rsid w:val="00182CB2"/>
    <w:rsid w:val="00185D3E"/>
    <w:rsid w:val="00186806"/>
    <w:rsid w:val="00187366"/>
    <w:rsid w:val="00192FCF"/>
    <w:rsid w:val="0019312F"/>
    <w:rsid w:val="00193FE8"/>
    <w:rsid w:val="001A0CF1"/>
    <w:rsid w:val="001A22A5"/>
    <w:rsid w:val="001A3981"/>
    <w:rsid w:val="001A561F"/>
    <w:rsid w:val="001A66B7"/>
    <w:rsid w:val="001B0E3E"/>
    <w:rsid w:val="001B3839"/>
    <w:rsid w:val="001B39A8"/>
    <w:rsid w:val="001B4110"/>
    <w:rsid w:val="001B483C"/>
    <w:rsid w:val="001B5DB8"/>
    <w:rsid w:val="001B5F2D"/>
    <w:rsid w:val="001C0616"/>
    <w:rsid w:val="001C269D"/>
    <w:rsid w:val="001C4E2E"/>
    <w:rsid w:val="001C5C0C"/>
    <w:rsid w:val="001C6D29"/>
    <w:rsid w:val="001D40DF"/>
    <w:rsid w:val="001D53B0"/>
    <w:rsid w:val="001D6D58"/>
    <w:rsid w:val="001E6054"/>
    <w:rsid w:val="001E666F"/>
    <w:rsid w:val="001E7C9B"/>
    <w:rsid w:val="001F0178"/>
    <w:rsid w:val="001F035F"/>
    <w:rsid w:val="001F3AA9"/>
    <w:rsid w:val="001F48B8"/>
    <w:rsid w:val="001F61E6"/>
    <w:rsid w:val="001F6344"/>
    <w:rsid w:val="001F63E5"/>
    <w:rsid w:val="001F71E7"/>
    <w:rsid w:val="00200D13"/>
    <w:rsid w:val="00202DAB"/>
    <w:rsid w:val="00203389"/>
    <w:rsid w:val="00204B54"/>
    <w:rsid w:val="00204E8D"/>
    <w:rsid w:val="002074F1"/>
    <w:rsid w:val="00210310"/>
    <w:rsid w:val="00211655"/>
    <w:rsid w:val="002139FF"/>
    <w:rsid w:val="00213B46"/>
    <w:rsid w:val="00213CDF"/>
    <w:rsid w:val="00213CE7"/>
    <w:rsid w:val="002147BF"/>
    <w:rsid w:val="002167F1"/>
    <w:rsid w:val="00221A14"/>
    <w:rsid w:val="0022412F"/>
    <w:rsid w:val="002243D0"/>
    <w:rsid w:val="002243E7"/>
    <w:rsid w:val="00226AD6"/>
    <w:rsid w:val="0022709F"/>
    <w:rsid w:val="0023023D"/>
    <w:rsid w:val="0023632E"/>
    <w:rsid w:val="00237D9A"/>
    <w:rsid w:val="00241937"/>
    <w:rsid w:val="00242D71"/>
    <w:rsid w:val="00244B2B"/>
    <w:rsid w:val="00246402"/>
    <w:rsid w:val="0025277D"/>
    <w:rsid w:val="00252FFB"/>
    <w:rsid w:val="002534EE"/>
    <w:rsid w:val="00254829"/>
    <w:rsid w:val="00263E9B"/>
    <w:rsid w:val="00274184"/>
    <w:rsid w:val="00275CF2"/>
    <w:rsid w:val="002771B8"/>
    <w:rsid w:val="00281048"/>
    <w:rsid w:val="002815AD"/>
    <w:rsid w:val="00281BBA"/>
    <w:rsid w:val="0028270A"/>
    <w:rsid w:val="0028535A"/>
    <w:rsid w:val="002859DA"/>
    <w:rsid w:val="0028620C"/>
    <w:rsid w:val="00292BDE"/>
    <w:rsid w:val="00297084"/>
    <w:rsid w:val="002A0955"/>
    <w:rsid w:val="002A1AFF"/>
    <w:rsid w:val="002A28BC"/>
    <w:rsid w:val="002A3A88"/>
    <w:rsid w:val="002A5DDA"/>
    <w:rsid w:val="002A6737"/>
    <w:rsid w:val="002B14EE"/>
    <w:rsid w:val="002B27F2"/>
    <w:rsid w:val="002B41C9"/>
    <w:rsid w:val="002B52A4"/>
    <w:rsid w:val="002B5E49"/>
    <w:rsid w:val="002B7865"/>
    <w:rsid w:val="002C32A0"/>
    <w:rsid w:val="002C58A3"/>
    <w:rsid w:val="002C7F1F"/>
    <w:rsid w:val="002D2758"/>
    <w:rsid w:val="002D4EC4"/>
    <w:rsid w:val="002D642D"/>
    <w:rsid w:val="002D72C5"/>
    <w:rsid w:val="002D7A6E"/>
    <w:rsid w:val="002E0212"/>
    <w:rsid w:val="002E748D"/>
    <w:rsid w:val="002E7555"/>
    <w:rsid w:val="002E7CCB"/>
    <w:rsid w:val="002F4A5B"/>
    <w:rsid w:val="002F7F23"/>
    <w:rsid w:val="0030146C"/>
    <w:rsid w:val="003018F8"/>
    <w:rsid w:val="0030324F"/>
    <w:rsid w:val="00304DFF"/>
    <w:rsid w:val="0030778A"/>
    <w:rsid w:val="00307ABB"/>
    <w:rsid w:val="003127A5"/>
    <w:rsid w:val="0031599A"/>
    <w:rsid w:val="00315E53"/>
    <w:rsid w:val="0031622F"/>
    <w:rsid w:val="00317AC3"/>
    <w:rsid w:val="00322175"/>
    <w:rsid w:val="00323EA9"/>
    <w:rsid w:val="00324273"/>
    <w:rsid w:val="0032437F"/>
    <w:rsid w:val="00324C83"/>
    <w:rsid w:val="00332175"/>
    <w:rsid w:val="00333F38"/>
    <w:rsid w:val="00335D3B"/>
    <w:rsid w:val="0033628B"/>
    <w:rsid w:val="003362CF"/>
    <w:rsid w:val="00337E99"/>
    <w:rsid w:val="0034076B"/>
    <w:rsid w:val="00342294"/>
    <w:rsid w:val="0034399C"/>
    <w:rsid w:val="00343D7D"/>
    <w:rsid w:val="00347328"/>
    <w:rsid w:val="00351BB6"/>
    <w:rsid w:val="00354893"/>
    <w:rsid w:val="003576CE"/>
    <w:rsid w:val="00372C62"/>
    <w:rsid w:val="00373ADB"/>
    <w:rsid w:val="0037412D"/>
    <w:rsid w:val="0037766B"/>
    <w:rsid w:val="00380869"/>
    <w:rsid w:val="003813E6"/>
    <w:rsid w:val="003814FD"/>
    <w:rsid w:val="00382B6F"/>
    <w:rsid w:val="00386407"/>
    <w:rsid w:val="003865C9"/>
    <w:rsid w:val="00386EA3"/>
    <w:rsid w:val="00393F27"/>
    <w:rsid w:val="00394958"/>
    <w:rsid w:val="003969E0"/>
    <w:rsid w:val="003A02F6"/>
    <w:rsid w:val="003A07BB"/>
    <w:rsid w:val="003A0C0E"/>
    <w:rsid w:val="003A1297"/>
    <w:rsid w:val="003A3DF2"/>
    <w:rsid w:val="003A4965"/>
    <w:rsid w:val="003A4B95"/>
    <w:rsid w:val="003A5389"/>
    <w:rsid w:val="003A70A6"/>
    <w:rsid w:val="003A71E5"/>
    <w:rsid w:val="003B2FD3"/>
    <w:rsid w:val="003B34B2"/>
    <w:rsid w:val="003B4492"/>
    <w:rsid w:val="003B797B"/>
    <w:rsid w:val="003C1B25"/>
    <w:rsid w:val="003C3ABF"/>
    <w:rsid w:val="003C4B03"/>
    <w:rsid w:val="003C60AE"/>
    <w:rsid w:val="003C6BBC"/>
    <w:rsid w:val="003C700B"/>
    <w:rsid w:val="003D1813"/>
    <w:rsid w:val="003D24CE"/>
    <w:rsid w:val="003D3314"/>
    <w:rsid w:val="003D332C"/>
    <w:rsid w:val="003D33D5"/>
    <w:rsid w:val="003D7705"/>
    <w:rsid w:val="003E0C58"/>
    <w:rsid w:val="003E26AC"/>
    <w:rsid w:val="003E28D2"/>
    <w:rsid w:val="003E7D5F"/>
    <w:rsid w:val="003F070F"/>
    <w:rsid w:val="003F1350"/>
    <w:rsid w:val="003F22C0"/>
    <w:rsid w:val="003F2D51"/>
    <w:rsid w:val="003F43D2"/>
    <w:rsid w:val="003F7998"/>
    <w:rsid w:val="003F7EDC"/>
    <w:rsid w:val="00401AAD"/>
    <w:rsid w:val="00407283"/>
    <w:rsid w:val="004132DB"/>
    <w:rsid w:val="00413C50"/>
    <w:rsid w:val="00414B05"/>
    <w:rsid w:val="00415C9A"/>
    <w:rsid w:val="004258DA"/>
    <w:rsid w:val="004262F2"/>
    <w:rsid w:val="00431DF4"/>
    <w:rsid w:val="00432790"/>
    <w:rsid w:val="00434926"/>
    <w:rsid w:val="0043571C"/>
    <w:rsid w:val="00435A64"/>
    <w:rsid w:val="0044205A"/>
    <w:rsid w:val="00447B2E"/>
    <w:rsid w:val="00447CFF"/>
    <w:rsid w:val="00452673"/>
    <w:rsid w:val="0045274F"/>
    <w:rsid w:val="00453820"/>
    <w:rsid w:val="00453908"/>
    <w:rsid w:val="00454BAA"/>
    <w:rsid w:val="00456D8D"/>
    <w:rsid w:val="00457426"/>
    <w:rsid w:val="00464007"/>
    <w:rsid w:val="00464048"/>
    <w:rsid w:val="00465A79"/>
    <w:rsid w:val="0047381F"/>
    <w:rsid w:val="004759BF"/>
    <w:rsid w:val="004763C9"/>
    <w:rsid w:val="004809BD"/>
    <w:rsid w:val="00481FCF"/>
    <w:rsid w:val="00482DA4"/>
    <w:rsid w:val="00484CD8"/>
    <w:rsid w:val="00485002"/>
    <w:rsid w:val="004854B5"/>
    <w:rsid w:val="00490309"/>
    <w:rsid w:val="00491EFF"/>
    <w:rsid w:val="0049230C"/>
    <w:rsid w:val="004A2005"/>
    <w:rsid w:val="004A4FB3"/>
    <w:rsid w:val="004A6267"/>
    <w:rsid w:val="004A7A34"/>
    <w:rsid w:val="004B0CFC"/>
    <w:rsid w:val="004B1A6F"/>
    <w:rsid w:val="004B2D48"/>
    <w:rsid w:val="004B3F19"/>
    <w:rsid w:val="004B4685"/>
    <w:rsid w:val="004C19D7"/>
    <w:rsid w:val="004C1E14"/>
    <w:rsid w:val="004C3DE7"/>
    <w:rsid w:val="004C5A69"/>
    <w:rsid w:val="004C5E3E"/>
    <w:rsid w:val="004C6FBF"/>
    <w:rsid w:val="004C7466"/>
    <w:rsid w:val="004D0680"/>
    <w:rsid w:val="004D0A68"/>
    <w:rsid w:val="004D17A8"/>
    <w:rsid w:val="004D70E7"/>
    <w:rsid w:val="004F0BB0"/>
    <w:rsid w:val="004F18D7"/>
    <w:rsid w:val="004F2086"/>
    <w:rsid w:val="004F336F"/>
    <w:rsid w:val="004F7F0A"/>
    <w:rsid w:val="00504070"/>
    <w:rsid w:val="00505102"/>
    <w:rsid w:val="00505CCD"/>
    <w:rsid w:val="00505E6C"/>
    <w:rsid w:val="00507E68"/>
    <w:rsid w:val="00512DBD"/>
    <w:rsid w:val="00513827"/>
    <w:rsid w:val="00513856"/>
    <w:rsid w:val="00514730"/>
    <w:rsid w:val="0051476B"/>
    <w:rsid w:val="0051716E"/>
    <w:rsid w:val="00524768"/>
    <w:rsid w:val="00524A30"/>
    <w:rsid w:val="005263BD"/>
    <w:rsid w:val="0052786E"/>
    <w:rsid w:val="00527BEB"/>
    <w:rsid w:val="005306B1"/>
    <w:rsid w:val="0053303B"/>
    <w:rsid w:val="00533A93"/>
    <w:rsid w:val="00537ADA"/>
    <w:rsid w:val="00542741"/>
    <w:rsid w:val="005433C1"/>
    <w:rsid w:val="0054703A"/>
    <w:rsid w:val="005474B9"/>
    <w:rsid w:val="00547EDB"/>
    <w:rsid w:val="0055177F"/>
    <w:rsid w:val="0055204E"/>
    <w:rsid w:val="00552D6D"/>
    <w:rsid w:val="00552E4D"/>
    <w:rsid w:val="00553C61"/>
    <w:rsid w:val="00555B20"/>
    <w:rsid w:val="005572D2"/>
    <w:rsid w:val="00557A1A"/>
    <w:rsid w:val="00557C0D"/>
    <w:rsid w:val="00560FD6"/>
    <w:rsid w:val="005610DA"/>
    <w:rsid w:val="00565796"/>
    <w:rsid w:val="00565D94"/>
    <w:rsid w:val="005678BC"/>
    <w:rsid w:val="00573688"/>
    <w:rsid w:val="00574DBB"/>
    <w:rsid w:val="00576A32"/>
    <w:rsid w:val="005774CF"/>
    <w:rsid w:val="005827E5"/>
    <w:rsid w:val="00582967"/>
    <w:rsid w:val="00584200"/>
    <w:rsid w:val="00586016"/>
    <w:rsid w:val="00586414"/>
    <w:rsid w:val="00590B1A"/>
    <w:rsid w:val="00593475"/>
    <w:rsid w:val="00597461"/>
    <w:rsid w:val="005A0784"/>
    <w:rsid w:val="005A0FFA"/>
    <w:rsid w:val="005A2EAE"/>
    <w:rsid w:val="005A2FF5"/>
    <w:rsid w:val="005A6651"/>
    <w:rsid w:val="005A7CCF"/>
    <w:rsid w:val="005B03D2"/>
    <w:rsid w:val="005B1577"/>
    <w:rsid w:val="005B4641"/>
    <w:rsid w:val="005B75C6"/>
    <w:rsid w:val="005C1290"/>
    <w:rsid w:val="005C490E"/>
    <w:rsid w:val="005D065C"/>
    <w:rsid w:val="005D25AA"/>
    <w:rsid w:val="005D2938"/>
    <w:rsid w:val="005D2BA7"/>
    <w:rsid w:val="005E23D8"/>
    <w:rsid w:val="005E36E9"/>
    <w:rsid w:val="005E4410"/>
    <w:rsid w:val="005F1A7A"/>
    <w:rsid w:val="005F38F5"/>
    <w:rsid w:val="005F427E"/>
    <w:rsid w:val="00604B71"/>
    <w:rsid w:val="00606C10"/>
    <w:rsid w:val="0060773B"/>
    <w:rsid w:val="0061250F"/>
    <w:rsid w:val="00622654"/>
    <w:rsid w:val="00624880"/>
    <w:rsid w:val="006270AB"/>
    <w:rsid w:val="00630413"/>
    <w:rsid w:val="00631D8D"/>
    <w:rsid w:val="00634576"/>
    <w:rsid w:val="00640AB7"/>
    <w:rsid w:val="00642B4F"/>
    <w:rsid w:val="00643E0C"/>
    <w:rsid w:val="00645C9C"/>
    <w:rsid w:val="0065056C"/>
    <w:rsid w:val="00650A49"/>
    <w:rsid w:val="00651CD5"/>
    <w:rsid w:val="00653DBB"/>
    <w:rsid w:val="0065484B"/>
    <w:rsid w:val="00655093"/>
    <w:rsid w:val="00655BF2"/>
    <w:rsid w:val="00657426"/>
    <w:rsid w:val="00660C77"/>
    <w:rsid w:val="00661CEF"/>
    <w:rsid w:val="00662ABF"/>
    <w:rsid w:val="00664845"/>
    <w:rsid w:val="00666C42"/>
    <w:rsid w:val="00666CAA"/>
    <w:rsid w:val="00670856"/>
    <w:rsid w:val="00675CC9"/>
    <w:rsid w:val="00676FB7"/>
    <w:rsid w:val="00680823"/>
    <w:rsid w:val="006826BC"/>
    <w:rsid w:val="006829C9"/>
    <w:rsid w:val="006840EF"/>
    <w:rsid w:val="0068427E"/>
    <w:rsid w:val="006849E5"/>
    <w:rsid w:val="00685FA4"/>
    <w:rsid w:val="00686FD2"/>
    <w:rsid w:val="006904B4"/>
    <w:rsid w:val="00695F94"/>
    <w:rsid w:val="00696530"/>
    <w:rsid w:val="006A359C"/>
    <w:rsid w:val="006A62B5"/>
    <w:rsid w:val="006A73C8"/>
    <w:rsid w:val="006B0563"/>
    <w:rsid w:val="006B0F92"/>
    <w:rsid w:val="006B16CD"/>
    <w:rsid w:val="006B1C92"/>
    <w:rsid w:val="006C4766"/>
    <w:rsid w:val="006C4BBF"/>
    <w:rsid w:val="006C678F"/>
    <w:rsid w:val="006C7350"/>
    <w:rsid w:val="006C7D20"/>
    <w:rsid w:val="006D2910"/>
    <w:rsid w:val="006D758A"/>
    <w:rsid w:val="006D7D47"/>
    <w:rsid w:val="006E0FF5"/>
    <w:rsid w:val="006E18C2"/>
    <w:rsid w:val="006E26A0"/>
    <w:rsid w:val="006E3B61"/>
    <w:rsid w:val="006E4E19"/>
    <w:rsid w:val="006E7D3A"/>
    <w:rsid w:val="006F045B"/>
    <w:rsid w:val="006F4570"/>
    <w:rsid w:val="006F4AF6"/>
    <w:rsid w:val="006F4B47"/>
    <w:rsid w:val="006F4E22"/>
    <w:rsid w:val="006F577B"/>
    <w:rsid w:val="00706481"/>
    <w:rsid w:val="00712864"/>
    <w:rsid w:val="007135E9"/>
    <w:rsid w:val="00715F2A"/>
    <w:rsid w:val="00720F80"/>
    <w:rsid w:val="00720FD1"/>
    <w:rsid w:val="00721A58"/>
    <w:rsid w:val="00722368"/>
    <w:rsid w:val="0072268D"/>
    <w:rsid w:val="007304BD"/>
    <w:rsid w:val="00730FA6"/>
    <w:rsid w:val="007314B3"/>
    <w:rsid w:val="0073422A"/>
    <w:rsid w:val="00735E70"/>
    <w:rsid w:val="00740119"/>
    <w:rsid w:val="0074092C"/>
    <w:rsid w:val="00743A05"/>
    <w:rsid w:val="00751863"/>
    <w:rsid w:val="00752887"/>
    <w:rsid w:val="0075401C"/>
    <w:rsid w:val="00754B0B"/>
    <w:rsid w:val="00756102"/>
    <w:rsid w:val="00757FA7"/>
    <w:rsid w:val="00761F4B"/>
    <w:rsid w:val="00762C53"/>
    <w:rsid w:val="00764226"/>
    <w:rsid w:val="00767854"/>
    <w:rsid w:val="007678F4"/>
    <w:rsid w:val="00770C74"/>
    <w:rsid w:val="00775832"/>
    <w:rsid w:val="00776D16"/>
    <w:rsid w:val="00781134"/>
    <w:rsid w:val="00781AAF"/>
    <w:rsid w:val="00782FED"/>
    <w:rsid w:val="007851DC"/>
    <w:rsid w:val="007853BF"/>
    <w:rsid w:val="00785E17"/>
    <w:rsid w:val="00790AFC"/>
    <w:rsid w:val="00791A2E"/>
    <w:rsid w:val="007920D1"/>
    <w:rsid w:val="00793001"/>
    <w:rsid w:val="00794737"/>
    <w:rsid w:val="007A0CED"/>
    <w:rsid w:val="007A1088"/>
    <w:rsid w:val="007A30E4"/>
    <w:rsid w:val="007A38C3"/>
    <w:rsid w:val="007A4281"/>
    <w:rsid w:val="007A48F4"/>
    <w:rsid w:val="007A4D4E"/>
    <w:rsid w:val="007A5A6E"/>
    <w:rsid w:val="007B2849"/>
    <w:rsid w:val="007B3197"/>
    <w:rsid w:val="007B4514"/>
    <w:rsid w:val="007B5D11"/>
    <w:rsid w:val="007B6242"/>
    <w:rsid w:val="007B6EA2"/>
    <w:rsid w:val="007B76C3"/>
    <w:rsid w:val="007C0BEE"/>
    <w:rsid w:val="007C2EFB"/>
    <w:rsid w:val="007C62D5"/>
    <w:rsid w:val="007C766A"/>
    <w:rsid w:val="007D1714"/>
    <w:rsid w:val="007D20B6"/>
    <w:rsid w:val="007D4B9A"/>
    <w:rsid w:val="007D4C74"/>
    <w:rsid w:val="007D7C66"/>
    <w:rsid w:val="007D7F1D"/>
    <w:rsid w:val="007E0580"/>
    <w:rsid w:val="007E05BE"/>
    <w:rsid w:val="007E1B28"/>
    <w:rsid w:val="007E353C"/>
    <w:rsid w:val="007E3A4F"/>
    <w:rsid w:val="007E5013"/>
    <w:rsid w:val="007E558A"/>
    <w:rsid w:val="007E5A2D"/>
    <w:rsid w:val="007E728E"/>
    <w:rsid w:val="007F0C56"/>
    <w:rsid w:val="007F1101"/>
    <w:rsid w:val="007F4177"/>
    <w:rsid w:val="007F6E5A"/>
    <w:rsid w:val="007F7554"/>
    <w:rsid w:val="0080032D"/>
    <w:rsid w:val="00801135"/>
    <w:rsid w:val="008014A6"/>
    <w:rsid w:val="00802EA0"/>
    <w:rsid w:val="00807BE8"/>
    <w:rsid w:val="00813509"/>
    <w:rsid w:val="00816A07"/>
    <w:rsid w:val="008178AC"/>
    <w:rsid w:val="00824B93"/>
    <w:rsid w:val="00835396"/>
    <w:rsid w:val="008355A6"/>
    <w:rsid w:val="008356F1"/>
    <w:rsid w:val="00840141"/>
    <w:rsid w:val="00840C19"/>
    <w:rsid w:val="00840E46"/>
    <w:rsid w:val="008434B8"/>
    <w:rsid w:val="00845D54"/>
    <w:rsid w:val="00846C39"/>
    <w:rsid w:val="00854563"/>
    <w:rsid w:val="0085520B"/>
    <w:rsid w:val="0085557D"/>
    <w:rsid w:val="0086139D"/>
    <w:rsid w:val="00864AC0"/>
    <w:rsid w:val="008715FC"/>
    <w:rsid w:val="00871B60"/>
    <w:rsid w:val="00872F8B"/>
    <w:rsid w:val="00873131"/>
    <w:rsid w:val="008736F1"/>
    <w:rsid w:val="00873C99"/>
    <w:rsid w:val="008761F5"/>
    <w:rsid w:val="008809FD"/>
    <w:rsid w:val="00881D77"/>
    <w:rsid w:val="00886212"/>
    <w:rsid w:val="0089030A"/>
    <w:rsid w:val="00893834"/>
    <w:rsid w:val="00894713"/>
    <w:rsid w:val="00894F94"/>
    <w:rsid w:val="008A4C5A"/>
    <w:rsid w:val="008A6ED7"/>
    <w:rsid w:val="008A7E27"/>
    <w:rsid w:val="008B016F"/>
    <w:rsid w:val="008B0F00"/>
    <w:rsid w:val="008B118A"/>
    <w:rsid w:val="008B1A33"/>
    <w:rsid w:val="008B1FB2"/>
    <w:rsid w:val="008B53E8"/>
    <w:rsid w:val="008B6373"/>
    <w:rsid w:val="008C00C3"/>
    <w:rsid w:val="008C1B54"/>
    <w:rsid w:val="008C2021"/>
    <w:rsid w:val="008C6507"/>
    <w:rsid w:val="008D3A15"/>
    <w:rsid w:val="008D55BC"/>
    <w:rsid w:val="008D68A8"/>
    <w:rsid w:val="008D75E7"/>
    <w:rsid w:val="008D76D5"/>
    <w:rsid w:val="008E06BB"/>
    <w:rsid w:val="008E7E32"/>
    <w:rsid w:val="008F34A4"/>
    <w:rsid w:val="008F7BBF"/>
    <w:rsid w:val="00900862"/>
    <w:rsid w:val="00900C1A"/>
    <w:rsid w:val="00902900"/>
    <w:rsid w:val="00902A22"/>
    <w:rsid w:val="00902A9A"/>
    <w:rsid w:val="00904208"/>
    <w:rsid w:val="00906D59"/>
    <w:rsid w:val="0090741F"/>
    <w:rsid w:val="0091065C"/>
    <w:rsid w:val="009137A7"/>
    <w:rsid w:val="00915E93"/>
    <w:rsid w:val="00921A9D"/>
    <w:rsid w:val="00924E1F"/>
    <w:rsid w:val="00927036"/>
    <w:rsid w:val="00927B25"/>
    <w:rsid w:val="009327A4"/>
    <w:rsid w:val="00932D7A"/>
    <w:rsid w:val="009335A6"/>
    <w:rsid w:val="009336B5"/>
    <w:rsid w:val="00936189"/>
    <w:rsid w:val="0093652F"/>
    <w:rsid w:val="00936B7B"/>
    <w:rsid w:val="00937069"/>
    <w:rsid w:val="00937ABE"/>
    <w:rsid w:val="00940C3D"/>
    <w:rsid w:val="009418F0"/>
    <w:rsid w:val="00942CCB"/>
    <w:rsid w:val="00944F17"/>
    <w:rsid w:val="00945C3E"/>
    <w:rsid w:val="00947C51"/>
    <w:rsid w:val="0095241F"/>
    <w:rsid w:val="0095357F"/>
    <w:rsid w:val="00954E11"/>
    <w:rsid w:val="00956643"/>
    <w:rsid w:val="00957486"/>
    <w:rsid w:val="00960221"/>
    <w:rsid w:val="009610F5"/>
    <w:rsid w:val="00962652"/>
    <w:rsid w:val="00963B5C"/>
    <w:rsid w:val="00963E2C"/>
    <w:rsid w:val="009654A7"/>
    <w:rsid w:val="009657C2"/>
    <w:rsid w:val="00971131"/>
    <w:rsid w:val="00972A2A"/>
    <w:rsid w:val="00974E12"/>
    <w:rsid w:val="00974E8C"/>
    <w:rsid w:val="00975987"/>
    <w:rsid w:val="009800ED"/>
    <w:rsid w:val="009800F5"/>
    <w:rsid w:val="00981B57"/>
    <w:rsid w:val="00984E80"/>
    <w:rsid w:val="00985411"/>
    <w:rsid w:val="00986AB3"/>
    <w:rsid w:val="00990DDA"/>
    <w:rsid w:val="009912E4"/>
    <w:rsid w:val="00994D62"/>
    <w:rsid w:val="009A5AC7"/>
    <w:rsid w:val="009A6312"/>
    <w:rsid w:val="009A64DE"/>
    <w:rsid w:val="009A69A6"/>
    <w:rsid w:val="009B4ECB"/>
    <w:rsid w:val="009C18C9"/>
    <w:rsid w:val="009C4D51"/>
    <w:rsid w:val="009D05FC"/>
    <w:rsid w:val="009E094F"/>
    <w:rsid w:val="009E1855"/>
    <w:rsid w:val="009E33B0"/>
    <w:rsid w:val="009E416B"/>
    <w:rsid w:val="009E5C3F"/>
    <w:rsid w:val="009E6C66"/>
    <w:rsid w:val="009E6F47"/>
    <w:rsid w:val="009E7328"/>
    <w:rsid w:val="009F0EC2"/>
    <w:rsid w:val="009F1363"/>
    <w:rsid w:val="009F20A4"/>
    <w:rsid w:val="009F5E03"/>
    <w:rsid w:val="009F7316"/>
    <w:rsid w:val="00A003DB"/>
    <w:rsid w:val="00A01B89"/>
    <w:rsid w:val="00A0523A"/>
    <w:rsid w:val="00A065B1"/>
    <w:rsid w:val="00A1084F"/>
    <w:rsid w:val="00A12336"/>
    <w:rsid w:val="00A129D6"/>
    <w:rsid w:val="00A15638"/>
    <w:rsid w:val="00A16D43"/>
    <w:rsid w:val="00A213EC"/>
    <w:rsid w:val="00A2298B"/>
    <w:rsid w:val="00A23450"/>
    <w:rsid w:val="00A24018"/>
    <w:rsid w:val="00A24891"/>
    <w:rsid w:val="00A250B8"/>
    <w:rsid w:val="00A27CD9"/>
    <w:rsid w:val="00A30E65"/>
    <w:rsid w:val="00A33354"/>
    <w:rsid w:val="00A33A07"/>
    <w:rsid w:val="00A35149"/>
    <w:rsid w:val="00A42857"/>
    <w:rsid w:val="00A43C1C"/>
    <w:rsid w:val="00A4522A"/>
    <w:rsid w:val="00A50B21"/>
    <w:rsid w:val="00A51AD2"/>
    <w:rsid w:val="00A54E6E"/>
    <w:rsid w:val="00A55516"/>
    <w:rsid w:val="00A566DF"/>
    <w:rsid w:val="00A57D7C"/>
    <w:rsid w:val="00A57F02"/>
    <w:rsid w:val="00A601F3"/>
    <w:rsid w:val="00A6028D"/>
    <w:rsid w:val="00A61536"/>
    <w:rsid w:val="00A61780"/>
    <w:rsid w:val="00A61D6F"/>
    <w:rsid w:val="00A71105"/>
    <w:rsid w:val="00A715D4"/>
    <w:rsid w:val="00A719D4"/>
    <w:rsid w:val="00A720F9"/>
    <w:rsid w:val="00A72C72"/>
    <w:rsid w:val="00A7392D"/>
    <w:rsid w:val="00A73935"/>
    <w:rsid w:val="00A73BF4"/>
    <w:rsid w:val="00A75022"/>
    <w:rsid w:val="00A82330"/>
    <w:rsid w:val="00A82E27"/>
    <w:rsid w:val="00A83C51"/>
    <w:rsid w:val="00A843AB"/>
    <w:rsid w:val="00A84548"/>
    <w:rsid w:val="00A860B7"/>
    <w:rsid w:val="00A86ABC"/>
    <w:rsid w:val="00A90A0E"/>
    <w:rsid w:val="00A91DDC"/>
    <w:rsid w:val="00A93D7B"/>
    <w:rsid w:val="00A94CC4"/>
    <w:rsid w:val="00A96788"/>
    <w:rsid w:val="00A96A88"/>
    <w:rsid w:val="00A97980"/>
    <w:rsid w:val="00AA1F41"/>
    <w:rsid w:val="00AA29BC"/>
    <w:rsid w:val="00AA4FC2"/>
    <w:rsid w:val="00AA5158"/>
    <w:rsid w:val="00AA6847"/>
    <w:rsid w:val="00AA6BC5"/>
    <w:rsid w:val="00AA6C57"/>
    <w:rsid w:val="00AA7C54"/>
    <w:rsid w:val="00AB056B"/>
    <w:rsid w:val="00AB0AF9"/>
    <w:rsid w:val="00AB0F2A"/>
    <w:rsid w:val="00AB38BF"/>
    <w:rsid w:val="00AB6065"/>
    <w:rsid w:val="00AB72BE"/>
    <w:rsid w:val="00AC29E3"/>
    <w:rsid w:val="00AC3778"/>
    <w:rsid w:val="00AC3992"/>
    <w:rsid w:val="00AC5DF9"/>
    <w:rsid w:val="00AC79D3"/>
    <w:rsid w:val="00AD4C3E"/>
    <w:rsid w:val="00AD6B01"/>
    <w:rsid w:val="00AD76E5"/>
    <w:rsid w:val="00AE21DD"/>
    <w:rsid w:val="00AE277D"/>
    <w:rsid w:val="00AE345C"/>
    <w:rsid w:val="00AE4823"/>
    <w:rsid w:val="00AE48DA"/>
    <w:rsid w:val="00AE6DB4"/>
    <w:rsid w:val="00AF124A"/>
    <w:rsid w:val="00AF15A4"/>
    <w:rsid w:val="00AF2CBF"/>
    <w:rsid w:val="00AF5DAE"/>
    <w:rsid w:val="00AF6CD6"/>
    <w:rsid w:val="00AF770E"/>
    <w:rsid w:val="00B0079B"/>
    <w:rsid w:val="00B01179"/>
    <w:rsid w:val="00B017D3"/>
    <w:rsid w:val="00B02C56"/>
    <w:rsid w:val="00B03815"/>
    <w:rsid w:val="00B0589D"/>
    <w:rsid w:val="00B07C4E"/>
    <w:rsid w:val="00B10F18"/>
    <w:rsid w:val="00B146DE"/>
    <w:rsid w:val="00B14BCC"/>
    <w:rsid w:val="00B14DC8"/>
    <w:rsid w:val="00B152C5"/>
    <w:rsid w:val="00B17C8B"/>
    <w:rsid w:val="00B20C77"/>
    <w:rsid w:val="00B23CEA"/>
    <w:rsid w:val="00B302F9"/>
    <w:rsid w:val="00B30FA8"/>
    <w:rsid w:val="00B328B1"/>
    <w:rsid w:val="00B32B9E"/>
    <w:rsid w:val="00B339E5"/>
    <w:rsid w:val="00B35502"/>
    <w:rsid w:val="00B3634D"/>
    <w:rsid w:val="00B4210A"/>
    <w:rsid w:val="00B42362"/>
    <w:rsid w:val="00B424DD"/>
    <w:rsid w:val="00B425D8"/>
    <w:rsid w:val="00B462D3"/>
    <w:rsid w:val="00B47E1D"/>
    <w:rsid w:val="00B510DC"/>
    <w:rsid w:val="00B51F25"/>
    <w:rsid w:val="00B52BB0"/>
    <w:rsid w:val="00B52D20"/>
    <w:rsid w:val="00B60C78"/>
    <w:rsid w:val="00B60CD9"/>
    <w:rsid w:val="00B614B4"/>
    <w:rsid w:val="00B61551"/>
    <w:rsid w:val="00B647FB"/>
    <w:rsid w:val="00B6543C"/>
    <w:rsid w:val="00B65506"/>
    <w:rsid w:val="00B65AF5"/>
    <w:rsid w:val="00B65E00"/>
    <w:rsid w:val="00B67CE4"/>
    <w:rsid w:val="00B67DAC"/>
    <w:rsid w:val="00B7148B"/>
    <w:rsid w:val="00B77E2B"/>
    <w:rsid w:val="00B77E71"/>
    <w:rsid w:val="00B85C97"/>
    <w:rsid w:val="00B85F22"/>
    <w:rsid w:val="00B863B4"/>
    <w:rsid w:val="00B90D82"/>
    <w:rsid w:val="00B9139A"/>
    <w:rsid w:val="00B93D9E"/>
    <w:rsid w:val="00B96116"/>
    <w:rsid w:val="00B968F4"/>
    <w:rsid w:val="00B96F7E"/>
    <w:rsid w:val="00BA2026"/>
    <w:rsid w:val="00BA2226"/>
    <w:rsid w:val="00BA397B"/>
    <w:rsid w:val="00BA4A6F"/>
    <w:rsid w:val="00BA6674"/>
    <w:rsid w:val="00BA7794"/>
    <w:rsid w:val="00BB3C5F"/>
    <w:rsid w:val="00BB4428"/>
    <w:rsid w:val="00BB65BC"/>
    <w:rsid w:val="00BC19E2"/>
    <w:rsid w:val="00BC3952"/>
    <w:rsid w:val="00BC4FCD"/>
    <w:rsid w:val="00BC5E0A"/>
    <w:rsid w:val="00BD33E2"/>
    <w:rsid w:val="00BD41E6"/>
    <w:rsid w:val="00BD4D04"/>
    <w:rsid w:val="00BD76E7"/>
    <w:rsid w:val="00BE1185"/>
    <w:rsid w:val="00BE20B5"/>
    <w:rsid w:val="00BE295B"/>
    <w:rsid w:val="00BE2EE9"/>
    <w:rsid w:val="00BE300F"/>
    <w:rsid w:val="00BE4BC0"/>
    <w:rsid w:val="00BE7F63"/>
    <w:rsid w:val="00BF0CD9"/>
    <w:rsid w:val="00BF29BE"/>
    <w:rsid w:val="00BF29F5"/>
    <w:rsid w:val="00BF4C67"/>
    <w:rsid w:val="00BF6F0B"/>
    <w:rsid w:val="00C004D0"/>
    <w:rsid w:val="00C02075"/>
    <w:rsid w:val="00C0470F"/>
    <w:rsid w:val="00C062CE"/>
    <w:rsid w:val="00C0686C"/>
    <w:rsid w:val="00C10E40"/>
    <w:rsid w:val="00C10F5C"/>
    <w:rsid w:val="00C13514"/>
    <w:rsid w:val="00C13ABB"/>
    <w:rsid w:val="00C147EF"/>
    <w:rsid w:val="00C17B0B"/>
    <w:rsid w:val="00C26B16"/>
    <w:rsid w:val="00C27DB5"/>
    <w:rsid w:val="00C46C11"/>
    <w:rsid w:val="00C511B9"/>
    <w:rsid w:val="00C51681"/>
    <w:rsid w:val="00C51A3C"/>
    <w:rsid w:val="00C546CA"/>
    <w:rsid w:val="00C5544B"/>
    <w:rsid w:val="00C567F8"/>
    <w:rsid w:val="00C62A35"/>
    <w:rsid w:val="00C65A9F"/>
    <w:rsid w:val="00C702C7"/>
    <w:rsid w:val="00C71312"/>
    <w:rsid w:val="00C74602"/>
    <w:rsid w:val="00C755A2"/>
    <w:rsid w:val="00C76106"/>
    <w:rsid w:val="00C76B12"/>
    <w:rsid w:val="00C81B37"/>
    <w:rsid w:val="00C8239A"/>
    <w:rsid w:val="00C84872"/>
    <w:rsid w:val="00C97A34"/>
    <w:rsid w:val="00CA22D1"/>
    <w:rsid w:val="00CA32D7"/>
    <w:rsid w:val="00CA36EA"/>
    <w:rsid w:val="00CA3764"/>
    <w:rsid w:val="00CA4635"/>
    <w:rsid w:val="00CA5227"/>
    <w:rsid w:val="00CA798B"/>
    <w:rsid w:val="00CB78D5"/>
    <w:rsid w:val="00CC02F6"/>
    <w:rsid w:val="00CC0D21"/>
    <w:rsid w:val="00CC13E1"/>
    <w:rsid w:val="00CC1BF5"/>
    <w:rsid w:val="00CC4680"/>
    <w:rsid w:val="00CC4F52"/>
    <w:rsid w:val="00CC50B1"/>
    <w:rsid w:val="00CC55F9"/>
    <w:rsid w:val="00CC663C"/>
    <w:rsid w:val="00CC6796"/>
    <w:rsid w:val="00CC79E2"/>
    <w:rsid w:val="00CD189D"/>
    <w:rsid w:val="00CD4579"/>
    <w:rsid w:val="00CE03B7"/>
    <w:rsid w:val="00CE4299"/>
    <w:rsid w:val="00CE47FC"/>
    <w:rsid w:val="00CE569C"/>
    <w:rsid w:val="00CF0A09"/>
    <w:rsid w:val="00CF48E9"/>
    <w:rsid w:val="00CF4B9F"/>
    <w:rsid w:val="00CF5B13"/>
    <w:rsid w:val="00CF669C"/>
    <w:rsid w:val="00D01D7F"/>
    <w:rsid w:val="00D032CD"/>
    <w:rsid w:val="00D03F48"/>
    <w:rsid w:val="00D05916"/>
    <w:rsid w:val="00D07410"/>
    <w:rsid w:val="00D112A3"/>
    <w:rsid w:val="00D16244"/>
    <w:rsid w:val="00D1777A"/>
    <w:rsid w:val="00D177C3"/>
    <w:rsid w:val="00D2059F"/>
    <w:rsid w:val="00D206BD"/>
    <w:rsid w:val="00D245C0"/>
    <w:rsid w:val="00D272F8"/>
    <w:rsid w:val="00D333A8"/>
    <w:rsid w:val="00D3426F"/>
    <w:rsid w:val="00D42C8D"/>
    <w:rsid w:val="00D430D2"/>
    <w:rsid w:val="00D43FE4"/>
    <w:rsid w:val="00D44358"/>
    <w:rsid w:val="00D44F48"/>
    <w:rsid w:val="00D46DCE"/>
    <w:rsid w:val="00D477CB"/>
    <w:rsid w:val="00D47E2D"/>
    <w:rsid w:val="00D51AD1"/>
    <w:rsid w:val="00D52951"/>
    <w:rsid w:val="00D57D7C"/>
    <w:rsid w:val="00D67695"/>
    <w:rsid w:val="00D67AE8"/>
    <w:rsid w:val="00D72F54"/>
    <w:rsid w:val="00D747D3"/>
    <w:rsid w:val="00D74F02"/>
    <w:rsid w:val="00D76218"/>
    <w:rsid w:val="00D76F46"/>
    <w:rsid w:val="00D8175C"/>
    <w:rsid w:val="00D83086"/>
    <w:rsid w:val="00D84E04"/>
    <w:rsid w:val="00D927D5"/>
    <w:rsid w:val="00D93495"/>
    <w:rsid w:val="00D93835"/>
    <w:rsid w:val="00D945CF"/>
    <w:rsid w:val="00D95372"/>
    <w:rsid w:val="00D95635"/>
    <w:rsid w:val="00D97F3F"/>
    <w:rsid w:val="00DA09E8"/>
    <w:rsid w:val="00DA2956"/>
    <w:rsid w:val="00DA5528"/>
    <w:rsid w:val="00DA7160"/>
    <w:rsid w:val="00DB09CB"/>
    <w:rsid w:val="00DB1C9B"/>
    <w:rsid w:val="00DB7566"/>
    <w:rsid w:val="00DB7660"/>
    <w:rsid w:val="00DB791C"/>
    <w:rsid w:val="00DC1208"/>
    <w:rsid w:val="00DC19BA"/>
    <w:rsid w:val="00DC1CBB"/>
    <w:rsid w:val="00DC4337"/>
    <w:rsid w:val="00DC4BA5"/>
    <w:rsid w:val="00DC4E17"/>
    <w:rsid w:val="00DC6B43"/>
    <w:rsid w:val="00DD3ED1"/>
    <w:rsid w:val="00DD4324"/>
    <w:rsid w:val="00DD76B5"/>
    <w:rsid w:val="00DE6B2E"/>
    <w:rsid w:val="00DE6B49"/>
    <w:rsid w:val="00DE7E3A"/>
    <w:rsid w:val="00DF406E"/>
    <w:rsid w:val="00DF4125"/>
    <w:rsid w:val="00DF457E"/>
    <w:rsid w:val="00DF7AAF"/>
    <w:rsid w:val="00E00F85"/>
    <w:rsid w:val="00E02339"/>
    <w:rsid w:val="00E04D4A"/>
    <w:rsid w:val="00E0509D"/>
    <w:rsid w:val="00E069CF"/>
    <w:rsid w:val="00E109E9"/>
    <w:rsid w:val="00E11A52"/>
    <w:rsid w:val="00E134F7"/>
    <w:rsid w:val="00E21A1C"/>
    <w:rsid w:val="00E22226"/>
    <w:rsid w:val="00E23BB1"/>
    <w:rsid w:val="00E30BA3"/>
    <w:rsid w:val="00E331B9"/>
    <w:rsid w:val="00E35AE6"/>
    <w:rsid w:val="00E371D7"/>
    <w:rsid w:val="00E37CD7"/>
    <w:rsid w:val="00E4165A"/>
    <w:rsid w:val="00E46CD9"/>
    <w:rsid w:val="00E4782B"/>
    <w:rsid w:val="00E50211"/>
    <w:rsid w:val="00E50EFB"/>
    <w:rsid w:val="00E50F74"/>
    <w:rsid w:val="00E5228E"/>
    <w:rsid w:val="00E52AA3"/>
    <w:rsid w:val="00E53429"/>
    <w:rsid w:val="00E54168"/>
    <w:rsid w:val="00E55D14"/>
    <w:rsid w:val="00E574A1"/>
    <w:rsid w:val="00E62978"/>
    <w:rsid w:val="00E724C2"/>
    <w:rsid w:val="00E7395C"/>
    <w:rsid w:val="00E73A2E"/>
    <w:rsid w:val="00E74EF2"/>
    <w:rsid w:val="00E83ACF"/>
    <w:rsid w:val="00E83E5B"/>
    <w:rsid w:val="00E85251"/>
    <w:rsid w:val="00E85400"/>
    <w:rsid w:val="00E93E22"/>
    <w:rsid w:val="00E9421A"/>
    <w:rsid w:val="00E97DC0"/>
    <w:rsid w:val="00EA0F42"/>
    <w:rsid w:val="00EA1746"/>
    <w:rsid w:val="00EA187C"/>
    <w:rsid w:val="00EA4B4B"/>
    <w:rsid w:val="00EB1A67"/>
    <w:rsid w:val="00EB5749"/>
    <w:rsid w:val="00EB7E20"/>
    <w:rsid w:val="00EC3C50"/>
    <w:rsid w:val="00EC676A"/>
    <w:rsid w:val="00ED070E"/>
    <w:rsid w:val="00ED0BE8"/>
    <w:rsid w:val="00ED155D"/>
    <w:rsid w:val="00EE04F7"/>
    <w:rsid w:val="00EE078B"/>
    <w:rsid w:val="00EE4EE0"/>
    <w:rsid w:val="00EE7960"/>
    <w:rsid w:val="00EF14E9"/>
    <w:rsid w:val="00EF1C10"/>
    <w:rsid w:val="00EF2996"/>
    <w:rsid w:val="00EF564D"/>
    <w:rsid w:val="00EF6B9C"/>
    <w:rsid w:val="00EF74F3"/>
    <w:rsid w:val="00F00147"/>
    <w:rsid w:val="00F03147"/>
    <w:rsid w:val="00F102BA"/>
    <w:rsid w:val="00F1353E"/>
    <w:rsid w:val="00F13887"/>
    <w:rsid w:val="00F13A63"/>
    <w:rsid w:val="00F13E90"/>
    <w:rsid w:val="00F163E3"/>
    <w:rsid w:val="00F176FE"/>
    <w:rsid w:val="00F23DDF"/>
    <w:rsid w:val="00F2450F"/>
    <w:rsid w:val="00F258CF"/>
    <w:rsid w:val="00F27DB1"/>
    <w:rsid w:val="00F30006"/>
    <w:rsid w:val="00F30CCF"/>
    <w:rsid w:val="00F36D97"/>
    <w:rsid w:val="00F45294"/>
    <w:rsid w:val="00F47143"/>
    <w:rsid w:val="00F505DF"/>
    <w:rsid w:val="00F5149D"/>
    <w:rsid w:val="00F5184E"/>
    <w:rsid w:val="00F52667"/>
    <w:rsid w:val="00F53F5C"/>
    <w:rsid w:val="00F54479"/>
    <w:rsid w:val="00F545B2"/>
    <w:rsid w:val="00F54749"/>
    <w:rsid w:val="00F607F6"/>
    <w:rsid w:val="00F63AB8"/>
    <w:rsid w:val="00F65801"/>
    <w:rsid w:val="00F65929"/>
    <w:rsid w:val="00F70082"/>
    <w:rsid w:val="00F73FB7"/>
    <w:rsid w:val="00F75774"/>
    <w:rsid w:val="00F76161"/>
    <w:rsid w:val="00F76541"/>
    <w:rsid w:val="00F83D40"/>
    <w:rsid w:val="00F84500"/>
    <w:rsid w:val="00F91060"/>
    <w:rsid w:val="00F933E7"/>
    <w:rsid w:val="00F93D6D"/>
    <w:rsid w:val="00F94078"/>
    <w:rsid w:val="00F94881"/>
    <w:rsid w:val="00F95280"/>
    <w:rsid w:val="00F953C3"/>
    <w:rsid w:val="00F95C13"/>
    <w:rsid w:val="00FA0C4D"/>
    <w:rsid w:val="00FB1843"/>
    <w:rsid w:val="00FB24B9"/>
    <w:rsid w:val="00FB3964"/>
    <w:rsid w:val="00FB42E3"/>
    <w:rsid w:val="00FB52D0"/>
    <w:rsid w:val="00FB5588"/>
    <w:rsid w:val="00FB6655"/>
    <w:rsid w:val="00FB7C28"/>
    <w:rsid w:val="00FC02F5"/>
    <w:rsid w:val="00FC0D41"/>
    <w:rsid w:val="00FC1445"/>
    <w:rsid w:val="00FC3662"/>
    <w:rsid w:val="00FC39D7"/>
    <w:rsid w:val="00FC4918"/>
    <w:rsid w:val="00FC5614"/>
    <w:rsid w:val="00FD106F"/>
    <w:rsid w:val="00FD3AAB"/>
    <w:rsid w:val="00FD73DE"/>
    <w:rsid w:val="00FD76E1"/>
    <w:rsid w:val="00FE0E86"/>
    <w:rsid w:val="00FE2F4E"/>
    <w:rsid w:val="00FE7E61"/>
    <w:rsid w:val="00FF0A1C"/>
    <w:rsid w:val="00FF230B"/>
    <w:rsid w:val="00FF3170"/>
    <w:rsid w:val="00FF60EF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6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AF6CD6"/>
    <w:pPr>
      <w:ind w:leftChars="200" w:left="480"/>
    </w:pPr>
  </w:style>
  <w:style w:type="character" w:styleId="Hyperlink">
    <w:name w:val="Hyperlink"/>
    <w:basedOn w:val="DefaultParagraphFont"/>
    <w:uiPriority w:val="99"/>
    <w:rsid w:val="008C65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192</Words>
  <Characters>1095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3</cp:revision>
  <cp:lastPrinted>2018-06-05T07:54:00Z</cp:lastPrinted>
  <dcterms:created xsi:type="dcterms:W3CDTF">2019-07-16T06:42:00Z</dcterms:created>
  <dcterms:modified xsi:type="dcterms:W3CDTF">2019-07-23T06:57:00Z</dcterms:modified>
</cp:coreProperties>
</file>