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63"/>
        <w:tblW w:w="1321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13"/>
        <w:gridCol w:w="1361"/>
        <w:gridCol w:w="1418"/>
        <w:gridCol w:w="8221"/>
      </w:tblGrid>
      <w:tr w:rsidR="0069300B" w:rsidRPr="00B80C2E" w:rsidTr="00373EE6">
        <w:trPr>
          <w:trHeight w:val="391"/>
        </w:trPr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9300B" w:rsidRPr="00483314" w:rsidRDefault="0069300B" w:rsidP="00373E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停電時間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69300B" w:rsidRPr="00483314" w:rsidRDefault="0069300B" w:rsidP="009633D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00B" w:rsidRPr="00483314" w:rsidRDefault="0069300B" w:rsidP="009633D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開關站數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69300B" w:rsidRPr="00483314" w:rsidRDefault="0069300B" w:rsidP="009633D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停電區域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(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館舍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)</w:t>
            </w:r>
          </w:p>
        </w:tc>
      </w:tr>
      <w:tr w:rsidR="0069300B" w:rsidRPr="00B80C2E" w:rsidTr="00483314">
        <w:trPr>
          <w:trHeight w:val="25"/>
        </w:trPr>
        <w:tc>
          <w:tcPr>
            <w:tcW w:w="2213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9300B" w:rsidRPr="00483314" w:rsidRDefault="0069300B" w:rsidP="00CB2C31">
            <w:pPr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108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年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5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月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15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日</w:t>
            </w:r>
          </w:p>
          <w:p w:rsidR="0069300B" w:rsidRPr="00483314" w:rsidRDefault="0069300B" w:rsidP="004E44CB">
            <w:pPr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18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：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30 ~ 22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：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6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300B" w:rsidRPr="00483314" w:rsidRDefault="0069300B" w:rsidP="00483314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483314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3A</w:t>
              </w:r>
            </w:smartTag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00B" w:rsidRPr="00483314" w:rsidRDefault="0069300B" w:rsidP="009633D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7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300B" w:rsidRPr="00483314" w:rsidRDefault="0069300B" w:rsidP="009633D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483314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3A</w:t>
              </w:r>
            </w:smartTag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裝甲箱、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001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002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004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a"/>
              </w:smartTagPr>
              <w:r w:rsidRPr="00483314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005A</w:t>
              </w:r>
            </w:smartTag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(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含合作社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)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028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054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等館</w:t>
            </w:r>
          </w:p>
        </w:tc>
      </w:tr>
      <w:tr w:rsidR="0069300B" w:rsidRPr="00B80C2E" w:rsidTr="00483314">
        <w:trPr>
          <w:trHeight w:val="424"/>
        </w:trPr>
        <w:tc>
          <w:tcPr>
            <w:tcW w:w="22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300B" w:rsidRPr="00483314" w:rsidRDefault="0069300B" w:rsidP="002512BE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300B" w:rsidRPr="00483314" w:rsidRDefault="0069300B" w:rsidP="00483314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483314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3A</w:t>
              </w:r>
            </w:smartTag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-1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00B" w:rsidRPr="00483314" w:rsidRDefault="0069300B" w:rsidP="009633D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300B" w:rsidRPr="00483314" w:rsidRDefault="0069300B" w:rsidP="009633D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483314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3A</w:t>
              </w:r>
            </w:smartTag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-1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裝甲箱、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003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483314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003C</w:t>
              </w:r>
            </w:smartTag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007(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含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038)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等館</w:t>
            </w:r>
          </w:p>
        </w:tc>
      </w:tr>
      <w:tr w:rsidR="0069300B" w:rsidRPr="00B80C2E" w:rsidTr="00483314">
        <w:trPr>
          <w:trHeight w:val="424"/>
        </w:trPr>
        <w:tc>
          <w:tcPr>
            <w:tcW w:w="22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300B" w:rsidRPr="00483314" w:rsidRDefault="0069300B" w:rsidP="009633D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300B" w:rsidRPr="00483314" w:rsidRDefault="0069300B" w:rsidP="00483314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3B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00B" w:rsidRPr="00483314" w:rsidRDefault="0069300B" w:rsidP="009633D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82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300B" w:rsidRPr="00483314" w:rsidRDefault="0069300B" w:rsidP="009633D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3B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裝甲箱、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008(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含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049)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"/>
                <w:attr w:name="UnitName" w:val="a"/>
              </w:smartTagPr>
              <w:r w:rsidRPr="00483314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012A</w:t>
              </w:r>
            </w:smartTag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(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含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009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010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011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074)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等館</w:t>
            </w:r>
          </w:p>
        </w:tc>
      </w:tr>
      <w:tr w:rsidR="0069300B" w:rsidRPr="00B80C2E" w:rsidTr="00483314">
        <w:trPr>
          <w:trHeight w:val="424"/>
        </w:trPr>
        <w:tc>
          <w:tcPr>
            <w:tcW w:w="22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300B" w:rsidRPr="00483314" w:rsidRDefault="0069300B" w:rsidP="00CB2C3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300B" w:rsidRPr="00483314" w:rsidRDefault="0069300B" w:rsidP="00CB2C31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3B-1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00B" w:rsidRPr="00483314" w:rsidRDefault="0069300B" w:rsidP="00CB2C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82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300B" w:rsidRPr="00483314" w:rsidRDefault="0069300B" w:rsidP="00CB2C3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3B-1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裝甲箱、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017(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含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021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040)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035(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含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017B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6"/>
                <w:attr w:name="UnitName" w:val="a"/>
              </w:smartTagPr>
              <w:r w:rsidRPr="00483314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046A</w:t>
              </w:r>
            </w:smartTag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)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等館</w:t>
            </w:r>
          </w:p>
        </w:tc>
      </w:tr>
      <w:tr w:rsidR="0069300B" w:rsidRPr="00B80C2E" w:rsidTr="00483314">
        <w:trPr>
          <w:trHeight w:val="424"/>
        </w:trPr>
        <w:tc>
          <w:tcPr>
            <w:tcW w:w="22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300B" w:rsidRPr="00483314" w:rsidRDefault="0069300B" w:rsidP="00CB2C3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9300B" w:rsidRPr="00483314" w:rsidRDefault="0069300B" w:rsidP="00CB2C31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483314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3C</w:t>
              </w:r>
            </w:smartTag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00B" w:rsidRPr="00483314" w:rsidRDefault="0069300B" w:rsidP="00CB2C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4</w:t>
            </w:r>
          </w:p>
        </w:tc>
        <w:tc>
          <w:tcPr>
            <w:tcW w:w="82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300B" w:rsidRPr="00483314" w:rsidRDefault="0069300B" w:rsidP="00CB2C3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483314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3C</w:t>
              </w:r>
            </w:smartTag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裝甲箱、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019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027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034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等館</w:t>
            </w:r>
          </w:p>
        </w:tc>
      </w:tr>
      <w:tr w:rsidR="0069300B" w:rsidRPr="00B80C2E" w:rsidTr="00940163">
        <w:trPr>
          <w:trHeight w:val="424"/>
        </w:trPr>
        <w:tc>
          <w:tcPr>
            <w:tcW w:w="22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300B" w:rsidRPr="00483314" w:rsidRDefault="0069300B" w:rsidP="00CB2C3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00B" w:rsidRPr="004D32AF" w:rsidRDefault="0069300B" w:rsidP="00CB2C3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4A</w:t>
              </w:r>
            </w:smartTag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00B" w:rsidRPr="004D32AF" w:rsidRDefault="0069300B" w:rsidP="00CB2C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22"/>
              </w:rPr>
              <w:t>2</w:t>
            </w:r>
          </w:p>
        </w:tc>
        <w:tc>
          <w:tcPr>
            <w:tcW w:w="82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00B" w:rsidRPr="004D32AF" w:rsidRDefault="0069300B" w:rsidP="00CB2C3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4A</w:t>
              </w:r>
            </w:smartTag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裝甲箱、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069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館</w:t>
            </w:r>
          </w:p>
        </w:tc>
      </w:tr>
      <w:tr w:rsidR="0069300B" w:rsidRPr="00B80C2E" w:rsidTr="00AB4495">
        <w:trPr>
          <w:trHeight w:val="424"/>
        </w:trPr>
        <w:tc>
          <w:tcPr>
            <w:tcW w:w="22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300B" w:rsidRPr="00483314" w:rsidRDefault="0069300B" w:rsidP="00CB2C3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00B" w:rsidRPr="004D32AF" w:rsidRDefault="0069300B" w:rsidP="00CB2C3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4B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00B" w:rsidRPr="004D32AF" w:rsidRDefault="0069300B" w:rsidP="00CB2C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82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00B" w:rsidRPr="004D32AF" w:rsidRDefault="0069300B" w:rsidP="00CB2C3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22"/>
              </w:rPr>
              <w:t>4B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裝甲箱、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020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a"/>
              </w:smartTagPr>
              <w:r w:rsidRPr="004D32AF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020A</w:t>
              </w:r>
            </w:smartTag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等館</w:t>
            </w:r>
          </w:p>
        </w:tc>
      </w:tr>
      <w:tr w:rsidR="0069300B" w:rsidRPr="00B80C2E" w:rsidTr="00EF78D6">
        <w:trPr>
          <w:trHeight w:val="424"/>
        </w:trPr>
        <w:tc>
          <w:tcPr>
            <w:tcW w:w="22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300B" w:rsidRPr="00483314" w:rsidRDefault="0069300B" w:rsidP="00CB2C3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00B" w:rsidRPr="004D32AF" w:rsidRDefault="0069300B" w:rsidP="00CB2C3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C"/>
              </w:smartTagPr>
              <w:r w:rsidRPr="004D32AF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4C</w:t>
              </w:r>
            </w:smartTag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00B" w:rsidRPr="004D32AF" w:rsidRDefault="0069300B" w:rsidP="00CB2C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82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300B" w:rsidRPr="004D32AF" w:rsidRDefault="0069300B" w:rsidP="00CB2C3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C"/>
              </w:smartTagPr>
              <w:r w:rsidRPr="004D32AF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4C</w:t>
              </w:r>
            </w:smartTag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裝甲箱、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023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036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等館</w:t>
            </w:r>
          </w:p>
        </w:tc>
      </w:tr>
      <w:tr w:rsidR="0069300B" w:rsidRPr="00B80C2E" w:rsidTr="008C7176">
        <w:trPr>
          <w:trHeight w:val="424"/>
        </w:trPr>
        <w:tc>
          <w:tcPr>
            <w:tcW w:w="22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300B" w:rsidRPr="00483314" w:rsidRDefault="0069300B" w:rsidP="00CB2C3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00B" w:rsidRPr="004D32AF" w:rsidRDefault="0069300B" w:rsidP="00CB2C3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22"/>
              </w:rPr>
              <w:t>4D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00B" w:rsidRPr="004D32AF" w:rsidRDefault="0069300B" w:rsidP="00CB2C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82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300B" w:rsidRPr="004D32AF" w:rsidRDefault="0069300B" w:rsidP="00CB2C31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4</w:t>
            </w:r>
            <w:r>
              <w:rPr>
                <w:rFonts w:ascii="標楷體" w:eastAsia="標楷體" w:cs="標楷體"/>
                <w:color w:val="000000"/>
                <w:kern w:val="0"/>
                <w:sz w:val="22"/>
              </w:rPr>
              <w:t>D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裝甲箱、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</w:t>
            </w:r>
            <w:r>
              <w:rPr>
                <w:rFonts w:ascii="標楷體" w:eastAsia="標楷體" w:cs="標楷體"/>
                <w:color w:val="000000"/>
                <w:kern w:val="0"/>
                <w:sz w:val="22"/>
              </w:rPr>
              <w:t>18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（</w:t>
            </w:r>
            <w:r w:rsidRPr="00483314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含</w:t>
            </w:r>
            <w:r w:rsidRPr="00483314">
              <w:rPr>
                <w:rFonts w:ascii="標楷體" w:eastAsia="標楷體" w:cs="標楷體"/>
                <w:color w:val="000000"/>
                <w:kern w:val="0"/>
                <w:sz w:val="22"/>
              </w:rPr>
              <w:t>0</w:t>
            </w:r>
            <w:r>
              <w:rPr>
                <w:rFonts w:ascii="標楷體" w:eastAsia="標楷體" w:cs="標楷體"/>
                <w:color w:val="000000"/>
                <w:kern w:val="0"/>
                <w:sz w:val="22"/>
              </w:rPr>
              <w:t>70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）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等館</w:t>
            </w:r>
          </w:p>
        </w:tc>
      </w:tr>
      <w:tr w:rsidR="0069300B" w:rsidRPr="00B80C2E" w:rsidTr="008C7176">
        <w:trPr>
          <w:trHeight w:val="424"/>
        </w:trPr>
        <w:tc>
          <w:tcPr>
            <w:tcW w:w="22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300B" w:rsidRPr="00483314" w:rsidRDefault="0069300B" w:rsidP="00BB258B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00B" w:rsidRPr="004D32AF" w:rsidRDefault="0069300B" w:rsidP="00BB258B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4E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00B" w:rsidRPr="004D32AF" w:rsidRDefault="0069300B" w:rsidP="00BB25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6</w:t>
            </w:r>
          </w:p>
        </w:tc>
        <w:tc>
          <w:tcPr>
            <w:tcW w:w="82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300B" w:rsidRPr="004D32AF" w:rsidRDefault="0069300B" w:rsidP="00BB258B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4E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裝甲箱、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013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a"/>
              </w:smartTagPr>
              <w:r w:rsidRPr="004D32AF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013A</w:t>
              </w:r>
            </w:smartTag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014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016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044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等館</w:t>
            </w:r>
          </w:p>
        </w:tc>
      </w:tr>
      <w:tr w:rsidR="0069300B" w:rsidRPr="00B80C2E" w:rsidTr="00A323A5">
        <w:trPr>
          <w:trHeight w:val="460"/>
        </w:trPr>
        <w:tc>
          <w:tcPr>
            <w:tcW w:w="2213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:rsidR="0069300B" w:rsidRPr="00483314" w:rsidRDefault="0069300B" w:rsidP="00BB258B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69300B" w:rsidRPr="004D32AF" w:rsidRDefault="0069300B" w:rsidP="00BB258B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4E-1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迴路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00B" w:rsidRPr="004D32AF" w:rsidRDefault="0069300B" w:rsidP="00BB25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69300B" w:rsidRPr="004D32AF" w:rsidRDefault="0069300B" w:rsidP="00BB258B">
            <w:pPr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4E-1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4E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"/>
                <w:attr w:name="UnitName" w:val="a"/>
              </w:smartTagPr>
              <w:r w:rsidRPr="004D32AF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-1A</w:t>
              </w:r>
            </w:smartTag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裝甲箱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(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太陽光電並聯開關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)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a"/>
              </w:smartTagPr>
              <w:r w:rsidRPr="004D32AF">
                <w:rPr>
                  <w:rFonts w:ascii="標楷體" w:eastAsia="標楷體" w:cs="標楷體"/>
                  <w:color w:val="000000"/>
                  <w:kern w:val="0"/>
                  <w:sz w:val="22"/>
                </w:rPr>
                <w:t>015A</w:t>
              </w:r>
            </w:smartTag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030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039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、</w:t>
            </w:r>
            <w:r w:rsidRPr="004D32AF">
              <w:rPr>
                <w:rFonts w:ascii="標楷體" w:eastAsia="標楷體" w:cs="標楷體"/>
                <w:color w:val="000000"/>
                <w:kern w:val="0"/>
                <w:sz w:val="22"/>
              </w:rPr>
              <w:t>048</w:t>
            </w:r>
            <w:r w:rsidRPr="004D32AF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等館</w:t>
            </w:r>
          </w:p>
        </w:tc>
      </w:tr>
    </w:tbl>
    <w:p w:rsidR="0069300B" w:rsidRPr="00F721BE" w:rsidRDefault="0069300B" w:rsidP="00856104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今晚緊急搶修停電館舍</w:t>
      </w:r>
    </w:p>
    <w:p w:rsidR="0069300B" w:rsidRPr="00F721BE" w:rsidRDefault="0069300B" w:rsidP="00856104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</w:p>
    <w:sectPr w:rsidR="0069300B" w:rsidRPr="00F721BE" w:rsidSect="005049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0B" w:rsidRDefault="0069300B" w:rsidP="005049B4">
      <w:r>
        <w:separator/>
      </w:r>
    </w:p>
  </w:endnote>
  <w:endnote w:type="continuationSeparator" w:id="0">
    <w:p w:rsidR="0069300B" w:rsidRDefault="0069300B" w:rsidP="0050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0B" w:rsidRDefault="006930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0B" w:rsidRDefault="006930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0B" w:rsidRDefault="006930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0B" w:rsidRDefault="0069300B" w:rsidP="005049B4">
      <w:r>
        <w:separator/>
      </w:r>
    </w:p>
  </w:footnote>
  <w:footnote w:type="continuationSeparator" w:id="0">
    <w:p w:rsidR="0069300B" w:rsidRDefault="0069300B" w:rsidP="00504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0B" w:rsidRDefault="0069300B" w:rsidP="005049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0B" w:rsidRDefault="0069300B" w:rsidP="005049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0B" w:rsidRDefault="006930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A40"/>
    <w:rsid w:val="001E2CE2"/>
    <w:rsid w:val="001F25B2"/>
    <w:rsid w:val="00211E71"/>
    <w:rsid w:val="002512BE"/>
    <w:rsid w:val="00257F17"/>
    <w:rsid w:val="003005DA"/>
    <w:rsid w:val="00301E3C"/>
    <w:rsid w:val="00373EE6"/>
    <w:rsid w:val="003E535B"/>
    <w:rsid w:val="003F5318"/>
    <w:rsid w:val="00483314"/>
    <w:rsid w:val="004D32AF"/>
    <w:rsid w:val="004E44CB"/>
    <w:rsid w:val="004E6970"/>
    <w:rsid w:val="005049B4"/>
    <w:rsid w:val="005B0FB3"/>
    <w:rsid w:val="00616A40"/>
    <w:rsid w:val="00630C27"/>
    <w:rsid w:val="00652A07"/>
    <w:rsid w:val="0069300B"/>
    <w:rsid w:val="007A5F04"/>
    <w:rsid w:val="00856104"/>
    <w:rsid w:val="008C7176"/>
    <w:rsid w:val="00910DD8"/>
    <w:rsid w:val="00916D41"/>
    <w:rsid w:val="00940163"/>
    <w:rsid w:val="009633D1"/>
    <w:rsid w:val="009F4D60"/>
    <w:rsid w:val="00A1125C"/>
    <w:rsid w:val="00A24913"/>
    <w:rsid w:val="00A323A5"/>
    <w:rsid w:val="00AB4495"/>
    <w:rsid w:val="00AE6E01"/>
    <w:rsid w:val="00B80C2E"/>
    <w:rsid w:val="00BB258B"/>
    <w:rsid w:val="00CB2C31"/>
    <w:rsid w:val="00D46CBD"/>
    <w:rsid w:val="00DB5BAA"/>
    <w:rsid w:val="00DC3BA8"/>
    <w:rsid w:val="00EB0EB8"/>
    <w:rsid w:val="00EF78D6"/>
    <w:rsid w:val="00F721BE"/>
    <w:rsid w:val="00FE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7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49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04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49B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69</Words>
  <Characters>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彭偉誠</dc:creator>
  <cp:keywords/>
  <dc:description/>
  <cp:lastModifiedBy>i1849</cp:lastModifiedBy>
  <cp:revision>17</cp:revision>
  <dcterms:created xsi:type="dcterms:W3CDTF">2018-04-23T00:35:00Z</dcterms:created>
  <dcterms:modified xsi:type="dcterms:W3CDTF">2019-05-15T03:39:00Z</dcterms:modified>
</cp:coreProperties>
</file>