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7B" w:rsidRPr="007A4281" w:rsidRDefault="001E6B7B" w:rsidP="007A4281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64"/>
          <w:szCs w:val="6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.25pt;margin-top:12.6pt;width:192.55pt;height:30.05pt;z-index:251640320" fillcolor="#002060" strokecolor="#002060">
            <v:shadow color="#868686"/>
            <v:textpath style="font-family:&quot;新細明體&quot;;v-text-reverse:t;v-text-kern:t" trim="t" fitpath="t" string="＊頂級天然杉木＊&#10;"/>
          </v:shape>
        </w:pict>
      </w:r>
      <w:r>
        <w:rPr>
          <w:noProof/>
        </w:rPr>
        <w:pict>
          <v:group id="群組 194" o:spid="_x0000_s1027" style="position:absolute;left:0;text-align:left;margin-left:461.55pt;margin-top:26.9pt;width:28.75pt;height:45.35pt;z-index:251657728" coordorigin="70,123" coordsize="8159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">
            <o:lock v:ext="edit" aspectratio="t"/>
            <v:oval id="橢圓 195" o:spid="_x0000_s1028" style="position:absolute;left:1969;top:11666;width:464;height:2877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cQ8MA&#10;AADcAAAADwAAAGRycy9kb3ducmV2LnhtbERPTWsCMRC9C/6HMEJvmrVVsatRakEqFA9qofU2bMbd&#10;xc1kTaKu/94UBG/zeJ8znTemEhdyvrSsoN9LQBBnVpecK/jZLbtjED4ga6wsk4IbeZjP2q0pptpe&#10;eUOXbchFDGGfooIihDqV0mcFGfQ9WxNH7mCdwRChy6V2eI3hppKvSTKSBkuODQXW9FlQdtyejYL9&#10;3/eb5YX8+h2Y8Wh5cO60PjulXjrNxwREoCY8xQ/3Ssf570P4fy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3cQ8MAAADcAAAADwAAAAAAAAAAAAAAAACYAgAAZHJzL2Rv&#10;d25yZXYueG1sUEsFBgAAAAAEAAQA9QAAAIgDAAAAAA==&#10;" fillcolor="black" strokeweight="2pt"/>
            <v:oval id="橢圓 196" o:spid="_x0000_s1029" style="position:absolute;left:5429;top:11596;width:464;height:2876;rotation:1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NWsIA&#10;AADcAAAADwAAAGRycy9kb3ducmV2LnhtbERPTWsCMRC9F/wPYQRvNVsPolujlBZboQfpqtDjsBk3&#10;S3cmS5Lq+u+bQqG3ebzPWW0G7tSFQmy9GHiYFqBIam9baQwcD9v7BaiYUCx2XsjAjSJs1qO7FZbW&#10;X+WDLlVqVA6RWKIBl1Jfah1rR4xx6nuSzJ19YEwZhkbbgNcczp2eFcVcM7aSGxz29Oyo/qq+2cDb&#10;6yfzbnbipXsvXhbb/RmrsDdmMh6eHkElGtK/+M+9s3n+cg6/z+QL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01awgAAANwAAAAPAAAAAAAAAAAAAAAAAJgCAABkcnMvZG93&#10;bnJldi54bWxQSwUGAAAAAAQABAD1AAAAhwMAAAAA&#10;" fillcolor="black" strokeweight="2pt"/>
            <v:oval id="橢圓 197" o:spid="_x0000_s1030" style="position:absolute;left:4431;top:8721;width:825;height:2877;rotation:1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owcMA&#10;AADcAAAADwAAAGRycy9kb3ducmV2LnhtbERPTUsDMRC9C/0PYQrebLY9aLttWqRSLXgorgo9Dpvp&#10;ZnFnsiSxXf+9EYTe5vE+Z7UZuFNnCrH1YmA6KUCR1N620hj4eN/dzUHFhGKx80IGfijCZj26WWFp&#10;/UXe6FylRuUQiSUacCn1pdaxdsQYJ74nydzJB8aUYWi0DXjJ4dzpWVHca8ZWcoPDnraO6q/qmw28&#10;PB+Z97NPXrjX4mm+O5ywCgdjbsfD4xJUoiFdxf/uvc3zFw/w90y+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owcMAAADcAAAADwAAAAAAAAAAAAAAAACYAgAAZHJzL2Rv&#10;d25yZXYueG1sUEsFBgAAAAAEAAQA9QAAAIgDAAAAAA==&#10;" fillcolor="black" strokeweight="2pt"/>
            <v:oval id="橢圓 198" o:spid="_x0000_s1031" style="position:absolute;left:1977;top:123;width:3454;height:3797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9CUskA&#10;AADcAAAADwAAAGRycy9kb3ducmV2LnhtbESPS2/CQAyE75X6H1auxK1s2gOUwIJQKx6HQsVDVblZ&#10;WZNEZL1RdiFpf319qNSbrRnPfJ7MOlepGzWh9GzgqZ+AIs68LTk3cDwsHl9AhYhssfJMBr4pwGx6&#10;fzfB1PqWd3Tbx1xJCIcUDRQx1qnWISvIYej7mli0s28cRlmbXNsGWwl3lX5OkoF2WLI0FFjTa0HZ&#10;ZX91Bj5O74PVcrN6azfb+dd69/M5HF6cMb2Hbj4GFamL/+a/67UV/JHQyjMygZ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l9CUskAAADcAAAADwAAAAAAAAAAAAAAAACYAgAA&#10;ZHJzL2Rvd25yZXYueG1sUEsFBgAAAAAEAAQA9QAAAI4DAAAAAA==&#10;" fillcolor="black" strokeweight="2pt"/>
            <v:oval id="橢圓 199" o:spid="_x0000_s1032" style="position:absolute;left:2954;top:4290;width:1547;height:50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sBMEA&#10;AADcAAAADwAAAGRycy9kb3ducmV2LnhtbERPTWvCQBC9C/0PyxR60009VE1dpS0IoZ5M9D5mx2xq&#10;djZk15j+e1cQvM3jfc5yPdhG9NT52rGC90kCgrh0uuZKwb7YjOcgfEDW2DgmBf/kYb16GS0x1e7K&#10;O+rzUIkYwj5FBSaENpXSl4Ys+olriSN3cp3FEGFXSd3hNYbbRk6T5ENarDk2GGzpx1B5zi9Wgdts&#10;j3pminN2+Mu4Pubf/e/JKPX2Onx9ggg0hKf44c50nL9YwP2ZeIF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2LATBAAAA3AAAAA8AAAAAAAAAAAAAAAAAmAIAAGRycy9kb3du&#10;cmV2LnhtbFBLBQYAAAAABAAEAPUAAACGAwAAAAA=&#10;" fillcolor="black" strokeweight="2pt"/>
            <v:oval id="橢圓 200" o:spid="_x0000_s1033" style="position:absolute;left:2321;top:8721;width:825;height:2877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LIMUA&#10;AADcAAAADwAAAGRycy9kb3ducmV2LnhtbESPT2sCMRTE7wW/Q3iCt5ptKyJbo1RhqSA9aAvV22Pz&#10;3F26edkm2T9+e1MQehxm5jfMcj2YWnTkfGVZwdM0AUGcW11xoeDrM3tcgPABWWNtmRRcycN6NXpY&#10;YqptzwfqjqEQEcI+RQVlCE0qpc9LMuintiGO3sU6gyFKV0jtsI9wU8vnJJlLgxXHhRIb2paU/xxb&#10;o+B82r9Y3sj375lZzLOLc78frVNqMh7eXkEEGsJ/+N7eaQWRCH9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YsgxQAAANwAAAAPAAAAAAAAAAAAAAAAAJgCAABkcnMv&#10;ZG93bnJldi54bWxQSwUGAAAAAAQABAD1AAAAigMAAAAA&#10;" fillcolor="black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01" o:spid="_x0000_s1034" type="#_x0000_t75" style="position:absolute;left:70;top:1336;width:2743;height:4361;rotation:1158779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9ST3FAAAA3AAAAA8AAABkcnMvZG93bnJldi54bWxEj0FrwkAUhO8F/8PyhF6K7pqDlegqogjt&#10;IYVGQbw9ss8kmH0bsluN/94tCB6HmfmGWax624grdb52rGEyViCIC2dqLjUc9rvRDIQPyAYbx6Th&#10;Th5Wy8HbAlPjbvxL1zyUIkLYp6ihCqFNpfRFRRb92LXE0Tu7zmKIsiul6fAW4baRiVJTabHmuFBh&#10;S5uKikv+ZzX8mDo/ZrOt/fz+2N9llqnktDlo/T7s13MQgfrwCj/bX0ZDoibwfyYeAb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vUk9xQAAANwAAAAPAAAAAAAAAAAAAAAA&#10;AJ8CAABkcnMvZG93bnJldi54bWxQSwUGAAAAAAQABAD3AAAAkQMAAAAA&#10;">
              <v:imagedata r:id="rId7" o:title=""/>
              <v:path arrowok="t"/>
            </v:shape>
            <v:shape id="圖片 202" o:spid="_x0000_s1035" type="#_x0000_t75" style="position:absolute;left:4712;top:1477;width:2673;height:4361;rotation:-72855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UAErFAAAA3AAAAA8AAABkcnMvZG93bnJldi54bWxEj0FrAjEUhO+F/ofwCr1ptnsoshqlVFta&#10;PRRX6fmxed2sbl6WTbpGf70pCD0OM/MNM1tE24qBet84VvA0zkAQV043XCvY795GExA+IGtsHZOC&#10;M3lYzO/vZlhod+ItDWWoRYKwL1CBCaErpPSVIYt+7Dri5P243mJIsq+l7vGU4LaVeZY9S4sNpwWD&#10;Hb0aqo7lr1XwvbnwEHeH1WHVfX0aF8v39bJR6vEhvkxBBIrhP3xrf2gFeZbD35l0BO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FABKxQAAANwAAAAPAAAAAAAAAAAAAAAA&#10;AJ8CAABkcnMvZG93bnJldi54bWxQSwUGAAAAAAQABAD3AAAAkQMAAAAA&#10;">
              <v:imagedata r:id="rId8" o:title=""/>
              <v:path arrowok="t"/>
            </v:shape>
          </v:group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6" type="#_x0000_t161" style="position:absolute;left:0;text-align:left;margin-left:358.8pt;margin-top:-11.4pt;width:187.85pt;height:34.7pt;z-index:251639296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</w:t>
      </w:r>
    </w:p>
    <w:p w:rsidR="001E6B7B" w:rsidRPr="002A28BC" w:rsidRDefault="001E6B7B" w:rsidP="002A28BC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>
        <w:rPr>
          <w:noProof/>
        </w:rPr>
        <w:pict>
          <v:oval id="橢圓 207" o:spid="_x0000_s1037" style="position:absolute;margin-left:522.15pt;margin-top:8.45pt;width:12.2pt;height:11.9pt;flip:x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" fillcolor="black" strokeweight="2pt"/>
        </w:pict>
      </w:r>
      <w:r>
        <w:rPr>
          <w:noProof/>
        </w:rPr>
        <w:pict>
          <v:group id="群組 212" o:spid="_x0000_s1038" style="position:absolute;margin-left:412.75pt;margin-top:8.15pt;width:28.75pt;height:45.35pt;flip:x;z-index:251666944" coordsize="5205,8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">
            <o:lock v:ext="edit" aspectratio="t"/>
            <v:oval id="橢圓 213" o:spid="_x0000_s1039" style="position:absolute;left:1266;top:6611;width:288;height:1620;rotation:-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2pcUA&#10;AADcAAAADwAAAGRycy9kb3ducmV2LnhtbESPzW7CMBCE70h9B2uRuBWHvwqlGFQRReo1oYf2to23&#10;SUq8DraBlKevK1XiOJqZbzSb3WA6cSHnW8sKZtMEBHFldcu1grdD/rgG4QOyxs4yKfghD7vtw2iD&#10;qbZXLuhShlpECPsUFTQh9KmUvmrIoJ/anjh6X9YZDFG6WmqH1wg3nZwnyZM02HJcaLCnfUPVsTwb&#10;Be++z7NTVny7/WA/ljf+XLuVU2oyHl6eQQQawj38337VCuazB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TalxQAAANwAAAAPAAAAAAAAAAAAAAAAAJgCAABkcnMv&#10;ZG93bnJldi54bWxQSwUGAAAAAAQABAD1AAAAigMAAAAA&#10;" fillcolor="black" strokeweight="2pt"/>
            <v:oval id="橢圓 214" o:spid="_x0000_s1040" style="position:absolute;left:1195;width:2218;height:216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cccA&#10;AADcAAAADwAAAGRycy9kb3ducmV2LnhtbESPQWvCQBSE74X+h+UJ3upGKSqpq0jF6qEq2lL09sg+&#10;k2D2bchuTfTXu4LgcZiZb5jRpDGFOFPlcssKup0IBHFidc6pgt+f+dsQhPPIGgvLpOBCDibj15cR&#10;xtrWvKXzzqciQNjFqCDzvoyldElGBl3HlsTBO9rKoA+ySqWusA5wU8heFPWlwZzDQoYlfWaUnHb/&#10;RsHm8N1ffK0Ws3q1nu6X2+vfYHAySrVbzfQDhKfGP8OP9lIr6HXf4X4mHA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kKnHHAAAA3AAAAA8AAAAAAAAAAAAAAAAAmAIAAGRy&#10;cy9kb3ducmV2LnhtbFBLBQYAAAAABAAEAPUAAACMAwAAAAA=&#10;" fillcolor="black" strokeweight="2pt"/>
            <v:oval id="橢圓 215" o:spid="_x0000_s1041" style="position:absolute;left:1828;top:2391;width:994;height:28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EJ8MA&#10;AADcAAAADwAAAGRycy9kb3ducmV2LnhtbESPQWvCQBSE7wX/w/IEb3WjYCvRVbQghHoy6v2ZfWaj&#10;2bchu43pv3cLQo/DzHzDLNe9rUVHra8cK5iMExDEhdMVlwpOx937HIQPyBprx6TglzysV4O3Jaba&#10;PfhAXR5KESHsU1RgQmhSKX1hyKIfu4Y4elfXWgxRtqXULT4i3NZymiQf0mLFccFgQ1+Ginv+YxW4&#10;3f6iP83xnp1vGVeXfNt9X41So2G/WYAI1If/8KudaQXTyQz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1EJ8MAAADcAAAADwAAAAAAAAAAAAAAAACYAgAAZHJzL2Rv&#10;d25yZXYueG1sUEsFBgAAAAAEAAQA9QAAAIgDAAAAAA==&#10;" fillcolor="black" strokeweight="2pt"/>
            <v:oval id="橢圓 216" o:spid="_x0000_s1042" style="position:absolute;left:1406;top:4923;width:540;height:1620;rotation:2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vksMA&#10;AADcAAAADwAAAGRycy9kb3ducmV2LnhtbESPT2sCMRTE7wW/Q3iCt5p1haVsjSJFQbxYbXt/bN7+&#10;oZuXNYkav30jCD0OM/MbZrGKphdXcr6zrGA2zUAQV1Z33Cj4/tq+voHwAVljb5kU3MnDajl6WWCp&#10;7Y2PdD2FRiQI+xIVtCEMpZS+asmgn9qBOHm1dQZDkq6R2uEtwU0v8ywrpMGO00KLA320VP2eLkZB&#10;jffNT71Zu3MRm8/5QR73eRGVmozj+h1EoBj+w8/2TivIZwU8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vvksMAAADcAAAADwAAAAAAAAAAAAAAAACYAgAAZHJzL2Rv&#10;d25yZXYueG1sUEsFBgAAAAAEAAQA9QAAAIgDAAAAAA==&#10;" fillcolor="black" strokeweight="2pt"/>
            <v:shape id="圖片 217" o:spid="_x0000_s1043" type="#_x0000_t75" style="position:absolute;top:703;width:1758;height:2462;rotation:1158779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+QjTDAAAA3AAAAA8AAABkcnMvZG93bnJldi54bWxEj09rAjEUxO8Fv0N4grea1YMtq1G0RfRo&#10;/XPw9rp5bpZuXpYkavz2plDocZj5zTCzRbKtuJEPjWMFo2EBgrhyuuFawfGwfn0HESKyxtYxKXhQ&#10;gMW89zLDUrs7f9FtH2uRSziUqMDE2JVShsqQxTB0HXH2Ls5bjFn6WmqP91xuWzkuiom02HBeMNjR&#10;h6HqZ3+1CsbfdTqfNs0uHVb+cvzE1vBprdSgn5ZTEJFS/A//0VududEb/J7JR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5CNMMAAADcAAAADwAAAAAAAAAAAAAAAACf&#10;AgAAZHJzL2Rvd25yZXYueG1sUEsFBgAAAAAEAAQA9wAAAI8DAAAAAA==&#10;">
              <v:imagedata r:id="rId9" o:title=""/>
              <v:path arrowok="t"/>
            </v:shape>
            <v:shape id="圖片 218" o:spid="_x0000_s1044" type="#_x0000_t75" style="position:absolute;left:3059;top:668;width:1547;height:2744;rotation:-72855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96AfAAAAA3AAAAA8AAABkcnMvZG93bnJldi54bWxET0trAjEQvhf8D2EEbzWrh1JWo6igeKi0&#10;PvA8bMbdxc3Msoka++ubQ8Hjx/eezqNr1J06XwsbGA0zUMSF2JpLA6fj+v0TlA/IFhthMvAkD/NZ&#10;722KuZUH7+l+CKVKIexzNFCF0OZa+6Iih34oLXHiLtI5DAl2pbYdPlK4a/Q4yz60w5pTQ4UtrSoq&#10;roebM4Df4SzLeCyeP9F97ZDP8isbYwb9uJiAChTDS/zv3loD41Fam86kI6B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/3oB8AAAADcAAAADwAAAAAAAAAAAAAAAACfAgAA&#10;ZHJzL2Rvd25yZXYueG1sUEsFBgAAAAAEAAQA9wAAAIwDAAAAAA==&#10;">
              <v:imagedata r:id="rId10" o:title=""/>
              <v:path arrowok="t"/>
            </v:shape>
            <v:oval id="橢圓 219" o:spid="_x0000_s1045" style="position:absolute;left:2391;top:6541;width:286;height:1619;rotation:-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0BT8UA&#10;AADcAAAADwAAAGRycy9kb3ducmV2LnhtbESPQWvCQBSE70L/w/IEb3WjqNjUVYoh0GtiD+3tNfua&#10;pGbfxt1VU399t1DwOMzMN8xmN5hOXMj51rKC2TQBQVxZ3XKt4O2QP65B+ICssbNMCn7Iw277MNpg&#10;qu2VC7qUoRYRwj5FBU0IfSqlrxoy6Ke2J47el3UGQ5SultrhNcJNJ+dJspIGW44LDfa0b6g6lmej&#10;4N33eXbKim+3H+zH4safa7d0Sk3Gw8sziEBDuIf/269awXz2BH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QFPxQAAANwAAAAPAAAAAAAAAAAAAAAAAJgCAABkcnMv&#10;ZG93bnJldi54bWxQSwUGAAAAAAQABAD1AAAAigMAAAAA&#10;" fillcolor="black" strokeweight="2pt"/>
            <v:oval id="橢圓 220" o:spid="_x0000_s1046" style="position:absolute;left:2532;top:4853;width:539;height:1619;rotation:2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YwMAA&#10;AADcAAAADwAAAGRycy9kb3ducmV2LnhtbERPy2oCMRTdC/2HcIXunIxTGMrUKCIK4qZq2/1lcueB&#10;k5tpEjX+fbMQujyc92IVzSBu5HxvWcE8y0EQ11b33Cr4/trN3kH4gKxxsEwKHuRhtXyZLLDS9s4n&#10;up1DK1II+woVdCGMlZS+7sigz+xInLjGOoMhQddK7fCews0gizwvpcGeU0OHI206qi/nq1HQ4GP7&#10;02zX7reM7fHtU54ORRmVep3G9QeIQDH8i5/uvVZQFGl+OpOO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IYwMAAAADcAAAADwAAAAAAAAAAAAAAAACYAgAAZHJzL2Rvd25y&#10;ZXYueG1sUEsFBgAAAAAEAAQA9QAAAIUDAAAAAA==&#10;" fillcolor="black" strokeweight="2pt"/>
          </v:group>
        </w:pic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1E6B7B" w:rsidRPr="00984E80" w:rsidRDefault="001E6B7B" w:rsidP="00EA2D44">
      <w:pPr>
        <w:ind w:rightChars="120" w:right="288"/>
        <w:rPr>
          <w:rFonts w:ascii="新細明體" w:cs="新細明體"/>
          <w:b/>
          <w:color w:val="0070C0"/>
          <w:kern w:val="0"/>
          <w:sz w:val="64"/>
          <w:szCs w:val="64"/>
          <w:u w:val="single"/>
        </w:rPr>
      </w:pPr>
      <w:r>
        <w:rPr>
          <w:noProof/>
        </w:rPr>
        <w:pict>
          <v:oval id="橢圓 204" o:spid="_x0000_s1047" style="position:absolute;margin-left:523.1pt;margin-top:33.9pt;width:1.65pt;height:9pt;rotation:10;flip:x y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" fillcolor="black" strokeweight="2pt"/>
        </w:pict>
      </w:r>
      <w:r>
        <w:rPr>
          <w:noProof/>
        </w:rPr>
        <w:pict>
          <v:oval id="橢圓 205" o:spid="_x0000_s1048" style="position:absolute;margin-left:544.55pt;margin-top:19.4pt;width:1.6pt;height:8.95pt;rotation:100;flip:y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" fillcolor="black" strokeweight="2pt"/>
        </w:pict>
      </w:r>
      <w:r>
        <w:rPr>
          <w:noProof/>
        </w:rPr>
        <w:pict>
          <v:oval id="橢圓 206" o:spid="_x0000_s1049" style="position:absolute;margin-left:534.15pt;margin-top:20.55pt;width:2.9pt;height:8.95pt;rotation:100;flip:y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" fillcolor="black" strokeweight="2pt"/>
        </w:pict>
      </w:r>
      <w:r>
        <w:rPr>
          <w:noProof/>
        </w:rPr>
        <w:pict>
          <v:oval id="橢圓 208" o:spid="_x0000_s1050" style="position:absolute;margin-left:526.2pt;margin-top:10.7pt;width:5.45pt;height:15.8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" fillcolor="black" strokeweight="2pt"/>
        </w:pict>
      </w:r>
      <w:r>
        <w:rPr>
          <w:noProof/>
        </w:rPr>
        <w:pict>
          <v:oval id="橢圓 209" o:spid="_x0000_s1051" style="position:absolute;margin-left:524.3pt;margin-top:24.6pt;width:2.9pt;height:9pt;rotation:10;flip:x y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" fillcolor="black" strokeweight="2pt"/>
        </w:pict>
      </w:r>
      <w:r>
        <w:rPr>
          <w:noProof/>
        </w:rPr>
        <w:pict>
          <v:shape id="圖片 210" o:spid="_x0000_s1052" type="#_x0000_t75" style="position:absolute;margin-left:516.15pt;margin-top:1.4pt;width:9.65pt;height:13.55pt;rotation:11587796fd;z-index:251664896;visibility:visible">
            <v:imagedata r:id="rId9" o:title=""/>
          </v:shape>
        </w:pict>
      </w:r>
      <w:r>
        <w:rPr>
          <w:noProof/>
        </w:rPr>
        <w:pict>
          <v:shape id="圖片 211" o:spid="_x0000_s1053" type="#_x0000_t75" style="position:absolute;margin-left:533pt;margin-top:1.2pt;width:8.5pt;height:15.1pt;rotation:-7285539fd;z-index:251665920;visibility:visible">
            <v:imagedata r:id="rId10" o:title=""/>
          </v:shape>
        </w:pict>
      </w:r>
      <w:r w:rsidRPr="00EA2D44">
        <w:rPr>
          <w:rFonts w:ascii="新細明體" w:hAnsi="新細明體" w:cs="新細明體"/>
          <w:b/>
          <w:color w:val="E36C0A"/>
          <w:kern w:val="0"/>
          <w:sz w:val="64"/>
          <w:szCs w:val="64"/>
        </w:rPr>
        <w:t xml:space="preserve">  </w:t>
      </w:r>
      <w:r>
        <w:rPr>
          <w:rFonts w:ascii="新細明體" w:hAnsi="新細明體" w:cs="新細明體"/>
          <w:b/>
          <w:color w:val="E36C0A"/>
          <w:kern w:val="0"/>
          <w:sz w:val="64"/>
          <w:szCs w:val="64"/>
        </w:rPr>
        <w:t xml:space="preserve"> </w:t>
      </w:r>
      <w:r w:rsidRPr="005C1B03">
        <w:rPr>
          <w:rFonts w:ascii="新細明體" w:hAnsi="新細明體" w:cs="新細明體" w:hint="eastAsia"/>
          <w:b/>
          <w:color w:val="E36C0A"/>
          <w:kern w:val="0"/>
          <w:sz w:val="64"/>
          <w:szCs w:val="64"/>
          <w:u w:val="single"/>
        </w:rPr>
        <w:t>杉</w:t>
      </w:r>
      <w:r w:rsidRPr="00155F09">
        <w:rPr>
          <w:rFonts w:ascii="新細明體" w:hAnsi="新細明體" w:cs="新細明體" w:hint="eastAsia"/>
          <w:b/>
          <w:color w:val="E36C0A"/>
          <w:kern w:val="0"/>
          <w:sz w:val="64"/>
          <w:szCs w:val="64"/>
          <w:u w:val="single"/>
        </w:rPr>
        <w:t>木</w:t>
      </w:r>
      <w:r w:rsidRPr="00155F09">
        <w:rPr>
          <w:rFonts w:ascii="新細明體" w:hAnsi="新細明體" w:cs="新細明體" w:hint="eastAsia"/>
          <w:b/>
          <w:color w:val="0070C0"/>
          <w:kern w:val="0"/>
          <w:sz w:val="64"/>
          <w:szCs w:val="64"/>
          <w:u w:val="single"/>
        </w:rPr>
        <w:t>摺疊</w:t>
      </w:r>
      <w:r w:rsidRPr="005C1B03">
        <w:rPr>
          <w:rFonts w:ascii="新細明體" w:hAnsi="新細明體" w:cs="新細明體" w:hint="eastAsia"/>
          <w:b/>
          <w:color w:val="0070C0"/>
          <w:kern w:val="0"/>
          <w:sz w:val="64"/>
          <w:szCs w:val="64"/>
          <w:u w:val="single"/>
        </w:rPr>
        <w:t>腳</w:t>
      </w:r>
      <w:r w:rsidRPr="00155F09">
        <w:rPr>
          <w:rFonts w:ascii="新細明體" w:hAnsi="新細明體" w:cs="新細明體" w:hint="eastAsia"/>
          <w:b/>
          <w:color w:val="0070C0"/>
          <w:kern w:val="0"/>
          <w:sz w:val="64"/>
          <w:szCs w:val="64"/>
          <w:u w:val="single"/>
        </w:rPr>
        <w:t>底按摩</w:t>
      </w:r>
      <w:r w:rsidRPr="005C1B03">
        <w:rPr>
          <w:rFonts w:ascii="新細明體" w:hAnsi="新細明體" w:cs="新細明體" w:hint="eastAsia"/>
          <w:b/>
          <w:color w:val="C00000"/>
          <w:kern w:val="0"/>
          <w:sz w:val="64"/>
          <w:szCs w:val="64"/>
          <w:u w:val="single"/>
        </w:rPr>
        <w:t>拉筋板</w:t>
      </w:r>
    </w:p>
    <w:p w:rsidR="001E6B7B" w:rsidRPr="00801135" w:rsidRDefault="001E6B7B" w:rsidP="00EB7E20">
      <w:pPr>
        <w:ind w:rightChars="120" w:right="288"/>
        <w:rPr>
          <w:rFonts w:ascii="標楷體" w:eastAsia="標楷體" w:hAnsi="標楷體" w:cs="新細明體"/>
          <w:b/>
          <w:color w:val="0070C0"/>
          <w:kern w:val="0"/>
          <w:sz w:val="8"/>
          <w:szCs w:val="8"/>
          <w:u w:val="single"/>
        </w:rPr>
      </w:pPr>
    </w:p>
    <w:p w:rsidR="001E6B7B" w:rsidRPr="00C0686C" w:rsidRDefault="001E6B7B" w:rsidP="004D0A68">
      <w:pPr>
        <w:ind w:leftChars="-51" w:left="4" w:rightChars="-164" w:right="-394" w:hangingChars="37" w:hanging="126"/>
        <w:rPr>
          <w:rFonts w:ascii="新細明體"/>
          <w:b/>
          <w:bCs/>
          <w:color w:val="E36C0A"/>
          <w:sz w:val="4"/>
          <w:szCs w:val="4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</w:p>
    <w:p w:rsidR="001E6B7B" w:rsidRDefault="001E6B7B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shape id="_x0000_s1054" type="#_x0000_t136" style="position:absolute;left:0;text-align:left;margin-left:17pt;margin-top:2.5pt;width:509.3pt;height:28.7pt;z-index:251641344" fillcolor="#5f497a" strokecolor="#7030a0">
            <v:shadow color="#868686"/>
            <v:textpath style="font-family:&quot;新細明體&quot;;v-text-reverse:t;v-text-kern:t" trim="t" fitpath="t" string="筋長一吋 壽延十年 站出健康 宛若重生"/>
          </v:shape>
        </w:pict>
      </w:r>
      <w:r>
        <w:rPr>
          <w:rFonts w:ascii="標楷體" w:eastAsia="標楷體" w:hAnsi="標楷體"/>
          <w:b/>
          <w:bCs/>
          <w:color w:val="002060"/>
          <w:sz w:val="40"/>
          <w:szCs w:val="40"/>
        </w:rPr>
        <w:t xml:space="preserve">         </w:t>
      </w:r>
      <w:r>
        <w:rPr>
          <w:rFonts w:ascii="標楷體" w:eastAsia="標楷體" w:hAnsi="標楷體" w:cs="細明體"/>
          <w:b/>
          <w:bCs/>
          <w:color w:val="7030A0"/>
          <w:sz w:val="42"/>
          <w:szCs w:val="42"/>
        </w:rPr>
        <w:t xml:space="preserve"> </w:t>
      </w:r>
    </w:p>
    <w:p w:rsidR="001E6B7B" w:rsidRPr="00972A2A" w:rsidRDefault="001E6B7B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16"/>
          <w:szCs w:val="16"/>
        </w:rPr>
      </w:pPr>
    </w:p>
    <w:p w:rsidR="001E6B7B" w:rsidRPr="000340C4" w:rsidRDefault="001E6B7B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000000"/>
          <w:sz w:val="40"/>
          <w:szCs w:val="40"/>
        </w:rPr>
      </w:pPr>
      <w:r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拉通筋絡</w:t>
      </w:r>
      <w:r>
        <w:rPr>
          <w:rFonts w:ascii="新細明體" w:hAnsi="新細明體" w:cs="細明體"/>
          <w:b/>
          <w:bCs/>
          <w:color w:val="0070C0"/>
          <w:sz w:val="40"/>
          <w:szCs w:val="40"/>
        </w:rPr>
        <w:t xml:space="preserve"> </w:t>
      </w:r>
      <w:r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放鬆肌肉</w:t>
      </w:r>
      <w:r>
        <w:rPr>
          <w:rFonts w:ascii="新細明體" w:hAnsi="新細明體" w:cs="細明體"/>
          <w:b/>
          <w:bCs/>
          <w:color w:val="0070C0"/>
          <w:sz w:val="40"/>
          <w:szCs w:val="40"/>
        </w:rPr>
        <w:t xml:space="preserve"> </w:t>
      </w:r>
      <w:r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足底舒筋</w:t>
      </w:r>
      <w:r>
        <w:rPr>
          <w:rFonts w:ascii="新細明體" w:hAnsi="新細明體" w:cs="細明體"/>
          <w:b/>
          <w:bCs/>
          <w:color w:val="0070C0"/>
          <w:sz w:val="40"/>
          <w:szCs w:val="40"/>
        </w:rPr>
        <w:t xml:space="preserve"> </w:t>
      </w:r>
      <w:r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暢達全身</w:t>
      </w:r>
      <w:r w:rsidRPr="00155F09">
        <w:rPr>
          <w:rFonts w:ascii="新細明體" w:hAnsi="新細明體" w:cs="細明體"/>
          <w:b/>
          <w:bCs/>
          <w:color w:val="0070C0"/>
          <w:sz w:val="40"/>
          <w:szCs w:val="40"/>
        </w:rPr>
        <w:t xml:space="preserve"> </w:t>
      </w:r>
      <w:r w:rsidRPr="00155F09"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全家大小</w:t>
      </w:r>
      <w:r w:rsidRPr="00155F09">
        <w:rPr>
          <w:rFonts w:ascii="新細明體" w:hAnsi="新細明體" w:cs="細明體"/>
          <w:b/>
          <w:bCs/>
          <w:color w:val="0070C0"/>
          <w:sz w:val="40"/>
          <w:szCs w:val="40"/>
        </w:rPr>
        <w:t xml:space="preserve"> </w:t>
      </w:r>
      <w:r w:rsidRPr="00155F09"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通通</w:t>
      </w:r>
      <w:r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可</w:t>
      </w:r>
      <w:r w:rsidRPr="00155F09">
        <w:rPr>
          <w:rFonts w:ascii="新細明體" w:hAnsi="新細明體" w:cs="細明體" w:hint="eastAsia"/>
          <w:b/>
          <w:bCs/>
          <w:color w:val="0070C0"/>
          <w:sz w:val="40"/>
          <w:szCs w:val="40"/>
        </w:rPr>
        <w:t>用</w:t>
      </w:r>
    </w:p>
    <w:p w:rsidR="001E6B7B" w:rsidRDefault="001E6B7B" w:rsidP="00CE785B">
      <w:pPr>
        <w:ind w:leftChars="-68" w:left="-107" w:right="-395" w:hangingChars="14" w:hanging="56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CE785B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750720">
        <w:rPr>
          <w:rFonts w:ascii="標楷體" w:eastAsia="標楷體" w:hAnsi="標楷體" w:hint="eastAsia"/>
          <w:b/>
          <w:color w:val="0000FF"/>
          <w:sz w:val="40"/>
          <w:szCs w:val="40"/>
        </w:rPr>
        <w:t xml:space="preserve">　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優惠至：</w:t>
      </w:r>
      <w:r w:rsidRPr="00750720">
        <w:rPr>
          <w:rFonts w:ascii="標楷體" w:eastAsia="標楷體" w:hAnsi="標楷體" w:hint="eastAsia"/>
          <w:b/>
          <w:color w:val="FF0000"/>
          <w:sz w:val="36"/>
          <w:szCs w:val="36"/>
        </w:rPr>
        <w:t>售完為止</w:t>
      </w:r>
    </w:p>
    <w:p w:rsidR="001E6B7B" w:rsidRPr="004D0A68" w:rsidRDefault="001E6B7B" w:rsidP="004D0A68">
      <w:pPr>
        <w:ind w:right="-395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2" o:spid="_x0000_s1055" type="#_x0000_t75" style="position:absolute;margin-left:18.65pt;margin-top:17.7pt;width:256.3pt;height:158.2pt;z-index:251644416;visibility:visible">
            <v:imagedata r:id="rId11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8" o:spid="_x0000_s1056" type="#_x0000_t202" style="position:absolute;margin-left:4.5pt;margin-top:3.65pt;width:546.05pt;height:183.7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" strokecolor="#4f81bd" strokeweight="2pt">
            <v:textbox inset="11.25pt,1.5pt,3.75pt,3.75pt">
              <w:txbxContent>
                <w:p w:rsidR="001E6B7B" w:rsidRPr="0061250F" w:rsidRDefault="001E6B7B" w:rsidP="007135E9">
                  <w:pPr>
                    <w:tabs>
                      <w:tab w:val="left" w:pos="12120"/>
                    </w:tabs>
                    <w:ind w:leftChars="-40" w:left="-67" w:rightChars="-114" w:right="-274" w:hangingChars="24" w:hanging="2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  <w:t xml:space="preserve">           </w:t>
                  </w:r>
                </w:p>
                <w:p w:rsidR="001E6B7B" w:rsidRPr="00B425D8" w:rsidRDefault="001E6B7B" w:rsidP="00B425D8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　　　　　　　　　　　　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 </w:t>
                  </w:r>
                  <w:r w:rsidRPr="005C1B03">
                    <w:rPr>
                      <w:rFonts w:ascii="細明體" w:eastAsia="細明體" w:hAnsi="細明體" w:cs="細明體" w:hint="eastAsia"/>
                      <w:b/>
                      <w:color w:val="E36C0A"/>
                      <w:kern w:val="0"/>
                      <w:sz w:val="40"/>
                      <w:szCs w:val="40"/>
                      <w:u w:val="single"/>
                    </w:rPr>
                    <w:t>杉木</w:t>
                  </w:r>
                  <w:r w:rsidRPr="005C1B03">
                    <w:rPr>
                      <w:rFonts w:ascii="細明體" w:eastAsia="細明體" w:hAnsi="細明體" w:cs="細明體" w:hint="eastAsia"/>
                      <w:b/>
                      <w:color w:val="0070C0"/>
                      <w:kern w:val="0"/>
                      <w:sz w:val="40"/>
                      <w:szCs w:val="40"/>
                      <w:u w:val="single"/>
                    </w:rPr>
                    <w:t>摺疊腳底按摩</w:t>
                  </w:r>
                  <w:r w:rsidRPr="005C1B03">
                    <w:rPr>
                      <w:rFonts w:ascii="細明體" w:eastAsia="細明體" w:hAnsi="細明體" w:cs="細明體" w:hint="eastAsia"/>
                      <w:b/>
                      <w:color w:val="C00000"/>
                      <w:kern w:val="0"/>
                      <w:sz w:val="40"/>
                      <w:szCs w:val="40"/>
                      <w:u w:val="single"/>
                    </w:rPr>
                    <w:t>拉筋板</w:t>
                  </w:r>
                </w:p>
                <w:p w:rsidR="001E6B7B" w:rsidRPr="00B425D8" w:rsidRDefault="001E6B7B" w:rsidP="00B425D8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"/>
                      <w:szCs w:val="4"/>
                      <w:u w:val="single"/>
                    </w:rPr>
                  </w:pPr>
                </w:p>
                <w:p w:rsidR="001E6B7B" w:rsidRPr="00B425D8" w:rsidRDefault="001E6B7B" w:rsidP="00B425D8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 xml:space="preserve">　　　　　　</w:t>
                  </w:r>
                  <w:r w:rsidRPr="00C036C0">
                    <w:rPr>
                      <w:rFonts w:ascii="New Gulim" w:eastAsia="New Gulim" w:hAnsi="New Gulim" w:cs="New Gulim" w:hint="eastAsia"/>
                      <w:b/>
                      <w:color w:val="C00000"/>
                      <w:sz w:val="36"/>
                      <w:szCs w:val="36"/>
                    </w:rPr>
                    <w:t>👉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專案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價</w:t>
                  </w:r>
                  <w:r w:rsidRPr="007D20B6"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每組只要</w:t>
                  </w:r>
                  <w:r w:rsidRPr="005C1B03">
                    <w:rPr>
                      <w:rFonts w:eastAsia="標楷體"/>
                      <w:b/>
                      <w:i/>
                      <w:color w:val="C00000"/>
                      <w:sz w:val="40"/>
                      <w:szCs w:val="40"/>
                      <w:u w:val="single"/>
                    </w:rPr>
                    <w:t>1170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元</w:t>
                  </w:r>
                </w:p>
                <w:p w:rsidR="001E6B7B" w:rsidRDefault="001E6B7B" w:rsidP="00183253">
                  <w:pPr>
                    <w:tabs>
                      <w:tab w:val="left" w:pos="12120"/>
                    </w:tabs>
                    <w:ind w:rightChars="-114" w:right="-274" w:firstLineChars="1500" w:firstLine="5889"/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</w:rPr>
                  </w:pPr>
                  <w:r w:rsidRPr="00C036C0">
                    <w:rPr>
                      <w:rFonts w:ascii="New Gulim" w:eastAsia="New Gulim" w:hAnsi="New Gulim" w:cs="New Gulim" w:hint="eastAsia"/>
                      <w:b/>
                      <w:color w:val="0000FF"/>
                      <w:sz w:val="40"/>
                      <w:szCs w:val="40"/>
                    </w:rPr>
                    <w:t>👉</w:t>
                  </w:r>
                  <w:r>
                    <w:rPr>
                      <w:rFonts w:eastAsia="標楷體" w:hAnsi="標楷體" w:hint="eastAsia"/>
                      <w:b/>
                      <w:color w:val="0000FF"/>
                      <w:sz w:val="40"/>
                      <w:szCs w:val="40"/>
                    </w:rPr>
                    <w:t>一次合購</w:t>
                  </w:r>
                  <w:r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</w:rPr>
                    <w:t>6</w:t>
                  </w:r>
                  <w:r>
                    <w:rPr>
                      <w:rFonts w:eastAsia="標楷體" w:hAnsi="標楷體" w:hint="eastAsia"/>
                      <w:b/>
                      <w:color w:val="0000FF"/>
                      <w:sz w:val="40"/>
                      <w:szCs w:val="40"/>
                    </w:rPr>
                    <w:t>組</w:t>
                  </w:r>
                  <w:r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</w:rPr>
                    <w:t>(</w:t>
                  </w:r>
                  <w:r>
                    <w:rPr>
                      <w:rFonts w:eastAsia="標楷體" w:hAnsi="標楷體" w:hint="eastAsia"/>
                      <w:b/>
                      <w:color w:val="0000FF"/>
                      <w:sz w:val="40"/>
                      <w:szCs w:val="40"/>
                    </w:rPr>
                    <w:t>一箱</w:t>
                  </w:r>
                  <w:r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</w:rPr>
                    <w:t>)</w:t>
                  </w:r>
                </w:p>
                <w:p w:rsidR="001E6B7B" w:rsidRPr="00155F09" w:rsidRDefault="001E6B7B" w:rsidP="00155F09">
                  <w:pPr>
                    <w:tabs>
                      <w:tab w:val="left" w:pos="12120"/>
                    </w:tabs>
                    <w:ind w:rightChars="-114" w:right="-274" w:firstLineChars="1050" w:firstLine="5886"/>
                    <w:rPr>
                      <w:rFonts w:eastAsia="標楷體" w:hAnsi="標楷體"/>
                      <w:b/>
                      <w:color w:val="0000FF"/>
                      <w:sz w:val="40"/>
                      <w:szCs w:val="40"/>
                    </w:rPr>
                  </w:pPr>
                  <w:r w:rsidRPr="006A62B5">
                    <w:rPr>
                      <w:rFonts w:eastAsia="標楷體" w:hAnsi="標楷體" w:hint="eastAsia"/>
                      <w:b/>
                      <w:color w:val="0000FF"/>
                      <w:sz w:val="56"/>
                      <w:szCs w:val="56"/>
                    </w:rPr>
                    <w:t>每組只要</w:t>
                  </w:r>
                  <w:r w:rsidRPr="00C036C0">
                    <w:rPr>
                      <w:rFonts w:eastAsia="標楷體" w:hAnsi="標楷體"/>
                      <w:b/>
                      <w:i/>
                      <w:color w:val="FF0000"/>
                      <w:sz w:val="56"/>
                      <w:szCs w:val="56"/>
                      <w:u w:val="single"/>
                    </w:rPr>
                    <w:t>990</w:t>
                  </w:r>
                  <w:r w:rsidRPr="006A62B5">
                    <w:rPr>
                      <w:rFonts w:eastAsia="標楷體" w:hAnsi="標楷體" w:hint="eastAsia"/>
                      <w:b/>
                      <w:color w:val="0000FF"/>
                      <w:sz w:val="56"/>
                      <w:szCs w:val="56"/>
                    </w:rPr>
                    <w:t>元</w:t>
                  </w:r>
                  <w:r w:rsidRPr="00155F09">
                    <w:rPr>
                      <w:sz w:val="56"/>
                      <w:szCs w:val="56"/>
                    </w:rPr>
                    <w:t xml:space="preserve"> </w:t>
                  </w:r>
                </w:p>
                <w:p w:rsidR="001E6B7B" w:rsidRPr="00B425D8" w:rsidRDefault="001E6B7B" w:rsidP="00B425D8">
                  <w:pPr>
                    <w:tabs>
                      <w:tab w:val="left" w:pos="12120"/>
                    </w:tabs>
                    <w:ind w:rightChars="-114" w:right="-274" w:firstLineChars="1550" w:firstLine="6206"/>
                    <w:rPr>
                      <w:rFonts w:eastAsia="標楷體" w:hAnsi="標楷體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eastAsia="標楷體" w:hAnsi="標楷體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r w:rsidRPr="00B425D8">
                    <w:rPr>
                      <w:rFonts w:eastAsia="標楷體" w:hAnsi="標楷體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</w:p>
                <w:p w:rsidR="001E6B7B" w:rsidRPr="00DB1C9B" w:rsidRDefault="001E6B7B" w:rsidP="00EF1C10">
                  <w:pPr>
                    <w:tabs>
                      <w:tab w:val="left" w:pos="12120"/>
                    </w:tabs>
                    <w:ind w:rightChars="-114" w:right="-274" w:firstLineChars="1500" w:firstLine="4805"/>
                    <w:rPr>
                      <w:b/>
                      <w:color w:val="FF0000"/>
                      <w:sz w:val="34"/>
                      <w:szCs w:val="34"/>
                    </w:rPr>
                  </w:pPr>
                  <w:r>
                    <w:rPr>
                      <w:rFonts w:eastAsia="標楷體" w:hAnsi="標楷體"/>
                      <w:b/>
                      <w:color w:val="7030A0"/>
                      <w:sz w:val="32"/>
                      <w:szCs w:val="32"/>
                    </w:rPr>
                    <w:t xml:space="preserve">  </w:t>
                  </w:r>
                </w:p>
                <w:p w:rsidR="001E6B7B" w:rsidRPr="00B425D8" w:rsidRDefault="001E6B7B" w:rsidP="00B425D8">
                  <w:pPr>
                    <w:tabs>
                      <w:tab w:val="left" w:pos="12120"/>
                    </w:tabs>
                    <w:ind w:rightChars="-114" w:right="-274" w:firstLineChars="1550" w:firstLine="6206"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  <w:p w:rsidR="001E6B7B" w:rsidRPr="0085557D" w:rsidRDefault="001E6B7B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1E6B7B" w:rsidRDefault="001E6B7B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1E6B7B" w:rsidRDefault="001E6B7B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1E6B7B" w:rsidRDefault="001E6B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E6B7B" w:rsidRDefault="001E6B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E6B7B" w:rsidRDefault="001E6B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E6B7B" w:rsidRDefault="001E6B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E6B7B" w:rsidRDefault="001E6B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E6B7B" w:rsidRPr="00323EA9" w:rsidRDefault="001E6B7B" w:rsidP="00323EA9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b/>
                      <w:color w:val="FF0000"/>
                      <w:sz w:val="8"/>
                      <w:szCs w:val="8"/>
                    </w:rPr>
                  </w:pPr>
                </w:p>
                <w:p w:rsidR="001E6B7B" w:rsidRPr="0085322C" w:rsidRDefault="001E6B7B" w:rsidP="00323EA9">
                  <w:pPr>
                    <w:tabs>
                      <w:tab w:val="left" w:pos="12120"/>
                    </w:tabs>
                    <w:ind w:leftChars="-40" w:left="-96" w:rightChars="-114" w:right="-274" w:firstLineChars="1150" w:firstLine="2760"/>
                    <w:rPr>
                      <w:rFonts w:ascii="微軟正黑體" w:eastAsia="微軟正黑體" w:hAnsi="微軟正黑體"/>
                      <w:b/>
                      <w:color w:val="808080"/>
                    </w:rPr>
                  </w:pPr>
                </w:p>
              </w:txbxContent>
            </v:textbox>
          </v:shape>
        </w:pict>
      </w:r>
    </w:p>
    <w:p w:rsidR="001E6B7B" w:rsidRDefault="001E6B7B" w:rsidP="00155F09">
      <w:pPr>
        <w:ind w:leftChars="-68" w:left="-118" w:right="288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Default="001E6B7B" w:rsidP="003F7998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Default="001E6B7B" w:rsidP="007D20B6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Default="001E6B7B" w:rsidP="000340C4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Default="001E6B7B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1E6B7B" w:rsidRPr="00C74602" w:rsidRDefault="001E6B7B" w:rsidP="00AC29E3">
      <w:pPr>
        <w:jc w:val="both"/>
        <w:rPr>
          <w:rFonts w:ascii="標楷體" w:eastAsia="標楷體" w:hAnsi="標楷體" w:cs="細明體"/>
          <w:b/>
          <w:color w:val="002060"/>
        </w:rPr>
      </w:pPr>
      <w:r>
        <w:rPr>
          <w:noProof/>
        </w:rPr>
        <w:pict>
          <v:shape id="_x0000_s1057" type="#_x0000_t136" style="position:absolute;left:0;text-align:left;margin-left:285.15pt;margin-top:9pt;width:224pt;height:32pt;z-index:251645440" fillcolor="red" strokecolor="red">
            <v:shadow color="#868686"/>
            <v:textpath style="font-family:&quot;新細明體&quot;;font-size:32pt;v-text-reverse:t;v-text-kern:t" trim="t" fitpath="t" string="母親節嚴選商品"/>
          </v:shape>
        </w:pict>
      </w:r>
    </w:p>
    <w:p w:rsidR="001E6B7B" w:rsidRPr="00EA4B4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noProof/>
        </w:rPr>
        <w:pict>
          <v:shape id="_x0000_s1058" type="#_x0000_t136" style="position:absolute;left:0;text-align:left;margin-left:17pt;margin-top:9.7pt;width:84.15pt;height:18pt;z-index:251643392" fillcolor="#002060" strokecolor="#002060">
            <v:shadow color="#868686"/>
            <v:textpath style="font-family:&quot;新細明體&quot;;v-text-reverse:t;v-text-kern:t" trim="t" fitpath="t" string="市價3290元"/>
          </v:shape>
        </w:pict>
      </w: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Pr="00005944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20"/>
          <w:szCs w:val="20"/>
        </w:rPr>
      </w:pPr>
      <w:r>
        <w:rPr>
          <w:noProof/>
        </w:rPr>
        <w:pict>
          <v:roundrect id="AutoShape 193" o:spid="_x0000_s1059" style="position:absolute;left:0;text-align:left;margin-left:4.65pt;margin-top:0;width:547pt;height:90.4pt;z-index:-2516741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" strokecolor="#f79646" strokeweight="2pt">
            <v:textbox inset="6.75pt,0,6.75pt,1.5pt">
              <w:txbxContent>
                <w:p w:rsidR="001E6B7B" w:rsidRPr="009B4ECB" w:rsidRDefault="001E6B7B" w:rsidP="009B4ECB">
                  <w:pPr>
                    <w:spacing w:line="276" w:lineRule="auto"/>
                    <w:ind w:leftChars="-59" w:left="-142" w:rightChars="-34" w:right="-82"/>
                    <w:rPr>
                      <w:rFonts w:ascii="標楷體" w:eastAsia="標楷體" w:hAnsi="標楷體"/>
                      <w:b/>
                      <w:color w:val="0070C0"/>
                      <w:sz w:val="28"/>
                      <w:szCs w:val="28"/>
                    </w:rPr>
                  </w:pPr>
                  <w:r w:rsidRPr="0085322C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現在的人，長期久站久坐，生活緊湊，不要說運動，連休息的時間都沒有。</w:t>
                  </w:r>
                  <w:r w:rsidRPr="0089030A">
                    <w:rPr>
                      <w:rFonts w:ascii="標楷體" w:eastAsia="標楷體" w:hAnsi="標楷體" w:hint="eastAsia"/>
                      <w:b/>
                      <w:color w:val="0070C0"/>
                      <w:sz w:val="28"/>
                      <w:szCs w:val="28"/>
                    </w:rPr>
                    <w:t>我們強力推薦</w:t>
                  </w:r>
                  <w:r w:rsidRPr="0089030A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＊地表最強</w:t>
                  </w:r>
                  <w:r w:rsidRPr="0089030A"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89030A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自然療法＊</w:t>
                  </w:r>
                  <w:r w:rsidRPr="0085322C">
                    <w:rPr>
                      <w:rFonts w:ascii="標楷體" w:eastAsia="標楷體" w:hAnsi="標楷體" w:hint="eastAsia"/>
                      <w:b/>
                      <w:color w:val="984806"/>
                      <w:sz w:val="28"/>
                      <w:szCs w:val="28"/>
                    </w:rPr>
                    <w:t>「杉木摺疊腳底按摩拉筋板」</w:t>
                  </w:r>
                  <w:r w:rsidRPr="0085322C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俗話說</w:t>
                  </w:r>
                  <w:r w:rsidRPr="008A6ED7"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  <w:t>&lt;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筋長一吋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8A6ED7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壽延十年</w:t>
                  </w:r>
                  <w:r w:rsidRPr="008A6ED7"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  <w:t>&gt;</w:t>
                  </w:r>
                  <w:r w:rsidRPr="0085322C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，每天只需要花短短５分鐘拉筋，可以</w:t>
                  </w:r>
                  <w:r w:rsidRPr="0089030A">
                    <w:rPr>
                      <w:rFonts w:ascii="標楷體" w:eastAsia="標楷體" w:hAnsi="標楷體" w:hint="eastAsia"/>
                      <w:b/>
                      <w:color w:val="0070C0"/>
                      <w:sz w:val="28"/>
                      <w:szCs w:val="28"/>
                    </w:rPr>
                    <w:t>舒緩一天緊繃的筋絡，不只擺脫疲勞，還可以調整體態，讓您每天都有好精神，好體力！站，也能站出健康！</w:t>
                  </w:r>
                </w:p>
              </w:txbxContent>
            </v:textbox>
          </v:roundrect>
        </w:pict>
      </w: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Pr="00AC79D3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8"/>
          <w:szCs w:val="8"/>
        </w:rPr>
      </w:pPr>
    </w:p>
    <w:p w:rsidR="001E6B7B" w:rsidRDefault="001E6B7B" w:rsidP="00141C90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Default="001E6B7B" w:rsidP="00141C90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E6B7B" w:rsidRPr="004D0A68" w:rsidRDefault="001E6B7B" w:rsidP="00141C90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三段角度調整</w:t>
      </w:r>
      <w:r w:rsidRPr="00AC79D3">
        <w:rPr>
          <w:rFonts w:ascii="標楷體" w:eastAsia="標楷體" w:hAnsi="標楷體" w:cs="細明體"/>
          <w:b/>
          <w:color w:val="FF0000"/>
          <w:sz w:val="32"/>
          <w:szCs w:val="32"/>
        </w:rPr>
        <w:t>&gt;&gt;&gt;</w:t>
      </w:r>
      <w:r w:rsidRPr="00972A2A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可分低中高三種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角</w:t>
      </w:r>
      <w:r w:rsidRPr="00972A2A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度符合不同需求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，來達到最完美的功效</w:t>
      </w:r>
      <w:r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表面凹凸方格設計</w:t>
      </w:r>
      <w:r w:rsidRPr="00AC79D3">
        <w:rPr>
          <w:rFonts w:ascii="標楷體" w:eastAsia="標楷體" w:hAnsi="標楷體" w:cs="細明體"/>
          <w:b/>
          <w:color w:val="0070C0"/>
          <w:sz w:val="32"/>
          <w:szCs w:val="32"/>
        </w:rPr>
        <w:t>&gt;&gt;&gt;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符合人體工學，全面刺激穴位，促進新陳代謝</w:t>
      </w:r>
      <w:r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頂級天然杉木</w:t>
      </w:r>
      <w:r w:rsidRPr="00AC79D3">
        <w:rPr>
          <w:rFonts w:ascii="標楷體" w:eastAsia="標楷體" w:hAnsi="標楷體" w:cs="細明體"/>
          <w:b/>
          <w:color w:val="FF0000"/>
          <w:sz w:val="32"/>
          <w:szCs w:val="32"/>
        </w:rPr>
        <w:t>&gt;&gt;&gt;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硬度比一般木頭高，真材實料更耐用；</w:t>
      </w:r>
      <w:r w:rsidRPr="008A6ED7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避免靜電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、</w:t>
      </w:r>
      <w:r w:rsidRPr="008A6ED7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溫和養身</w:t>
      </w:r>
      <w:r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E6B7B" w:rsidRDefault="001E6B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摺疊設計</w:t>
      </w:r>
      <w:r w:rsidRPr="00AC79D3">
        <w:rPr>
          <w:rFonts w:ascii="標楷體" w:eastAsia="標楷體" w:hAnsi="標楷體" w:cs="細明體"/>
          <w:b/>
          <w:color w:val="0070C0"/>
          <w:sz w:val="32"/>
          <w:szCs w:val="32"/>
        </w:rPr>
        <w:t>&gt;&gt;&gt;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輕巧方便、不占空間，無論在哪，隨時都可拿出來使用</w:t>
      </w:r>
      <w:r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E6B7B" w:rsidRPr="00AC29E3" w:rsidRDefault="001E6B7B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訂購辦法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：</w:t>
      </w:r>
    </w:p>
    <w:p w:rsidR="001E6B7B" w:rsidRPr="00315ED7" w:rsidRDefault="001E6B7B" w:rsidP="00E43A5D">
      <w:pPr>
        <w:numPr>
          <w:ilvl w:val="0"/>
          <w:numId w:val="6"/>
        </w:numPr>
        <w:ind w:rightChars="-94" w:right="-226"/>
        <w:rPr>
          <w:b/>
          <w:color w:val="0000FF"/>
          <w:sz w:val="40"/>
          <w:szCs w:val="40"/>
        </w:rPr>
      </w:pPr>
      <w:r w:rsidRPr="00315ED7">
        <w:rPr>
          <w:rFonts w:ascii="新細明體" w:hAnsi="新細明體" w:hint="eastAsia"/>
          <w:sz w:val="40"/>
          <w:szCs w:val="40"/>
        </w:rPr>
        <w:t>請各單位填寫訂購單後，逕洽合作社辦公室。</w:t>
      </w:r>
    </w:p>
    <w:p w:rsidR="001E6B7B" w:rsidRPr="00315ED7" w:rsidRDefault="001E6B7B" w:rsidP="00315ED7">
      <w:pPr>
        <w:ind w:left="520" w:rightChars="-94" w:right="-226" w:hangingChars="200" w:hanging="520"/>
        <w:rPr>
          <w:rFonts w:ascii="新細明體"/>
          <w:sz w:val="40"/>
          <w:szCs w:val="40"/>
        </w:rPr>
      </w:pPr>
      <w:r>
        <w:rPr>
          <w:rFonts w:ascii="新細明體"/>
          <w:sz w:val="26"/>
          <w:szCs w:val="26"/>
        </w:rPr>
        <w:t xml:space="preserve">    </w:t>
      </w:r>
      <w:r w:rsidRPr="00315ED7">
        <w:rPr>
          <w:rFonts w:ascii="新細明體" w:hint="eastAsia"/>
          <w:sz w:val="40"/>
          <w:szCs w:val="40"/>
        </w:rPr>
        <w:t>訂購時間：即日起至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2019"/>
        </w:smartTagPr>
        <w:r w:rsidRPr="00315ED7">
          <w:rPr>
            <w:rFonts w:ascii="新細明體"/>
            <w:sz w:val="40"/>
            <w:szCs w:val="40"/>
          </w:rPr>
          <w:t>5</w:t>
        </w:r>
        <w:r w:rsidRPr="00315ED7">
          <w:rPr>
            <w:rFonts w:ascii="新細明體" w:hint="eastAsia"/>
            <w:sz w:val="40"/>
            <w:szCs w:val="40"/>
          </w:rPr>
          <w:t>月</w:t>
        </w:r>
        <w:r w:rsidRPr="00315ED7">
          <w:rPr>
            <w:rFonts w:ascii="新細明體"/>
            <w:sz w:val="40"/>
            <w:szCs w:val="40"/>
          </w:rPr>
          <w:t>7</w:t>
        </w:r>
        <w:r w:rsidRPr="00315ED7">
          <w:rPr>
            <w:rFonts w:ascii="新細明體" w:hint="eastAsia"/>
            <w:sz w:val="40"/>
            <w:szCs w:val="40"/>
          </w:rPr>
          <w:t>日</w:t>
        </w:r>
      </w:smartTag>
      <w:r w:rsidRPr="00315ED7">
        <w:rPr>
          <w:rFonts w:ascii="新細明體" w:hint="eastAsia"/>
          <w:sz w:val="40"/>
          <w:szCs w:val="40"/>
        </w:rPr>
        <w:t>止。優惠商品數量不多，售完為止。</w:t>
      </w: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Default="001E6B7B" w:rsidP="00E43A5D">
      <w:pPr>
        <w:ind w:rightChars="-94" w:right="-226"/>
        <w:rPr>
          <w:b/>
          <w:color w:val="0000FF"/>
          <w:sz w:val="12"/>
          <w:szCs w:val="12"/>
        </w:rPr>
      </w:pPr>
    </w:p>
    <w:p w:rsidR="001E6B7B" w:rsidRPr="00A90A0E" w:rsidRDefault="001E6B7B" w:rsidP="00E43A5D">
      <w:pPr>
        <w:ind w:rightChars="-94" w:right="-226"/>
        <w:rPr>
          <w:rFonts w:ascii="標楷體" w:eastAsia="標楷體" w:hAnsi="標楷體"/>
          <w:b/>
          <w:sz w:val="8"/>
          <w:szCs w:val="8"/>
        </w:rPr>
      </w:pPr>
      <w:r w:rsidRPr="00211655">
        <w:rPr>
          <w:b/>
          <w:color w:val="0000FF"/>
          <w:sz w:val="12"/>
          <w:szCs w:val="12"/>
        </w:rPr>
        <w:t xml:space="preserve"> </w:t>
      </w:r>
    </w:p>
    <w:p w:rsidR="001E6B7B" w:rsidRDefault="001E6B7B" w:rsidP="00A90A0E">
      <w:pPr>
        <w:ind w:firstLineChars="25" w:firstLine="70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 </w:t>
      </w:r>
    </w:p>
    <w:p w:rsidR="001E6B7B" w:rsidRPr="00557C0D" w:rsidRDefault="001E6B7B" w:rsidP="00A90A0E">
      <w:pPr>
        <w:ind w:left="48" w:right="-112" w:hangingChars="15" w:hanging="48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rFonts w:ascii="標楷體" w:eastAsia="標楷體" w:hAnsi="標楷體" w:cs="細明體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/>
          <w:b/>
          <w:color w:val="0000FF"/>
          <w:sz w:val="8"/>
          <w:szCs w:val="8"/>
        </w:rPr>
        <w:t xml:space="preserve"> </w:t>
      </w:r>
    </w:p>
    <w:p w:rsidR="001E6B7B" w:rsidRPr="00D95372" w:rsidRDefault="001E6B7B" w:rsidP="0089030A">
      <w:pPr>
        <w:tabs>
          <w:tab w:val="left" w:pos="465"/>
          <w:tab w:val="center" w:pos="5272"/>
        </w:tabs>
        <w:rPr>
          <w:rFonts w:ascii="新細明體" w:cs="新細明體"/>
          <w:b/>
          <w:color w:val="1F497D"/>
          <w:kern w:val="0"/>
          <w:sz w:val="40"/>
          <w:szCs w:val="40"/>
          <w:u w:val="single"/>
        </w:rPr>
      </w:pPr>
      <w:r>
        <w:rPr>
          <w:noProof/>
        </w:rPr>
        <w:pict>
          <v:group id="群組 34" o:spid="_x0000_s1060" style="position:absolute;margin-left:37.9pt;margin-top:-11.5pt;width:28.05pt;height:44.2pt;z-index:251647488" coordorigin="70,123" coordsize="8159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">
            <o:lock v:ext="edit" aspectratio="t"/>
            <v:oval id="橢圓 17" o:spid="_x0000_s1061" style="position:absolute;left:1969;top:11666;width:464;height:2877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eHsIA&#10;AADbAAAADwAAAGRycy9kb3ducmV2LnhtbERPTWsCMRC9C/6HMII3N1srVrZG0YIoiAdtoe1t2Iy7&#10;SzeTNYm6/nsjCL3N433OdN6aWlzI+cqygpckBUGcW11xoeDrczWYgPABWWNtmRTcyMN81u1MMdP2&#10;ynu6HEIhYgj7DBWUITSZlD4vyaBPbEMcuaN1BkOErpDa4TWGm1oO03QsDVYcG0ps6KOk/O9wNgp+&#10;f7avlpdy/T0yk/Hq6Nxpd3ZK9Xvt4h1EoDb8i5/ujY7z3+DxSzx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N4ewgAAANsAAAAPAAAAAAAAAAAAAAAAAJgCAABkcnMvZG93&#10;bnJldi54bWxQSwUGAAAAAAQABAD1AAAAhwMAAAAA&#10;" fillcolor="black" strokeweight="2pt"/>
            <v:oval id="橢圓 27" o:spid="_x0000_s1062" style="position:absolute;left:5429;top:11596;width:464;height:2876;rotation:1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mx8QA&#10;AADbAAAADwAAAGRycy9kb3ducmV2LnhtbESPQUsDMRSE74L/ITzBm826B61r0yIt1YKH4raFHh+b&#10;183ivpclie36740geBxm5htmthi5V2cKsfNi4H5SgCJpvO2kNbDfre+moGJCsdh7IQPfFGExv76a&#10;YWX9RT7oXKdWZYjECg24lIZK69g4YowTP5Bk7+QDY8oytNoGvGQ497osigfN2ElecDjQ0lHzWX+x&#10;gbfXI/OmPPCTey9W0/X2hHXYGnN7M748g0o0pv/wX3tjDZSP8Psl/wA9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5sfEAAAA2wAAAA8AAAAAAAAAAAAAAAAAmAIAAGRycy9k&#10;b3ducmV2LnhtbFBLBQYAAAAABAAEAPUAAACJAwAAAAA=&#10;" fillcolor="black" strokeweight="2pt"/>
            <v:oval id="橢圓 28" o:spid="_x0000_s1063" style="position:absolute;left:4431;top:8721;width:825;height:2877;rotation:1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ytcEA&#10;AADbAAAADwAAAGRycy9kb3ducmV2LnhtbERPS0sDMRC+C/6HMEJvNuseSrs2LaL0AR5KVwWPw2a6&#10;WdyZLEnabv+9OQgeP773cj1yry4UYufFwNO0AEXSeNtJa+DzY/M4BxUTisXeCxm4UYT16v5uiZX1&#10;VznSpU6tyiESKzTgUhoqrWPjiDFO/UCSuZMPjCnD0Gob8JrDuddlUcw0Yye5weFAr46an/rMBnbb&#10;b+Z9+cUL9168zTeHE9bhYMzkYXx5BpVoTP/iP/feGijz2Pwl/w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crXBAAAA2wAAAA8AAAAAAAAAAAAAAAAAmAIAAGRycy9kb3du&#10;cmV2LnhtbFBLBQYAAAAABAAEAPUAAACGAwAAAAA=&#10;" fillcolor="black" strokeweight="2pt"/>
            <v:oval id="橢圓 29" o:spid="_x0000_s1064" style="position:absolute;left:1977;top:123;width:3454;height:3797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YHsgA&#10;AADbAAAADwAAAGRycy9kb3ducmV2LnhtbESPT2vCQBTE7wW/w/IEb3WjB62pmyCWqgf/oC2lvT2y&#10;r0kw+zZkVxP76d1CocdhZn7DzNPOVOJKjSstKxgNIxDEmdUl5wre314fn0A4j6yxskwKbuQgTXoP&#10;c4y1bflI15PPRYCwi1FB4X0dS+myggy6oa2Jg/dtG4M+yCaXusE2wE0lx1E0kQZLDgsF1rQsKDuf&#10;LkbB4Ws7Wa9265d2t198bo4/H9Pp2Sg16HeLZxCeOv8f/mtvtILxDH6/hB8g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P9geyAAAANsAAAAPAAAAAAAAAAAAAAAAAJgCAABk&#10;cnMvZG93bnJldi54bWxQSwUGAAAAAAQABAD1AAAAjQMAAAAA&#10;" fillcolor="black" strokeweight="2pt"/>
            <v:oval id="橢圓 30" o:spid="_x0000_s1065" style="position:absolute;left:2954;top:4290;width:1547;height:50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EQr8A&#10;AADbAAAADwAAAGRycy9kb3ducmV2LnhtbERPTYvCMBC9L/gfwgh7W1N3QaUaRReEsp6seh+bsak2&#10;k9Jka/335iB4fLzvxaq3teio9ZVjBeNRAoK4cLriUsHxsP2agfABWWPtmBQ8yMNqOfhYYKrdnffU&#10;5aEUMYR9igpMCE0qpS8MWfQj1xBH7uJaiyHCtpS6xXsMt7X8TpKJtFhxbDDY0K+h4pb/WwVuuzvr&#10;qTncstM14+qcb7q/i1Hqc9iv5yAC9eEtfrkzreAnro9f4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rARCvwAAANsAAAAPAAAAAAAAAAAAAAAAAJgCAABkcnMvZG93bnJl&#10;di54bWxQSwUGAAAAAAQABAD1AAAAhAMAAAAA&#10;" fillcolor="black" strokeweight="2pt"/>
            <v:oval id="橢圓 31" o:spid="_x0000_s1066" style="position:absolute;left:2321;top:8721;width:825;height:2877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/kcUA&#10;AADbAAAADwAAAGRycy9kb3ducmV2LnhtbESPQWvCQBSE7wX/w/IEb83GKhJSV9GCKEgPtYLt7ZF9&#10;JqHZt3F3TdJ/3y0Uehxm5htmuR5MIzpyvrasYJqkIIgLq2suFZzfd48ZCB+QNTaWScE3eVivRg9L&#10;zLXt+Y26UyhFhLDPUUEVQptL6YuKDPrEtsTRu1pnMETpSqkd9hFuGvmUpgtpsOa4UGFLLxUVX6e7&#10;UfD5cZxZ3sr9ZW6yxe7q3O317pSajIfNM4hAQ/gP/7UPWsFsC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L+RxQAAANsAAAAPAAAAAAAAAAAAAAAAAJgCAABkcnMv&#10;ZG93bnJldi54bWxQSwUGAAAAAAQABAD1AAAAigMAAAAA&#10;" fillcolor="black" strokeweight="2pt"/>
            <v:shape id="圖片 32" o:spid="_x0000_s1067" type="#_x0000_t75" style="position:absolute;left:70;top:1336;width:2743;height:4361;rotation:1158779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4mCLFAAAA2wAAAA8AAABkcnMvZG93bnJldi54bWxEj9FqwkAURN8F/2G5Qt/qRiutRFeJ2oIV&#10;qRj9gNvsbRLM3g3ZrUa/vlsQfBxm5gwznbemEmdqXGlZwaAfgSDOrC45V3A8fDyPQTiPrLGyTAqu&#10;5GA+63amGGt74T2dU5+LAGEXo4LC+zqW0mUFGXR9WxMH78c2Bn2QTS51g5cAN5UcRtGrNFhyWCiw&#10;pmVB2Sn9NQo+F9vv0VuycWtMvt7T63a1q5c3pZ56bTIB4an1j/C9vdYKXobw/yX8ADn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eJgixQAAANsAAAAPAAAAAAAAAAAAAAAA&#10;AJ8CAABkcnMvZG93bnJldi54bWxQSwUGAAAAAAQABAD3AAAAkQMAAAAA&#10;">
              <v:imagedata r:id="rId12" o:title=""/>
              <v:path arrowok="t"/>
            </v:shape>
            <v:shape id="圖片 33" o:spid="_x0000_s1068" type="#_x0000_t75" style="position:absolute;left:4712;top:1477;width:2673;height:4361;rotation:-72855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ZCc7FAAAA2wAAAA8AAABkcnMvZG93bnJldi54bWxEj0FrAjEUhO8F/0N4Qi+lZtsFka1RdItg&#10;6UkrxeNj87q7mLysSVy3/fVNQehxmJlvmPlysEb05EPrWMHTJANBXDndcq3g8LF5nIEIEVmjcUwK&#10;vinAcjG6m2Oh3ZV31O9jLRKEQ4EKmhi7QspQNWQxTFxHnLwv5y3GJH0ttcdrglsjn7NsKi22nBYa&#10;7KhsqDrtL1bBz/r8umOTm7f2vTw+fObb3pdHpe7Hw+oFRKQh/odv7a1WkOfw9yX9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2QnOxQAAANsAAAAPAAAAAAAAAAAAAAAA&#10;AJ8CAABkcnMvZG93bnJldi54bWxQSwUGAAAAAAQABAD3AAAAkQMAAAAA&#10;">
              <v:imagedata r:id="rId13" o:title=""/>
              <v:path arrowok="t"/>
            </v:shape>
          </v:group>
        </w:pict>
      </w:r>
      <w:r>
        <w:rPr>
          <w:noProof/>
        </w:rPr>
        <w:pict>
          <v:group id="群組 3" o:spid="_x0000_s1069" style="position:absolute;margin-left:83.3pt;margin-top:-10.9pt;width:32.55pt;height:44.2pt;z-index:251648512" coordsize="4136,5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">
            <v:oval id="橢圓 45" o:spid="_x0000_s1070" style="position:absolute;left:914;top:4501;width:202;height:1114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K78UA&#10;AADbAAAADwAAAGRycy9kb3ducmV2LnhtbESPT2sCMRTE7wW/Q3hCbzVr1UVWo6ggLRQP/oHW22Pz&#10;3F3cvGyTqNtv3wiCx2FmfsNM562pxZWcrywr6PcSEMS51RUXCg779dsYhA/IGmvLpOCPPMxnnZcp&#10;ZtreeEvXXShEhLDPUEEZQpNJ6fOSDPqebYijd7LOYIjSFVI7vEW4qeV7kqTSYMVxocSGViXl593F&#10;KDj+fA0sL+XH99CM0/XJud/NxSn12m0XExCB2vAMP9qfWsFwBP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crvxQAAANsAAAAPAAAAAAAAAAAAAAAAAJgCAABkcnMv&#10;ZG93bnJldi54bWxQSwUGAAAAAAQABAD1AAAAigMAAAAA&#10;" fillcolor="black" strokeweight="2pt"/>
            <v:oval id="橢圓 46" o:spid="_x0000_s1071" style="position:absolute;left:3481;top:2707;width:199;height:1111;rotation:10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c28EA&#10;AADbAAAADwAAAGRycy9kb3ducmV2LnhtbESPQYvCMBSE78L+h/AW9qappahUo8iKsLfF6sXbo3m2&#10;xeYlNNna/vuNIHgcZuYbZrMbTCt66nxjWcF8loAgLq1uuFJwOR+nKxA+IGtsLZOCkTzsth+TDeba&#10;PvhEfREqESHsc1RQh+ByKX1Zk0E/s444ejfbGQxRdpXUHT4i3LQyTZKFNNhwXKjR0XdN5b34Mwr0&#10;8jq4UZZjdrscXJFmfSqbX6W+Pof9GkSgIbzDr/aPVpAt4P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MHNvBAAAA2wAAAA8AAAAAAAAAAAAAAAAAmAIAAGRycy9kb3du&#10;cmV2LnhtbFBLBQYAAAAABAAEAPUAAACGAwAAAAA=&#10;" fillcolor="black" strokeweight="2pt"/>
            <v:oval id="橢圓 47" o:spid="_x0000_s1072" style="position:absolute;left:2215;top:2848;width:359;height:1111;rotation:10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C5QMEA&#10;AADbAAAADwAAAGRycy9kb3ducmV2LnhtbESPQYvCMBSE78L+h/AW9qappahUo8iKsLfF6sXbo3m2&#10;xeYlNNna/vuNIHgcZuYbZrMbTCt66nxjWcF8loAgLq1uuFJwOR+nKxA+IGtsLZOCkTzsth+TDeba&#10;PvhEfREqESHsc1RQh+ByKX1Zk0E/s444ejfbGQxRdpXUHT4i3LQyTZKFNNhwXKjR0XdN5b34Mwr0&#10;8jq4UZZjdrscXJFmfSqbX6W+Pof9GkSgIbzDr/aPVpAt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AuUDBAAAA2wAAAA8AAAAAAAAAAAAAAAAAmAIAAGRycy9kb3du&#10;cmV2LnhtbFBLBQYAAAAABAAEAPUAAACGAwAAAAA=&#10;" fillcolor="black" strokeweight="2pt"/>
            <v:oval id="橢圓 48" o:spid="_x0000_s1073" style="position:absolute;left:773;width:1505;height:1466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YJcQA&#10;AADbAAAADwAAAGRycy9kb3ducmV2LnhtbERPTWvCQBC9C/0PyxS86aYiWmI2IpVWD2qJldLehuw0&#10;CWZnQ3Y1sb/ePRR6fLzvZNmbWlypdZVlBU/jCARxbnXFhYLTx+voGYTzyBpry6TgRg6W6cMgwVjb&#10;jjO6Hn0hQgi7GBWU3jexlC4vyaAb24Y4cD+2NegDbAupW+xCuKnlJIpm0mDFoaHEhl5Kys/Hi1Hw&#10;/r2bbd72m3W3P6y+ttnv53x+NkoNH/vVAoSn3v+L/9xbrWAaxoY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mCXEAAAA2wAAAA8AAAAAAAAAAAAAAAAAmAIAAGRycy9k&#10;b3ducmV2LnhtbFBLBQYAAAAABAAEAPUAAACJAwAAAAA=&#10;" fillcolor="black" strokeweight="2pt"/>
            <v:oval id="橢圓 49" o:spid="_x0000_s1074" style="position:absolute;left:1266;top:1617;width:676;height:19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eosMA&#10;AADbAAAADwAAAGRycy9kb3ducmV2LnhtbESPQWvCQBSE74L/YXlCb7ppKdqm2YgWhGBPRr0/s89s&#10;avZtyG5j+u+7hUKPw8x8w2Tr0bZioN43jhU8LhIQxJXTDdcKTsfd/AWED8gaW8ek4Js8rPPpJMNU&#10;uzsfaChDLSKEfYoKTAhdKqWvDFn0C9cRR+/qeoshyr6Wusd7hNtWPiXJUlpsOC4Y7OjdUHUrv6wC&#10;t/u46JU53orzZ8HNpdwO+6tR6mE2bt5ABBrDf/ivXWgFz6/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eosMAAADbAAAADwAAAAAAAAAAAAAAAACYAgAAZHJzL2Rv&#10;d25yZXYueG1sUEsFBgAAAAAEAAQA9QAAAIgDAAAAAA==&#10;" fillcolor="black" strokeweight="2pt"/>
            <v:oval id="橢圓 50" o:spid="_x0000_s1075" style="position:absolute;left:1055;top:3376;width:360;height:1114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/qsIA&#10;AADbAAAADwAAAGRycy9kb3ducmV2LnhtbERPy2oCMRTdF/yHcIXuasbayjBORlSQFkoXVUHdXSZ3&#10;Hji5mSZRp3/fLApdHs47Xw6mEzdyvrWsYDpJQBCXVrdcKzjst08pCB+QNXaWScEPeVgWo4ccM23v&#10;/EW3XahFDGGfoYImhD6T0pcNGfQT2xNHrrLOYIjQ1VI7vMdw08nnJJlLgy3HhgZ72jRUXnZXo+B8&#10;+phZXsu344tJ59vKue/Pq1PqcTysFiACDeFf/Od+1wpe4/r4Jf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/+qwgAAANsAAAAPAAAAAAAAAAAAAAAAAJgCAABkcnMvZG93&#10;bnJldi54bWxQSwUGAAAAAAQABAD1AAAAhwMAAAAA&#10;" fillcolor="black" strokeweight="2pt"/>
            <v:shape id="圖片 51" o:spid="_x0000_s1076" type="#_x0000_t75" style="position:absolute;top:492;width:1195;height:1618;rotation:1158779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lp+rEAAAA2wAAAA8AAABkcnMvZG93bnJldi54bWxEj91qwkAUhO8F32E5hd7pJlpFUlfxp4Ve&#10;CVof4JA9ZmOzZ2N2jcnbdwsFL4eZ+YZZrjtbiZYaXzpWkI4TEMS50yUXCs7fn6MFCB+QNVaOSUFP&#10;Htar4WCJmXYPPlJ7CoWIEPYZKjAh1JmUPjdk0Y9dTRy9i2sshiibQuoGHxFuKzlJkrm0WHJcMFjT&#10;zlD+c7pbBdf0sO/zyWI2Ne223vW3j/PbPlHq9aXbvIMI1IVn+L/9pRXMUvj7En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lp+rEAAAA2wAAAA8AAAAAAAAAAAAAAAAA&#10;nwIAAGRycy9kb3ducmV2LnhtbFBLBQYAAAAABAAEAPcAAACQAwAAAAA=&#10;">
              <v:imagedata r:id="rId14" o:title=""/>
              <v:path arrowok="t"/>
            </v:shape>
            <v:shape id="圖片 52" o:spid="_x0000_s1077" type="#_x0000_t75" style="position:absolute;left:2039;top:422;width:1055;height:1899;rotation:-72855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eGirFAAAA2wAAAA8AAABkcnMvZG93bnJldi54bWxEj0FrwkAUhO+F/oflFXqrGwNqSd2IaJR6&#10;8KAWvL5mX5PU7NuQXWP8964geBxm5htmOutNLTpqXWVZwXAQgSDOra64UPBzWH18gnAeWWNtmRRc&#10;ycEsfX2ZYqLthXfU7X0hAoRdggpK75tESpeXZNANbEMcvD/bGvRBtoXULV4C3NQyjqKxNFhxWCix&#10;oUVJ+Wl/Ngp2x8nGbrz+Px+O66UdbrP17zVT6v2tn3+B8NT7Z/jR/tYKRjHcv4QfIN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3hoqxQAAANsAAAAPAAAAAAAAAAAAAAAA&#10;AJ8CAABkcnMvZG93bnJldi54bWxQSwUGAAAAAAQABAD3AAAAkQMAAAAA&#10;">
              <v:imagedata r:id="rId15" o:title=""/>
              <v:path arrowok="t"/>
            </v:shape>
          </v:group>
        </w:pict>
      </w:r>
      <w:r>
        <w:rPr>
          <w:noProof/>
        </w:rPr>
        <w:pict>
          <v:oval id="橢圓 54" o:spid="_x0000_s1078" style="position:absolute;margin-left:10.85pt;margin-top:25.55pt;width:1.3pt;height:7.25pt;rotation:-10;flip:y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" fillcolor="black" strokeweight="2pt"/>
        </w:pict>
      </w:r>
      <w:r>
        <w:rPr>
          <w:noProof/>
        </w:rPr>
        <w:pict>
          <v:oval id="橢圓 57" o:spid="_x0000_s1079" style="position:absolute;margin-left:2.5pt;margin-top:-4.05pt;width:9.95pt;height:9.7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" fillcolor="black" strokeweight="2pt"/>
        </w:pict>
      </w:r>
      <w:r>
        <w:rPr>
          <w:noProof/>
        </w:rPr>
        <w:pict>
          <v:oval id="橢圓 58" o:spid="_x0000_s1080" style="position:absolute;margin-left:5.15pt;margin-top:6.65pt;width:4.45pt;height:12.9pt;flip:x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" fillcolor="black" strokeweight="2pt"/>
        </w:pict>
      </w:r>
      <w:r>
        <w:rPr>
          <w:noProof/>
        </w:rPr>
        <w:pict>
          <v:oval id="橢圓 59" o:spid="_x0000_s1081" style="position:absolute;margin-left:9.1pt;margin-top:18pt;width:2.45pt;height:7.25pt;rotation:20;flip:y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" fillcolor="black" strokeweight="2pt"/>
        </w:pict>
      </w:r>
      <w:r>
        <w:rPr>
          <w:noProof/>
        </w:rPr>
        <w:pict>
          <v:shape id="圖片 60" o:spid="_x0000_s1082" type="#_x0000_t75" style="position:absolute;margin-left:9.9pt;margin-top:-.9pt;width:7.9pt;height:11pt;rotation:11587796fd;flip:x;z-index:251653632;visibility:visible">
            <v:imagedata r:id="rId16" o:title=""/>
          </v:shape>
        </w:pict>
      </w:r>
      <w:r>
        <w:rPr>
          <w:noProof/>
        </w:rPr>
        <w:pict>
          <v:shape id="圖片 61" o:spid="_x0000_s1083" type="#_x0000_t75" style="position:absolute;margin-left:-2.85pt;margin-top:-1.1pt;width:6.95pt;height:12.3pt;rotation:-7285539fd;flip:x;z-index:251654656;visibility:visible">
            <v:imagedata r:id="rId17" o:title=""/>
          </v:shape>
        </w:pict>
      </w:r>
      <w:r>
        <w:rPr>
          <w:noProof/>
        </w:rPr>
        <w:pict>
          <v:oval id="橢圓 62" o:spid="_x0000_s1084" style="position:absolute;margin-left:5.8pt;margin-top:25.2pt;width:1.3pt;height:7.25pt;rotation:-10;flip:y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" fillcolor="black" strokeweight="2pt"/>
        </w:pict>
      </w:r>
      <w:r>
        <w:rPr>
          <w:noProof/>
        </w:rPr>
        <w:pict>
          <v:oval id="橢圓 63" o:spid="_x0000_s1085" style="position:absolute;margin-left:4pt;margin-top:17.65pt;width:2.45pt;height:7.25pt;rotation:20;flip:y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" fillcolor="black" strokeweight="2pt"/>
        </w:pict>
      </w:r>
      <w:r>
        <w:rPr>
          <w:noProof/>
        </w:rPr>
        <w:pict>
          <v:oval id="橢圓 225" o:spid="_x0000_s1086" style="position:absolute;margin-left:469.5pt;margin-top:1.95pt;width:9.9pt;height:9.6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" fillcolor="black" strokeweight="2pt"/>
        </w:pict>
      </w:r>
      <w:r>
        <w:rPr>
          <w:noProof/>
        </w:rPr>
        <w:pict>
          <v:oval id="橢圓 223" o:spid="_x0000_s1087" style="position:absolute;margin-left:461.55pt;margin-top:19.8pt;width:1.3pt;height:7.3pt;rotation:100;flip:x y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" fillcolor="black" strokeweight="2pt"/>
        </w:pict>
      </w:r>
      <w:r>
        <w:rPr>
          <w:noProof/>
        </w:rPr>
        <w:pict>
          <v:oval id="橢圓 224" o:spid="_x0000_s1088" style="position:absolute;margin-left:469pt;margin-top:20.75pt;width:2.35pt;height:7.3pt;rotation:100;flip:x y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" fillcolor="black" strokeweight="2pt"/>
        </w:pict>
      </w:r>
      <w:r>
        <w:rPr>
          <w:noProof/>
        </w:rPr>
        <w:pict>
          <v:oval id="橢圓 226" o:spid="_x0000_s1089" style="position:absolute;margin-left:473.35pt;margin-top:12.7pt;width:4.45pt;height:12.85pt;flip:x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" fillcolor="black" strokeweight="2pt"/>
        </w:pict>
      </w:r>
      <w:r>
        <w:rPr>
          <w:noProof/>
        </w:rPr>
        <w:pict>
          <v:oval id="橢圓 227" o:spid="_x0000_s1090" style="position:absolute;margin-left:477pt;margin-top:24.05pt;width:2.35pt;height:7.3pt;rotation:10;flip:y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" fillcolor="black" strokeweight="2pt"/>
        </w:pict>
      </w:r>
      <w:r>
        <w:rPr>
          <w:noProof/>
        </w:rPr>
        <w:pict>
          <v:shape id="圖片 228" o:spid="_x0000_s1091" type="#_x0000_t75" style="position:absolute;margin-left:478.1pt;margin-top:5.15pt;width:7.85pt;height:11pt;rotation:11587796fd;flip:x;z-index:251674112;visibility:visible">
            <v:imagedata r:id="rId16" o:title=""/>
          </v:shape>
        </w:pict>
      </w:r>
      <w:r>
        <w:rPr>
          <w:noProof/>
        </w:rPr>
        <w:pict>
          <v:shape id="圖片 229" o:spid="_x0000_s1092" type="#_x0000_t75" style="position:absolute;margin-left:465.35pt;margin-top:5pt;width:6.9pt;height:12.25pt;rotation:-7285539fd;flip:x;z-index:251675136;visibility:visible">
            <v:imagedata r:id="rId18" o:title=""/>
          </v:shape>
        </w:pict>
      </w:r>
      <w:r>
        <w:rPr>
          <w:noProof/>
        </w:rPr>
        <w:pict>
          <v:group id="群組 230" o:spid="_x0000_s1093" style="position:absolute;margin-left:493.3pt;margin-top:-8.55pt;width:28.05pt;height:44.2pt;z-index:251676160" coordsize="5205,8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">
            <o:lock v:ext="edit" aspectratio="t"/>
            <v:oval id="橢圓 231" o:spid="_x0000_s1094" style="position:absolute;left:1266;top:6611;width:288;height:1620;rotation:-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RKcUA&#10;AADcAAAADwAAAGRycy9kb3ducmV2LnhtbESPzW7CMBCE70h9B2uRuBWHvwqlGFQRReo1oYf2to23&#10;SUq8DraBlKevK1XiOJqZbzSb3WA6cSHnW8sKZtMEBHFldcu1grdD/rgG4QOyxs4yKfghD7vtw2iD&#10;qbZXLuhShlpECPsUFTQh9KmUvmrIoJ/anjh6X9YZDFG6WmqH1wg3nZwnyZM02HJcaLCnfUPVsTwb&#10;Be++z7NTVny7/WA/ljf+XLuVU2oyHl6eQQQawj38337VCuaLG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lEpxQAAANwAAAAPAAAAAAAAAAAAAAAAAJgCAABkcnMv&#10;ZG93bnJldi54bWxQSwUGAAAAAAQABAD1AAAAigMAAAAA&#10;" fillcolor="black" strokeweight="2pt"/>
            <v:oval id="橢圓 232" o:spid="_x0000_s1095" style="position:absolute;left:1195;width:2218;height:216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L/sgA&#10;AADcAAAADwAAAGRycy9kb3ducmV2LnhtbESPT2vCQBTE74V+h+UVvNVNU9ASXUVaWj1Ui38QvT2y&#10;zySYfRuyWxP99K4geBxm5jfMcNyaUpyodoVlBW/dCARxanXBmYLN+vv1A4TzyBpLy6TgTA7Go+en&#10;ISbaNryk08pnIkDYJagg975KpHRpTgZd11bEwTvY2qAPss6krrEJcFPKOIp60mDBYSHHij5zSo+r&#10;f6Pgb//bm/7Mp1/NfDHZzZaXbb9/NEp1XtrJAISn1j/C9/ZMK4jfY7idCUdAj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9Ev+yAAAANwAAAAPAAAAAAAAAAAAAAAAAJgCAABk&#10;cnMvZG93bnJldi54bWxQSwUGAAAAAAQABAD1AAAAjQMAAAAA&#10;" fillcolor="black" strokeweight="2pt"/>
            <v:oval id="橢圓 233" o:spid="_x0000_s1096" style="position:absolute;left:1828;top:2391;width:994;height:28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0lqMMA&#10;AADcAAAADwAAAGRycy9kb3ducmV2LnhtbESPQWvCQBSE74X+h+UVeqsbFVRSV1FBCO3JRO/P7DOb&#10;mn0bstuY/vuuIHgcZuYbZrkebCN66nztWMF4lIAgLp2uuVJwLPYfCxA+IGtsHJOCP/KwXr2+LDHV&#10;7sYH6vNQiQhhn6ICE0KbSulLQxb9yLXE0bu4zmKIsquk7vAW4baRkySZSYs1xwWDLe0Mldf81ypw&#10;+++znpvimp1+Mq7P+bb/uhil3t+GzSeIQEN4hh/tTCuYTKdwPx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0lqMMAAADcAAAADwAAAAAAAAAAAAAAAACYAgAAZHJzL2Rv&#10;d25yZXYueG1sUEsFBgAAAAAEAAQA9QAAAIgDAAAAAA==&#10;" fillcolor="black" strokeweight="2pt"/>
            <v:oval id="橢圓 234" o:spid="_x0000_s1097" style="position:absolute;left:1406;top:4923;width:540;height:1620;rotation:2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IHsQA&#10;AADcAAAADwAAAGRycy9kb3ducmV2LnhtbESPW2sCMRSE3wv9D+EUfKtZ17KUrVGkKIgv9dK+HzZn&#10;L7g52SZR4783QqGPw8x8w8wW0fTiQs53lhVMxhkI4srqjhsF38f16zsIH5A19pZJwY08LObPTzMs&#10;tb3yni6H0IgEYV+igjaEoZTSVy0Z9GM7ECevts5gSNI1Uju8JrjpZZ5lhTTYcVpocaDPlqrT4WwU&#10;1Hhb/dSrpfstYrObfsn9Ni+iUqOXuPwAESiG//Bfe6MV5NM3eJx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giB7EAAAA3AAAAA8AAAAAAAAAAAAAAAAAmAIAAGRycy9k&#10;b3ducmV2LnhtbFBLBQYAAAAABAAEAPUAAACJAwAAAAA=&#10;" fillcolor="black" strokeweight="2pt"/>
            <v:shape id="圖片 235" o:spid="_x0000_s1098" type="#_x0000_t75" style="position:absolute;top:703;width:1758;height:2462;rotation:1158779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4XZHFAAAA3AAAAA8AAABkcnMvZG93bnJldi54bWxEj9tqwzAQRN8L+Qexgbw1cpwLwY0ScoU+&#10;FXL5gMXaWm6tlWMpjv33VaHQx2FmzjCrTWcr0VLjS8cKJuMEBHHudMmFgtv19LoE4QOyxsoxKejJ&#10;w2Y9eFlhpt2Tz9ReQiEihH2GCkwIdSalzw1Z9GNXE0fv0zUWQ5RNIXWDzwi3lUyTZCEtlhwXDNa0&#10;N5R/Xx5Wwdfk49Dn6XI+Ne2u3vf34212SJQaDbvtG4hAXfgP/7XftYJ0OoffM/EI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uF2RxQAAANwAAAAPAAAAAAAAAAAAAAAA&#10;AJ8CAABkcnMvZG93bnJldi54bWxQSwUGAAAAAAQABAD3AAAAkQMAAAAA&#10;">
              <v:imagedata r:id="rId14" o:title=""/>
              <v:path arrowok="t"/>
            </v:shape>
            <v:shape id="圖片 236" o:spid="_x0000_s1099" type="#_x0000_t75" style="position:absolute;left:3059;top:668;width:1547;height:2744;rotation:-72855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TfG7FAAAA3AAAAA8AAABkcnMvZG93bnJldi54bWxEj0GLwjAUhO+C/yE8wZumVnCXrlFEq+jB&#10;g7rg9W3ztq02L6WJWv+9ERb2OMzMN8x03ppK3KlxpWUFo2EEgjizuuRcwfdpPfgE4TyyxsoyKXiS&#10;g/ms25liou2DD3Q/+lwECLsEFRTe14mULivIoBvamjh4v7Yx6INscqkbfAS4qWQcRRNpsOSwUGBN&#10;y4Ky6/FmFBzOHzu78/pyO503Kzvap5ufZ6pUv9cuvkB4av1/+K+91Qri8QTeZ8IRkLM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E3xuxQAAANwAAAAPAAAAAAAAAAAAAAAA&#10;AJ8CAABkcnMvZG93bnJldi54bWxQSwUGAAAAAAQABAD3AAAAkQMAAAAA&#10;">
              <v:imagedata r:id="rId15" o:title=""/>
              <v:path arrowok="t"/>
            </v:shape>
            <v:oval id="橢圓 237" o:spid="_x0000_s1100" style="position:absolute;left:2391;top:6541;width:286;height:1619;rotation:-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sxsQA&#10;AADcAAAADwAAAGRycy9kb3ducmV2LnhtbESPwW7CMBBE70j9B2srcQMHaCkKOKgCReIK7YHetvE2&#10;CcTr1DaQ8vW4EhLH0cy80SyWnWnEmZyvLSsYDRMQxIXVNZcKPj/ywQyED8gaG8uk4I88LLOn3gJT&#10;bS+8pfMulCJC2KeooAqhTaX0RUUG/dC2xNH7sc5giNKVUju8RLhp5DhJptJgzXGhwpZWFRXH3cko&#10;2Ps2X/+utwe36uzXy5W/Z+7VKdV/7t7nIAJ14RG+tzdawXjyBv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7bMbEAAAA3AAAAA8AAAAAAAAAAAAAAAAAmAIAAGRycy9k&#10;b3ducmV2LnhtbFBLBQYAAAAABAAEAPUAAACJAwAAAAA=&#10;" fillcolor="black" strokeweight="2pt"/>
            <v:oval id="橢圓 238" o:spid="_x0000_s1101" style="position:absolute;left:2532;top:4853;width:539;height:1619;rotation:2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CG8AA&#10;AADcAAAADwAAAGRycy9kb3ducmV2LnhtbERPy2oCMRTdF/yHcAV3NdMRhjI1ihQFcWN97S+TOw86&#10;uRmTqPHvzaLQ5eG858toenEn5zvLCj6mGQjiyuqOGwXn0+b9E4QPyBp7y6TgSR6Wi9HbHEttH3yg&#10;+zE0IoWwL1FBG8JQSumrlgz6qR2IE1dbZzAk6BqpHT5SuOllnmWFNNhxamhxoO+Wqt/jzSio8bm+&#10;1OuVuxax+Znt5WGXF1GpyTiuvkAEiuFf/OfeagX5LK1NZ9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2CG8AAAADcAAAADwAAAAAAAAAAAAAAAACYAgAAZHJzL2Rvd25y&#10;ZXYueG1sUEsFBgAAAAAEAAQA9QAAAIUDAAAAAA==&#10;" fillcolor="black" strokeweight="2pt"/>
          </v:group>
        </w:pict>
      </w:r>
      <w:r>
        <w:rPr>
          <w:noProof/>
        </w:rPr>
        <w:pict>
          <v:group id="群組 239" o:spid="_x0000_s1102" style="position:absolute;margin-left:527.6pt;margin-top:10.8pt;width:23.4pt;height:36.85pt;z-index:251677184" coordorigin="70,123" coordsize="8159,1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">
            <o:lock v:ext="edit" aspectratio="t"/>
            <v:oval id="橢圓 240" o:spid="_x0000_s1103" style="position:absolute;left:1969;top:11666;width:464;height:2877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y4MEA&#10;AADcAAAADwAAAGRycy9kb3ducmV2LnhtbERPy4rCMBTdC/5DuAOz03QckVKNMgoyA+LCB6i7S3Nt&#10;yzQ3NYla/94sBJeH857MWlOLGzlfWVbw1U9AEOdWV1wo2O+WvRSED8gaa8uk4EEeZtNuZ4KZtnfe&#10;0G0bChFD2GeooAyhyaT0eUkGfd82xJE7W2cwROgKqR3eY7ip5SBJRtJgxbGhxIYWJeX/26tRcDqu&#10;vi3P5e9haNLR8uzcZX11Sn1+tD9jEIHa8Ba/3H9awWAY58cz8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PMuDBAAAA3AAAAA8AAAAAAAAAAAAAAAAAmAIAAGRycy9kb3du&#10;cmV2LnhtbFBLBQYAAAAABAAEAPUAAACGAwAAAAA=&#10;" fillcolor="black" strokeweight="2pt"/>
            <v:oval id="橢圓 241" o:spid="_x0000_s1104" style="position:absolute;left:5429;top:11596;width:464;height:2876;rotation:1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YFcUA&#10;AADcAAAADwAAAGRycy9kb3ducmV2LnhtbESPQUsDMRSE70L/Q3gFbzbbRaSuTYu0VAseSlcFj4/N&#10;62Zx38uSxHb990YQPA4z8w2zXI/cqzOF2HkxMJ8VoEgabztpDby97m4WoGJCsdh7IQPfFGG9mlwt&#10;sbL+Ikc616lVGSKxQgMupaHSOjaOGOPMDyTZO/nAmLIMrbYBLxnOvS6L4k4zdpIXHA60cdR81l9s&#10;4Pnpg3lfvvO9eym2i93hhHU4GHM9HR8fQCUa03/4r723BsrbO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5gVxQAAANwAAAAPAAAAAAAAAAAAAAAAAJgCAABkcnMv&#10;ZG93bnJldi54bWxQSwUGAAAAAAQABAD1AAAAigMAAAAA&#10;" fillcolor="black" strokeweight="2pt"/>
            <v:oval id="橢圓 242" o:spid="_x0000_s1105" style="position:absolute;left:4431;top:8721;width:825;height:2877;rotation:1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GYsUA&#10;AADcAAAADwAAAGRycy9kb3ducmV2LnhtbESPQUsDMRSE74L/ITzBm826iNS1aZGWasFDcdtCj4/N&#10;62Zx38uSxHb990YQPA4z8w0zW4zcqzOF2HkxcD8pQJE03nbSGtjv1ndTUDGhWOy9kIFvirCYX1/N&#10;sLL+Ih90rlOrMkRihQZcSkOldWwcMcaJH0iyd/KBMWUZWm0DXjKce10WxaNm7CQvOBxo6aj5rL/Y&#10;wNvrkXlTHvjJvRer6Xp7wjpsjbm9GV+eQSUa03/4r72xBsqHEn7P5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QZixQAAANwAAAAPAAAAAAAAAAAAAAAAAJgCAABkcnMv&#10;ZG93bnJldi54bWxQSwUGAAAAAAQABAD1AAAAigMAAAAA&#10;" fillcolor="black" strokeweight="2pt"/>
            <v:oval id="橢圓 243" o:spid="_x0000_s1106" style="position:absolute;left:1977;top:123;width:3454;height:3797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dGMgA&#10;AADcAAAADwAAAGRycy9kb3ducmV2LnhtbESPT2vCQBTE7wW/w/IEb3WjFi2pq4jin4O2aEtpb4/s&#10;Mwlm34bsalI/vSsIPQ4z8xtmPG1MIS5Uudyygl43AkGcWJ1zquDrc/n8CsJ5ZI2FZVLwRw6mk9bT&#10;GGNta97T5eBTESDsYlSQeV/GUrokI4Oua0vi4B1tZdAHWaVSV1gHuClkP4qG0mDOYSHDkuYZJafD&#10;2Sj4+N0O16vdelHv3mc/m/31ezQ6GaU67Wb2BsJT4//Dj/ZGK+i/DOB+JhwBOb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vp0YyAAAANwAAAAPAAAAAAAAAAAAAAAAAJgCAABk&#10;cnMvZG93bnJldi54bWxQSwUGAAAAAAQABAD1AAAAjQMAAAAA&#10;" fillcolor="black" strokeweight="2pt"/>
            <v:oval id="橢圓 244" o:spid="_x0000_s1107" style="position:absolute;left:2954;top:4290;width:1547;height:50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OocMA&#10;AADcAAAADwAAAGRycy9kb3ducmV2LnhtbESPQWvCQBSE74X+h+UVeqsbRVRSV1FBCO3JRO/P7DOb&#10;mn0bstuY/vuuIHgcZuYbZrkebCN66nztWMF4lIAgLp2uuVJwLPYfCxA+IGtsHJOCP/KwXr2+LDHV&#10;7sYH6vNQiQhhn6ICE0KbSulLQxb9yLXE0bu4zmKIsquk7vAW4baRkySZSYs1xwWDLe0Mldf81ypw&#10;+++znpvimp1+Mq7P+bb/uhil3t+GzSeIQEN4hh/tTCuYTKdwPx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LOocMAAADcAAAADwAAAAAAAAAAAAAAAACYAgAAZHJzL2Rv&#10;d25yZXYueG1sUEsFBgAAAAAEAAQA9QAAAIgDAAAAAA==&#10;" fillcolor="black" strokeweight="2pt"/>
            <v:oval id="橢圓 245" o:spid="_x0000_s1108" style="position:absolute;left:2321;top:8721;width:825;height:2877;rotation:1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ReMUA&#10;AADcAAAADwAAAGRycy9kb3ducmV2LnhtbESPT2sCMRTE70K/Q3gFb5qtfxbZGqUVxIJ4UAvV22Pz&#10;3F26edkmUbff3giCx2FmfsNM562pxYWcrywreOsnIIhzqysuFHzvl70JCB+QNdaWScE/eZjPXjpT&#10;zLS98pYuu1CICGGfoYIyhCaT0uclGfR92xBH72SdwRClK6R2eI1wU8tBkqTSYMVxocSGFiXlv7uz&#10;UXA8rIeWP+XqZ2Qm6fLk3N/m7JTqvrYf7yACteEZfrS/tILBaAz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JF4xQAAANwAAAAPAAAAAAAAAAAAAAAAAJgCAABkcnMv&#10;ZG93bnJldi54bWxQSwUGAAAAAAQABAD1AAAAigMAAAAA&#10;" fillcolor="black" strokeweight="2pt"/>
            <v:shape id="圖片 246" o:spid="_x0000_s1109" type="#_x0000_t75" style="position:absolute;left:70;top:1336;width:2743;height:4361;rotation:1158779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GoYHFAAAA3AAAAA8AAABkcnMvZG93bnJldi54bWxEj0FrwkAUhO9C/8PyCt7MpiJWUleRgqAo&#10;iEZoj4/sa5I2+zbsrhr99a5Q8DjMzDfMdN6ZRpzJ+dqygrckBUFcWF1zqeCYLwcTED4ga2wsk4Ir&#10;eZjPXnpTzLS98J7Oh1CKCGGfoYIqhDaT0hcVGfSJbYmj92OdwRClK6V2eIlw08hhmo6lwZrjQoUt&#10;fVZU/B1ORsGyXO/yLbr322KTfp++6t8Rb3Ol+q/d4gNEoC48w//tlVYwHI3hcSYeATm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RqGBxQAAANwAAAAPAAAAAAAAAAAAAAAA&#10;AJ8CAABkcnMvZG93bnJldi54bWxQSwUGAAAAAAQABAD3AAAAkQMAAAAA&#10;">
              <v:imagedata r:id="rId16" o:title=""/>
              <v:path arrowok="t"/>
            </v:shape>
            <v:shape id="圖片 247" o:spid="_x0000_s1110" type="#_x0000_t75" style="position:absolute;left:4712;top:1477;width:2673;height:4361;rotation:-72855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piYHCAAAA3AAAAA8AAABkcnMvZG93bnJldi54bWxEj81qwzAQhO+BvoPYQm+xXGP640YJJRDo&#10;MU19yHGxtrYTa2UkxVbfvgoEchxm5htmtYlmEBM531tW8JzlIIgbq3tuFdQ/u+UbCB+QNQ6WScEf&#10;edisHxYrrLSd+ZumQ2hFgrCvUEEXwlhJ6ZuODPrMjsTJ+7XOYEjStVI7nBPcDLLI8xdpsOe00OFI&#10;246a8+FiFMzFcUTXXowL76d6LnW0exuVenqMnx8gAsVwD9/aX1pBUb7C9Uw6An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aYmBwgAAANwAAAAPAAAAAAAAAAAAAAAAAJ8C&#10;AABkcnMvZG93bnJldi54bWxQSwUGAAAAAAQABAD3AAAAjgMAAAAA&#10;">
              <v:imagedata r:id="rId17" o:title=""/>
              <v:path arrowok="t"/>
            </v:shape>
          </v:group>
        </w:pict>
      </w:r>
      <w:r w:rsidRPr="00D95372"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     </w:t>
      </w:r>
      <w:r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 </w:t>
      </w:r>
      <w:r w:rsidRPr="005C1B03">
        <w:rPr>
          <w:rFonts w:ascii="新細明體" w:hAnsi="新細明體" w:cs="新細明體" w:hint="eastAsia"/>
          <w:b/>
          <w:color w:val="E36C0A"/>
          <w:kern w:val="0"/>
          <w:sz w:val="48"/>
          <w:szCs w:val="48"/>
          <w:u w:val="single"/>
        </w:rPr>
        <w:t>杉木</w:t>
      </w:r>
      <w:r w:rsidRPr="005C1B03">
        <w:rPr>
          <w:rFonts w:ascii="新細明體" w:hAnsi="新細明體" w:cs="新細明體" w:hint="eastAsia"/>
          <w:b/>
          <w:color w:val="0070C0"/>
          <w:kern w:val="0"/>
          <w:sz w:val="48"/>
          <w:szCs w:val="48"/>
          <w:u w:val="single"/>
        </w:rPr>
        <w:t>摺疊腳底按摩</w:t>
      </w:r>
      <w:r w:rsidRPr="005C1B03">
        <w:rPr>
          <w:rFonts w:ascii="新細明體" w:hAnsi="新細明體" w:cs="新細明體" w:hint="eastAsia"/>
          <w:b/>
          <w:color w:val="C00000"/>
          <w:kern w:val="0"/>
          <w:sz w:val="48"/>
          <w:szCs w:val="48"/>
          <w:u w:val="single"/>
        </w:rPr>
        <w:t>拉筋板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1E6B7B" w:rsidRPr="009327A4" w:rsidRDefault="001E6B7B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>
        <w:rPr>
          <w:noProof/>
        </w:rPr>
        <w:pict>
          <v:oval id="橢圓 222" o:spid="_x0000_s1111" style="position:absolute;left:0;text-align:left;margin-left:478.95pt;margin-top:.35pt;width:1.35pt;height:7.3pt;rotation:10;flip:y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" fillcolor="black" strokeweight="2pt"/>
        </w:pict>
      </w: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1E6B7B" w:rsidRPr="00FD3AAB" w:rsidRDefault="001E6B7B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CE785B">
        <w:rPr>
          <w:rFonts w:hint="eastAsia"/>
          <w:bCs/>
          <w:sz w:val="28"/>
          <w:szCs w:val="28"/>
        </w:rPr>
        <w:t>核研所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1E6B7B" w:rsidRPr="004F18D7" w:rsidRDefault="001E6B7B" w:rsidP="005C1B03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</w:t>
      </w:r>
    </w:p>
    <w:p w:rsidR="001E6B7B" w:rsidRPr="00D430D2" w:rsidRDefault="001E6B7B" w:rsidP="00B67CE4">
      <w:pPr>
        <w:rPr>
          <w:rFonts w:ascii="新細明體"/>
          <w:b/>
          <w:bCs/>
          <w:color w:val="006600"/>
        </w:rPr>
      </w:pP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電子信箱：</w:t>
      </w:r>
    </w:p>
    <w:p w:rsidR="001E6B7B" w:rsidRPr="009418F0" w:rsidRDefault="001E6B7B" w:rsidP="00B67CE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   </w:t>
      </w:r>
    </w:p>
    <w:p w:rsidR="001E6B7B" w:rsidRPr="006E26A0" w:rsidRDefault="001E6B7B" w:rsidP="00B67CE4">
      <w:pPr>
        <w:rPr>
          <w:b/>
          <w:sz w:val="4"/>
          <w:szCs w:val="4"/>
        </w:rPr>
      </w:pPr>
    </w:p>
    <w:p w:rsidR="001E6B7B" w:rsidRDefault="001E6B7B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訂購者請洽合作社辦公室</w:t>
      </w:r>
      <w:r>
        <w:rPr>
          <w:rFonts w:ascii="華康新儷粗黑" w:hAnsi="全真中黑體" w:hint="eastAsia"/>
          <w:sz w:val="28"/>
        </w:rPr>
        <w:t>】　　訂購</w:t>
      </w:r>
      <w:r>
        <w:rPr>
          <w:rFonts w:hint="eastAsia"/>
          <w:b/>
          <w:bCs/>
          <w:sz w:val="28"/>
        </w:rPr>
        <w:t>時間即日起到</w:t>
      </w:r>
      <w:r>
        <w:rPr>
          <w:b/>
          <w:bCs/>
          <w:sz w:val="28"/>
        </w:rPr>
        <w:t>5</w:t>
      </w:r>
      <w:r>
        <w:rPr>
          <w:rFonts w:hint="eastAsia"/>
          <w:b/>
          <w:bCs/>
          <w:sz w:val="28"/>
        </w:rPr>
        <w:t>月</w:t>
      </w:r>
      <w:r>
        <w:rPr>
          <w:b/>
          <w:bCs/>
          <w:sz w:val="28"/>
        </w:rPr>
        <w:t>7</w:t>
      </w:r>
      <w:r>
        <w:rPr>
          <w:rFonts w:hint="eastAsia"/>
          <w:b/>
          <w:bCs/>
          <w:sz w:val="28"/>
        </w:rPr>
        <w:t>日止</w:t>
      </w:r>
    </w:p>
    <w:p w:rsidR="001E6B7B" w:rsidRPr="00954E11" w:rsidRDefault="001E6B7B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4760" w:type="pct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19"/>
        <w:gridCol w:w="1320"/>
        <w:gridCol w:w="2211"/>
        <w:gridCol w:w="1561"/>
        <w:gridCol w:w="4221"/>
      </w:tblGrid>
      <w:tr w:rsidR="001E6B7B" w:rsidRPr="001F035F" w:rsidTr="005C1B03">
        <w:trPr>
          <w:cantSplit/>
          <w:trHeight w:val="1234"/>
        </w:trPr>
        <w:tc>
          <w:tcPr>
            <w:tcW w:w="6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6B7B" w:rsidRPr="006A62B5" w:rsidRDefault="001E6B7B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姓　名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6B7B" w:rsidRPr="006A62B5" w:rsidRDefault="001E6B7B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分　機</w:t>
            </w:r>
          </w:p>
        </w:tc>
        <w:tc>
          <w:tcPr>
            <w:tcW w:w="10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6B7B" w:rsidRPr="005C1B03" w:rsidRDefault="001E6B7B" w:rsidP="003B2FD3">
            <w:pPr>
              <w:jc w:val="center"/>
              <w:rPr>
                <w:rFonts w:ascii="標楷體" w:eastAsia="標楷體" w:hAnsi="標楷體"/>
                <w:b/>
                <w:color w:val="C00000"/>
                <w:sz w:val="32"/>
                <w:szCs w:val="32"/>
              </w:rPr>
            </w:pPr>
            <w:r w:rsidRPr="005C1B03">
              <w:rPr>
                <w:rFonts w:ascii="標楷體" w:eastAsia="標楷體" w:hAnsi="標楷體" w:hint="eastAsia"/>
                <w:b/>
                <w:color w:val="C00000"/>
                <w:sz w:val="32"/>
                <w:szCs w:val="32"/>
              </w:rPr>
              <w:t>杉木摺疊腳底</w:t>
            </w:r>
          </w:p>
          <w:p w:rsidR="001E6B7B" w:rsidRPr="005C1B03" w:rsidRDefault="001E6B7B" w:rsidP="003B2FD3">
            <w:pPr>
              <w:jc w:val="center"/>
              <w:rPr>
                <w:rFonts w:ascii="標楷體" w:eastAsia="標楷體" w:hAnsi="標楷體"/>
                <w:b/>
                <w:color w:val="C00000"/>
                <w:sz w:val="32"/>
                <w:szCs w:val="32"/>
              </w:rPr>
            </w:pPr>
            <w:r w:rsidRPr="005C1B03">
              <w:rPr>
                <w:rFonts w:ascii="標楷體" w:eastAsia="標楷體" w:hAnsi="標楷體" w:hint="eastAsia"/>
                <w:b/>
                <w:color w:val="C00000"/>
                <w:sz w:val="32"/>
                <w:szCs w:val="32"/>
              </w:rPr>
              <w:t>按摩拉筋板</w:t>
            </w:r>
          </w:p>
          <w:p w:rsidR="001E6B7B" w:rsidRPr="005C1B03" w:rsidRDefault="001E6B7B" w:rsidP="003B2FD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C1B03">
              <w:rPr>
                <w:rFonts w:ascii="標楷體" w:eastAsia="標楷體" w:hAnsi="標楷體" w:hint="eastAsia"/>
                <w:b/>
                <w:color w:val="000000"/>
              </w:rPr>
              <w:t>數量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組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6B7B" w:rsidRPr="006A62B5" w:rsidRDefault="001E6B7B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金　額</w:t>
            </w:r>
          </w:p>
        </w:tc>
        <w:tc>
          <w:tcPr>
            <w:tcW w:w="198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6B7B" w:rsidRPr="006A62B5" w:rsidRDefault="001E6B7B" w:rsidP="006A62B5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>備</w:t>
            </w:r>
            <w:r w:rsidRPr="006A62B5">
              <w:rPr>
                <w:rFonts w:ascii="標楷體" w:eastAsia="標楷體" w:hAnsi="標楷體"/>
                <w:b/>
                <w:color w:val="292929"/>
                <w:sz w:val="32"/>
                <w:szCs w:val="32"/>
              </w:rPr>
              <w:t xml:space="preserve"> </w:t>
            </w:r>
            <w:r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>註</w:t>
            </w:r>
            <w:r w:rsidRPr="006A62B5">
              <w:rPr>
                <w:rFonts w:ascii="標楷體" w:eastAsia="標楷體" w:hAnsi="標楷體"/>
                <w:b/>
                <w:color w:val="292929"/>
                <w:sz w:val="32"/>
                <w:szCs w:val="32"/>
              </w:rPr>
              <w:t xml:space="preserve"> </w:t>
            </w:r>
            <w:r w:rsidRPr="006A62B5">
              <w:rPr>
                <w:rFonts w:ascii="標楷體" w:eastAsia="標楷體" w:hAnsi="標楷體" w:hint="eastAsia"/>
                <w:b/>
                <w:color w:val="292929"/>
                <w:sz w:val="32"/>
                <w:szCs w:val="32"/>
              </w:rPr>
              <w:t>欄</w:t>
            </w:r>
          </w:p>
        </w:tc>
      </w:tr>
      <w:tr w:rsidR="001E6B7B" w:rsidRPr="001F0178" w:rsidTr="005C1B03">
        <w:trPr>
          <w:trHeight w:val="480"/>
        </w:trPr>
        <w:tc>
          <w:tcPr>
            <w:tcW w:w="62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12" w:space="0" w:color="auto"/>
              <w:bottom w:val="single" w:sz="2" w:space="0" w:color="auto"/>
            </w:tcBorders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178" w:rsidTr="005C1B03">
        <w:trPr>
          <w:trHeight w:val="480"/>
        </w:trPr>
        <w:tc>
          <w:tcPr>
            <w:tcW w:w="620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  <w:tcBorders>
              <w:top w:val="single" w:sz="2" w:space="0" w:color="auto"/>
            </w:tcBorders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35F" w:rsidTr="005C1B03">
        <w:trPr>
          <w:trHeight w:val="480"/>
        </w:trPr>
        <w:tc>
          <w:tcPr>
            <w:tcW w:w="620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734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35F" w:rsidTr="005C1B03">
        <w:trPr>
          <w:trHeight w:val="480"/>
        </w:trPr>
        <w:tc>
          <w:tcPr>
            <w:tcW w:w="620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35F" w:rsidTr="005C1B03">
        <w:trPr>
          <w:trHeight w:val="480"/>
        </w:trPr>
        <w:tc>
          <w:tcPr>
            <w:tcW w:w="620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35F" w:rsidTr="005C1B03">
        <w:trPr>
          <w:trHeight w:val="480"/>
        </w:trPr>
        <w:tc>
          <w:tcPr>
            <w:tcW w:w="620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35F" w:rsidTr="005C1B03">
        <w:trPr>
          <w:trHeight w:val="480"/>
        </w:trPr>
        <w:tc>
          <w:tcPr>
            <w:tcW w:w="620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040" w:type="pct"/>
            <w:tcBorders>
              <w:left w:val="single" w:sz="4" w:space="0" w:color="auto"/>
            </w:tcBorders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34" w:type="pct"/>
            <w:vAlign w:val="center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5" w:type="pct"/>
          </w:tcPr>
          <w:p w:rsidR="001E6B7B" w:rsidRPr="009E416B" w:rsidRDefault="001E6B7B" w:rsidP="006A62B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E6B7B" w:rsidRPr="001F035F" w:rsidTr="000875B9">
        <w:trPr>
          <w:trHeight w:val="842"/>
        </w:trPr>
        <w:tc>
          <w:tcPr>
            <w:tcW w:w="1241" w:type="pct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E6B7B" w:rsidRPr="009E416B" w:rsidRDefault="001E6B7B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1040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E6B7B" w:rsidRPr="009E416B" w:rsidRDefault="001E6B7B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2719" w:type="pct"/>
            <w:gridSpan w:val="2"/>
            <w:tcBorders>
              <w:bottom w:val="single" w:sz="18" w:space="0" w:color="auto"/>
            </w:tcBorders>
            <w:vAlign w:val="center"/>
          </w:tcPr>
          <w:p w:rsidR="001E6B7B" w:rsidRPr="009E416B" w:rsidRDefault="001E6B7B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1E6B7B" w:rsidRPr="001F035F" w:rsidTr="005C1B03">
        <w:trPr>
          <w:cantSplit/>
          <w:trHeight w:val="2611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6B7B" w:rsidRPr="00022D32" w:rsidRDefault="001E6B7B" w:rsidP="003B2FD3">
            <w:pPr>
              <w:jc w:val="center"/>
              <w:rPr>
                <w:rFonts w:ascii="新細明體" w:cs="新細明體"/>
                <w:b/>
                <w:color w:val="FF0000"/>
                <w:kern w:val="0"/>
                <w:sz w:val="12"/>
                <w:szCs w:val="12"/>
              </w:rPr>
            </w:pPr>
            <w:r>
              <w:rPr>
                <w:noProof/>
              </w:rPr>
              <w:pict>
                <v:shape id="圖片 1" o:spid="_x0000_s1112" type="#_x0000_t75" style="position:absolute;left:0;text-align:left;margin-left:328.45pt;margin-top:9.25pt;width:183.7pt;height:113.4pt;rotation:-258629fd;flip:x;z-index:251646464;visibility:visible;mso-position-horizontal-relative:text;mso-position-vertical-relative:text">
                  <v:imagedata r:id="rId11" o:title=""/>
                </v:shape>
              </w:pict>
            </w:r>
          </w:p>
          <w:p w:rsidR="001E6B7B" w:rsidRPr="006A62B5" w:rsidRDefault="001E6B7B" w:rsidP="006A62B5">
            <w:pPr>
              <w:spacing w:line="276" w:lineRule="auto"/>
              <w:ind w:firstLineChars="100" w:firstLine="240"/>
              <w:rPr>
                <w:rFonts w:ascii="新細明體" w:cs="Arial"/>
                <w:b/>
                <w:color w:val="C00000"/>
                <w:sz w:val="32"/>
                <w:szCs w:val="36"/>
              </w:rPr>
            </w:pPr>
            <w:r w:rsidRPr="005C1B03">
              <w:rPr>
                <w:rFonts w:ascii="新細明體" w:hAnsi="新細明體" w:cs="新細明體" w:hint="eastAsia"/>
                <w:b/>
                <w:color w:val="C00000"/>
                <w:kern w:val="0"/>
                <w:szCs w:val="28"/>
              </w:rPr>
              <w:t>◆</w:t>
            </w:r>
            <w:r w:rsidRPr="005C1B03">
              <w:rPr>
                <w:rFonts w:ascii="新細明體" w:hAnsi="新細明體" w:cs="Arial" w:hint="eastAsia"/>
                <w:b/>
                <w:color w:val="E36C0A"/>
                <w:sz w:val="36"/>
                <w:szCs w:val="36"/>
              </w:rPr>
              <w:t>杉木</w:t>
            </w:r>
            <w:r w:rsidRPr="005C1B03">
              <w:rPr>
                <w:rFonts w:ascii="新細明體" w:hAnsi="新細明體" w:cs="Arial" w:hint="eastAsia"/>
                <w:b/>
                <w:color w:val="0070C0"/>
                <w:sz w:val="36"/>
                <w:szCs w:val="36"/>
              </w:rPr>
              <w:t>摺疊腳底按摩</w:t>
            </w:r>
            <w:r w:rsidRPr="005C1B03">
              <w:rPr>
                <w:rFonts w:ascii="新細明體" w:hAnsi="新細明體" w:cs="Arial" w:hint="eastAsia"/>
                <w:b/>
                <w:color w:val="C00000"/>
                <w:sz w:val="36"/>
                <w:szCs w:val="36"/>
              </w:rPr>
              <w:t>拉筋板</w:t>
            </w:r>
            <w:r w:rsidRPr="006A62B5">
              <w:rPr>
                <w:rFonts w:ascii="新細明體" w:hAnsi="新細明體" w:cs="Arial"/>
                <w:b/>
                <w:color w:val="002060"/>
                <w:sz w:val="32"/>
                <w:szCs w:val="36"/>
              </w:rPr>
              <w:t xml:space="preserve">  </w:t>
            </w:r>
            <w:r w:rsidRPr="006A62B5">
              <w:rPr>
                <w:rFonts w:ascii="新細明體" w:hAnsi="新細明體" w:cs="Arial" w:hint="eastAsia"/>
                <w:b/>
                <w:color w:val="002060"/>
                <w:sz w:val="32"/>
                <w:szCs w:val="36"/>
              </w:rPr>
              <w:t>市價</w:t>
            </w:r>
            <w:r w:rsidRPr="006A62B5">
              <w:rPr>
                <w:b/>
                <w:i/>
                <w:color w:val="002060"/>
                <w:sz w:val="32"/>
                <w:szCs w:val="36"/>
                <w:u w:val="single"/>
              </w:rPr>
              <w:t>3290</w:t>
            </w:r>
            <w:r w:rsidRPr="006A62B5">
              <w:rPr>
                <w:rFonts w:ascii="新細明體" w:hAnsi="新細明體" w:cs="Arial" w:hint="eastAsia"/>
                <w:b/>
                <w:color w:val="002060"/>
                <w:sz w:val="32"/>
                <w:szCs w:val="36"/>
              </w:rPr>
              <w:t>元</w:t>
            </w:r>
          </w:p>
          <w:p w:rsidR="001E6B7B" w:rsidRPr="00B425D8" w:rsidRDefault="001E6B7B" w:rsidP="006A62B5">
            <w:pPr>
              <w:ind w:firstLineChars="100" w:firstLine="36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 w:hint="eastAsia"/>
                <w:b/>
                <w:color w:val="C00000"/>
                <w:sz w:val="36"/>
                <w:szCs w:val="36"/>
              </w:rPr>
              <w:t xml:space="preserve">　</w:t>
            </w:r>
            <w:r w:rsidRPr="00C036C0">
              <w:rPr>
                <w:rFonts w:ascii="New Gulim" w:eastAsia="New Gulim" w:hAnsi="New Gulim" w:cs="New Gulim" w:hint="eastAsia"/>
                <w:b/>
                <w:color w:val="C00000"/>
                <w:sz w:val="36"/>
                <w:szCs w:val="36"/>
              </w:rPr>
              <w:t>👉</w:t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專案</w:t>
            </w:r>
            <w:r w:rsidRPr="007D20B6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價</w:t>
            </w:r>
            <w:r w:rsidRPr="007D20B6"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 xml:space="preserve"> </w:t>
            </w:r>
            <w:r w:rsidRPr="007D20B6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每組只要</w:t>
            </w:r>
            <w:r w:rsidRPr="006A62B5">
              <w:rPr>
                <w:rFonts w:eastAsia="標楷體"/>
                <w:b/>
                <w:i/>
                <w:color w:val="FF0000"/>
                <w:sz w:val="40"/>
                <w:szCs w:val="40"/>
                <w:u w:val="single"/>
              </w:rPr>
              <w:t>1170</w:t>
            </w:r>
            <w:r w:rsidRPr="007D20B6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元</w:t>
            </w:r>
          </w:p>
          <w:p w:rsidR="001E6B7B" w:rsidRDefault="001E6B7B" w:rsidP="006A62B5">
            <w:pPr>
              <w:tabs>
                <w:tab w:val="left" w:pos="12120"/>
              </w:tabs>
              <w:ind w:rightChars="-114" w:right="-274" w:firstLineChars="100" w:firstLine="400"/>
              <w:rPr>
                <w:rFonts w:eastAsia="標楷體" w:hAnsi="標楷體"/>
                <w:b/>
                <w:color w:val="0000FF"/>
                <w:sz w:val="40"/>
                <w:szCs w:val="40"/>
              </w:rPr>
            </w:pPr>
            <w:r>
              <w:rPr>
                <w:rFonts w:ascii="Segoe UI Symbol" w:eastAsia="標楷體" w:hAnsi="Segoe UI Symbol" w:cs="Segoe UI Symbol" w:hint="eastAsia"/>
                <w:b/>
                <w:color w:val="0000FF"/>
                <w:sz w:val="40"/>
                <w:szCs w:val="40"/>
              </w:rPr>
              <w:t xml:space="preserve">　</w:t>
            </w:r>
            <w:r w:rsidRPr="00C036C0">
              <w:rPr>
                <w:rFonts w:ascii="New Gulim" w:eastAsia="New Gulim" w:hAnsi="New Gulim" w:cs="New Gulim" w:hint="eastAsia"/>
                <w:b/>
                <w:color w:val="0000FF"/>
                <w:sz w:val="40"/>
                <w:szCs w:val="40"/>
              </w:rPr>
              <w:t>👉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一次合購</w:t>
            </w:r>
            <w:r>
              <w:rPr>
                <w:rFonts w:eastAsia="標楷體" w:hAnsi="標楷體"/>
                <w:b/>
                <w:color w:val="0000FF"/>
                <w:sz w:val="40"/>
                <w:szCs w:val="40"/>
              </w:rPr>
              <w:t>6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組</w:t>
            </w:r>
            <w:r>
              <w:rPr>
                <w:rFonts w:eastAsia="標楷體" w:hAnsi="標楷體"/>
                <w:b/>
                <w:color w:val="0000FF"/>
                <w:sz w:val="40"/>
                <w:szCs w:val="40"/>
              </w:rPr>
              <w:t>(</w:t>
            </w:r>
            <w:r>
              <w:rPr>
                <w:rFonts w:eastAsia="標楷體" w:hAnsi="標楷體" w:hint="eastAsia"/>
                <w:b/>
                <w:color w:val="0000FF"/>
                <w:sz w:val="40"/>
                <w:szCs w:val="40"/>
              </w:rPr>
              <w:t>一箱</w:t>
            </w:r>
            <w:r>
              <w:rPr>
                <w:rFonts w:eastAsia="標楷體" w:hAnsi="標楷體"/>
                <w:b/>
                <w:color w:val="0000FF"/>
                <w:sz w:val="40"/>
                <w:szCs w:val="40"/>
              </w:rPr>
              <w:t>)</w:t>
            </w:r>
          </w:p>
          <w:p w:rsidR="001E6B7B" w:rsidRPr="000E1A03" w:rsidRDefault="001E6B7B" w:rsidP="005C1B03">
            <w:pPr>
              <w:spacing w:line="276" w:lineRule="auto"/>
              <w:ind w:firstLineChars="100" w:firstLine="561"/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>
              <w:rPr>
                <w:rFonts w:eastAsia="標楷體" w:hAnsi="標楷體" w:hint="eastAsia"/>
                <w:b/>
                <w:color w:val="0000FF"/>
                <w:sz w:val="56"/>
                <w:szCs w:val="56"/>
              </w:rPr>
              <w:t xml:space="preserve">　</w:t>
            </w:r>
            <w:r w:rsidRPr="006A62B5">
              <w:rPr>
                <w:rFonts w:eastAsia="標楷體" w:hAnsi="標楷體" w:hint="eastAsia"/>
                <w:b/>
                <w:color w:val="0000FF"/>
                <w:sz w:val="56"/>
                <w:szCs w:val="56"/>
              </w:rPr>
              <w:t>每組只要</w:t>
            </w:r>
            <w:r w:rsidRPr="00C036C0">
              <w:rPr>
                <w:rFonts w:eastAsia="標楷體" w:hAnsi="標楷體"/>
                <w:b/>
                <w:i/>
                <w:color w:val="FF0000"/>
                <w:sz w:val="56"/>
                <w:szCs w:val="56"/>
                <w:u w:val="single"/>
              </w:rPr>
              <w:t>990</w:t>
            </w:r>
            <w:r w:rsidRPr="006A62B5">
              <w:rPr>
                <w:rFonts w:eastAsia="標楷體" w:hAnsi="標楷體" w:hint="eastAsia"/>
                <w:b/>
                <w:color w:val="0000FF"/>
                <w:sz w:val="56"/>
                <w:szCs w:val="56"/>
              </w:rPr>
              <w:t>元</w:t>
            </w:r>
          </w:p>
        </w:tc>
      </w:tr>
    </w:tbl>
    <w:p w:rsidR="001E6B7B" w:rsidRPr="000903ED" w:rsidRDefault="001E6B7B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1E6B7B" w:rsidRPr="00183253" w:rsidRDefault="001E6B7B" w:rsidP="000875B9">
      <w:pPr>
        <w:tabs>
          <w:tab w:val="left" w:pos="12120"/>
        </w:tabs>
        <w:spacing w:line="276" w:lineRule="auto"/>
        <w:ind w:leftChars="-59" w:left="-123" w:rightChars="-114" w:right="-274" w:hangingChars="24" w:hanging="19"/>
        <w:rPr>
          <w:rFonts w:ascii="新細明體"/>
          <w:b/>
          <w:color w:val="0000FF"/>
          <w:sz w:val="8"/>
          <w:szCs w:val="8"/>
        </w:rPr>
      </w:pPr>
    </w:p>
    <w:sectPr w:rsidR="001E6B7B" w:rsidRPr="00183253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7B" w:rsidRDefault="001E6B7B" w:rsidP="00B96F7E">
      <w:r>
        <w:separator/>
      </w:r>
    </w:p>
  </w:endnote>
  <w:endnote w:type="continuationSeparator" w:id="0">
    <w:p w:rsidR="001E6B7B" w:rsidRDefault="001E6B7B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egoe UI Symbol">
    <w:altName w:val="New Guli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7B" w:rsidRDefault="001E6B7B" w:rsidP="00B96F7E">
      <w:r>
        <w:separator/>
      </w:r>
    </w:p>
  </w:footnote>
  <w:footnote w:type="continuationSeparator" w:id="0">
    <w:p w:rsidR="001E6B7B" w:rsidRDefault="001E6B7B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28352A3"/>
    <w:multiLevelType w:val="hybridMultilevel"/>
    <w:tmpl w:val="7AC07FBC"/>
    <w:lvl w:ilvl="0" w:tplc="AD60C27A">
      <w:numFmt w:val="bullet"/>
      <w:lvlText w:val="★"/>
      <w:lvlJc w:val="left"/>
      <w:pPr>
        <w:tabs>
          <w:tab w:val="num" w:pos="288"/>
        </w:tabs>
        <w:ind w:left="288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88"/>
        </w:tabs>
        <w:ind w:left="8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8"/>
        </w:tabs>
        <w:ind w:left="13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8"/>
        </w:tabs>
        <w:ind w:left="18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28"/>
        </w:tabs>
        <w:ind w:left="23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8"/>
        </w:tabs>
        <w:ind w:left="28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8"/>
        </w:tabs>
        <w:ind w:left="32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68"/>
        </w:tabs>
        <w:ind w:left="37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48"/>
        </w:tabs>
        <w:ind w:left="4248" w:hanging="480"/>
      </w:pPr>
      <w:rPr>
        <w:rFonts w:ascii="Wingdings" w:hAnsi="Wingdings" w:hint="default"/>
      </w:rPr>
    </w:lvl>
  </w:abstractNum>
  <w:abstractNum w:abstractNumId="3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7E6263A"/>
    <w:multiLevelType w:val="hybridMultilevel"/>
    <w:tmpl w:val="B1941F9A"/>
    <w:lvl w:ilvl="0" w:tplc="A468A878">
      <w:start w:val="1"/>
      <w:numFmt w:val="decimal"/>
      <w:lvlText w:val="%1."/>
      <w:lvlJc w:val="left"/>
      <w:pPr>
        <w:ind w:left="500" w:hanging="360"/>
      </w:pPr>
      <w:rPr>
        <w:rFonts w:hAnsi="Arial" w:cs="Times New Roman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1178A"/>
    <w:rsid w:val="00011D7D"/>
    <w:rsid w:val="00017AA1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4B13"/>
    <w:rsid w:val="00054BF0"/>
    <w:rsid w:val="00055840"/>
    <w:rsid w:val="00056529"/>
    <w:rsid w:val="00067485"/>
    <w:rsid w:val="00070795"/>
    <w:rsid w:val="000720BB"/>
    <w:rsid w:val="00075A98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5B9"/>
    <w:rsid w:val="00087D73"/>
    <w:rsid w:val="00087F4E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C0387"/>
    <w:rsid w:val="000C1312"/>
    <w:rsid w:val="000C32F1"/>
    <w:rsid w:val="000C3FB6"/>
    <w:rsid w:val="000C5D1B"/>
    <w:rsid w:val="000D14A3"/>
    <w:rsid w:val="000D27AA"/>
    <w:rsid w:val="000D3211"/>
    <w:rsid w:val="000D3986"/>
    <w:rsid w:val="000D4993"/>
    <w:rsid w:val="000D53A3"/>
    <w:rsid w:val="000D68F5"/>
    <w:rsid w:val="000D73B4"/>
    <w:rsid w:val="000E0D23"/>
    <w:rsid w:val="000E1A03"/>
    <w:rsid w:val="000E1E28"/>
    <w:rsid w:val="000E387D"/>
    <w:rsid w:val="000E73E1"/>
    <w:rsid w:val="000F0FE8"/>
    <w:rsid w:val="00102EA8"/>
    <w:rsid w:val="00104BB1"/>
    <w:rsid w:val="00104BB3"/>
    <w:rsid w:val="00105ED9"/>
    <w:rsid w:val="001076F6"/>
    <w:rsid w:val="001078CE"/>
    <w:rsid w:val="0011055A"/>
    <w:rsid w:val="00112909"/>
    <w:rsid w:val="001206A6"/>
    <w:rsid w:val="0012152A"/>
    <w:rsid w:val="00127990"/>
    <w:rsid w:val="00134E5B"/>
    <w:rsid w:val="00140AA5"/>
    <w:rsid w:val="00141318"/>
    <w:rsid w:val="00141C90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5F09"/>
    <w:rsid w:val="0015669D"/>
    <w:rsid w:val="00162301"/>
    <w:rsid w:val="0016373B"/>
    <w:rsid w:val="001651A8"/>
    <w:rsid w:val="00170AC2"/>
    <w:rsid w:val="00171EAA"/>
    <w:rsid w:val="00174CDE"/>
    <w:rsid w:val="0017514E"/>
    <w:rsid w:val="001758D5"/>
    <w:rsid w:val="00182CB2"/>
    <w:rsid w:val="00183253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054"/>
    <w:rsid w:val="001E666F"/>
    <w:rsid w:val="001E6B7B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1655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28BC"/>
    <w:rsid w:val="002A3A88"/>
    <w:rsid w:val="002A5DDA"/>
    <w:rsid w:val="002A6737"/>
    <w:rsid w:val="002B14EE"/>
    <w:rsid w:val="002B1FA2"/>
    <w:rsid w:val="002B27F2"/>
    <w:rsid w:val="002B41C9"/>
    <w:rsid w:val="002B52A4"/>
    <w:rsid w:val="002B5E49"/>
    <w:rsid w:val="002B7865"/>
    <w:rsid w:val="002C2780"/>
    <w:rsid w:val="002C32A0"/>
    <w:rsid w:val="002C58A3"/>
    <w:rsid w:val="002C7F1F"/>
    <w:rsid w:val="002D2758"/>
    <w:rsid w:val="002D4EC4"/>
    <w:rsid w:val="002D642D"/>
    <w:rsid w:val="002D72C5"/>
    <w:rsid w:val="002D7A6E"/>
    <w:rsid w:val="002E0212"/>
    <w:rsid w:val="002E748D"/>
    <w:rsid w:val="002E7555"/>
    <w:rsid w:val="002E7CC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5E53"/>
    <w:rsid w:val="00315ED7"/>
    <w:rsid w:val="0031622F"/>
    <w:rsid w:val="00317AC3"/>
    <w:rsid w:val="00322175"/>
    <w:rsid w:val="00323EA9"/>
    <w:rsid w:val="00324273"/>
    <w:rsid w:val="0032437F"/>
    <w:rsid w:val="00324C83"/>
    <w:rsid w:val="00332175"/>
    <w:rsid w:val="00335D3B"/>
    <w:rsid w:val="0033628B"/>
    <w:rsid w:val="003362CF"/>
    <w:rsid w:val="00337E99"/>
    <w:rsid w:val="00342294"/>
    <w:rsid w:val="0034399C"/>
    <w:rsid w:val="00343D7D"/>
    <w:rsid w:val="00347328"/>
    <w:rsid w:val="00351BB6"/>
    <w:rsid w:val="00354893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0C0E"/>
    <w:rsid w:val="003A1297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C700B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3F7998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4BAA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F0BB0"/>
    <w:rsid w:val="004F18D7"/>
    <w:rsid w:val="004F2086"/>
    <w:rsid w:val="004F336F"/>
    <w:rsid w:val="004F5AC5"/>
    <w:rsid w:val="004F7F0A"/>
    <w:rsid w:val="00504B56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3A93"/>
    <w:rsid w:val="00537ADA"/>
    <w:rsid w:val="00542741"/>
    <w:rsid w:val="005433C1"/>
    <w:rsid w:val="0054703A"/>
    <w:rsid w:val="00547EDB"/>
    <w:rsid w:val="0055177F"/>
    <w:rsid w:val="0055204E"/>
    <w:rsid w:val="00552D6D"/>
    <w:rsid w:val="00552E4D"/>
    <w:rsid w:val="00553C61"/>
    <w:rsid w:val="00555B20"/>
    <w:rsid w:val="005572D2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1B03"/>
    <w:rsid w:val="005C490E"/>
    <w:rsid w:val="005D065C"/>
    <w:rsid w:val="005D25AA"/>
    <w:rsid w:val="005D2938"/>
    <w:rsid w:val="005D2BA7"/>
    <w:rsid w:val="005E23D8"/>
    <w:rsid w:val="005E36E9"/>
    <w:rsid w:val="005E4410"/>
    <w:rsid w:val="005F1A7A"/>
    <w:rsid w:val="005F38F5"/>
    <w:rsid w:val="005F427E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66C42"/>
    <w:rsid w:val="00670856"/>
    <w:rsid w:val="00675CC9"/>
    <w:rsid w:val="00676FB7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62B5"/>
    <w:rsid w:val="006A73C8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D7D47"/>
    <w:rsid w:val="006E18C2"/>
    <w:rsid w:val="006E26A0"/>
    <w:rsid w:val="006E3B61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304BD"/>
    <w:rsid w:val="007314B3"/>
    <w:rsid w:val="0073422A"/>
    <w:rsid w:val="00735E70"/>
    <w:rsid w:val="00740119"/>
    <w:rsid w:val="0074092C"/>
    <w:rsid w:val="00743A05"/>
    <w:rsid w:val="00750720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13D4"/>
    <w:rsid w:val="00775832"/>
    <w:rsid w:val="00776D16"/>
    <w:rsid w:val="00781134"/>
    <w:rsid w:val="00781AAF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20B6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6A07"/>
    <w:rsid w:val="008178AC"/>
    <w:rsid w:val="00824B9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322C"/>
    <w:rsid w:val="00854563"/>
    <w:rsid w:val="0085520B"/>
    <w:rsid w:val="0085557D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030A"/>
    <w:rsid w:val="00893834"/>
    <w:rsid w:val="00894713"/>
    <w:rsid w:val="00894F94"/>
    <w:rsid w:val="008A4C5A"/>
    <w:rsid w:val="008A6ED7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A15"/>
    <w:rsid w:val="008D55BC"/>
    <w:rsid w:val="008D68A8"/>
    <w:rsid w:val="008D75E7"/>
    <w:rsid w:val="008D76D5"/>
    <w:rsid w:val="008E06BB"/>
    <w:rsid w:val="008F1621"/>
    <w:rsid w:val="008F7BBF"/>
    <w:rsid w:val="00900862"/>
    <w:rsid w:val="00900C1A"/>
    <w:rsid w:val="00902A22"/>
    <w:rsid w:val="00902A9A"/>
    <w:rsid w:val="00904208"/>
    <w:rsid w:val="00906D59"/>
    <w:rsid w:val="0090741F"/>
    <w:rsid w:val="0091065C"/>
    <w:rsid w:val="009137A7"/>
    <w:rsid w:val="00915E93"/>
    <w:rsid w:val="00921A9D"/>
    <w:rsid w:val="00924E1F"/>
    <w:rsid w:val="00927036"/>
    <w:rsid w:val="00927B25"/>
    <w:rsid w:val="009327A4"/>
    <w:rsid w:val="00932D7A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B5C"/>
    <w:rsid w:val="00963E2C"/>
    <w:rsid w:val="009654A7"/>
    <w:rsid w:val="009657C2"/>
    <w:rsid w:val="00965D01"/>
    <w:rsid w:val="00971131"/>
    <w:rsid w:val="00972A2A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4ECB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4891"/>
    <w:rsid w:val="00A250B8"/>
    <w:rsid w:val="00A27CD9"/>
    <w:rsid w:val="00A33354"/>
    <w:rsid w:val="00A33A07"/>
    <w:rsid w:val="00A35149"/>
    <w:rsid w:val="00A42857"/>
    <w:rsid w:val="00A43C1C"/>
    <w:rsid w:val="00A44973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4548"/>
    <w:rsid w:val="00A860B7"/>
    <w:rsid w:val="00A86ABC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F2A"/>
    <w:rsid w:val="00AB38BF"/>
    <w:rsid w:val="00AB6065"/>
    <w:rsid w:val="00AC29E3"/>
    <w:rsid w:val="00AC3778"/>
    <w:rsid w:val="00AC3992"/>
    <w:rsid w:val="00AC5DF9"/>
    <w:rsid w:val="00AC79D3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6DE"/>
    <w:rsid w:val="00B14BCC"/>
    <w:rsid w:val="00B14DC8"/>
    <w:rsid w:val="00B17C8B"/>
    <w:rsid w:val="00B20C77"/>
    <w:rsid w:val="00B302F9"/>
    <w:rsid w:val="00B30FA8"/>
    <w:rsid w:val="00B328B1"/>
    <w:rsid w:val="00B339E5"/>
    <w:rsid w:val="00B35502"/>
    <w:rsid w:val="00B4210A"/>
    <w:rsid w:val="00B42362"/>
    <w:rsid w:val="00B424DD"/>
    <w:rsid w:val="00B425D8"/>
    <w:rsid w:val="00B462D3"/>
    <w:rsid w:val="00B47E1D"/>
    <w:rsid w:val="00B510DC"/>
    <w:rsid w:val="00B51F25"/>
    <w:rsid w:val="00B52BB0"/>
    <w:rsid w:val="00B52D20"/>
    <w:rsid w:val="00B60CD9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026"/>
    <w:rsid w:val="00BA2226"/>
    <w:rsid w:val="00BA397B"/>
    <w:rsid w:val="00BA4A6F"/>
    <w:rsid w:val="00BA6674"/>
    <w:rsid w:val="00BA7794"/>
    <w:rsid w:val="00BB3C5F"/>
    <w:rsid w:val="00BB4428"/>
    <w:rsid w:val="00BB65BC"/>
    <w:rsid w:val="00BC19E2"/>
    <w:rsid w:val="00BC3952"/>
    <w:rsid w:val="00BC5E0A"/>
    <w:rsid w:val="00BD33E2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29F5"/>
    <w:rsid w:val="00BF6F0B"/>
    <w:rsid w:val="00C004D0"/>
    <w:rsid w:val="00C02075"/>
    <w:rsid w:val="00C036C0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46C11"/>
    <w:rsid w:val="00C511B9"/>
    <w:rsid w:val="00C51681"/>
    <w:rsid w:val="00C51A3C"/>
    <w:rsid w:val="00C546CA"/>
    <w:rsid w:val="00C5544B"/>
    <w:rsid w:val="00C567F8"/>
    <w:rsid w:val="00C62A35"/>
    <w:rsid w:val="00C64A11"/>
    <w:rsid w:val="00C702C7"/>
    <w:rsid w:val="00C71312"/>
    <w:rsid w:val="00C74602"/>
    <w:rsid w:val="00C755A2"/>
    <w:rsid w:val="00C76106"/>
    <w:rsid w:val="00C76B12"/>
    <w:rsid w:val="00C81B37"/>
    <w:rsid w:val="00C84872"/>
    <w:rsid w:val="00C85EF1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680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E785B"/>
    <w:rsid w:val="00CF0A09"/>
    <w:rsid w:val="00CF48E9"/>
    <w:rsid w:val="00CF4B9F"/>
    <w:rsid w:val="00CF5B13"/>
    <w:rsid w:val="00D01D7F"/>
    <w:rsid w:val="00D03F48"/>
    <w:rsid w:val="00D05916"/>
    <w:rsid w:val="00D07410"/>
    <w:rsid w:val="00D112A3"/>
    <w:rsid w:val="00D16244"/>
    <w:rsid w:val="00D1777A"/>
    <w:rsid w:val="00D177C3"/>
    <w:rsid w:val="00D2059F"/>
    <w:rsid w:val="00D2125B"/>
    <w:rsid w:val="00D272F8"/>
    <w:rsid w:val="00D30C5B"/>
    <w:rsid w:val="00D333A8"/>
    <w:rsid w:val="00D3426F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28EA"/>
    <w:rsid w:val="00D83086"/>
    <w:rsid w:val="00D84E04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0338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00C2"/>
    <w:rsid w:val="00E4165A"/>
    <w:rsid w:val="00E43A5D"/>
    <w:rsid w:val="00E46CD9"/>
    <w:rsid w:val="00E4782B"/>
    <w:rsid w:val="00E50211"/>
    <w:rsid w:val="00E50EFB"/>
    <w:rsid w:val="00E50F74"/>
    <w:rsid w:val="00E5228E"/>
    <w:rsid w:val="00E52AA3"/>
    <w:rsid w:val="00E53429"/>
    <w:rsid w:val="00E54168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0F42"/>
    <w:rsid w:val="00EA1746"/>
    <w:rsid w:val="00EA187C"/>
    <w:rsid w:val="00EA20BA"/>
    <w:rsid w:val="00EA2D44"/>
    <w:rsid w:val="00EA4B4B"/>
    <w:rsid w:val="00EB1A67"/>
    <w:rsid w:val="00EB5749"/>
    <w:rsid w:val="00EB7E20"/>
    <w:rsid w:val="00EC3C50"/>
    <w:rsid w:val="00EC676A"/>
    <w:rsid w:val="00ED070E"/>
    <w:rsid w:val="00ED0BE8"/>
    <w:rsid w:val="00ED155D"/>
    <w:rsid w:val="00EE04F7"/>
    <w:rsid w:val="00EE4EE0"/>
    <w:rsid w:val="00EE7960"/>
    <w:rsid w:val="00EF14E9"/>
    <w:rsid w:val="00EF1C10"/>
    <w:rsid w:val="00EF2996"/>
    <w:rsid w:val="00EF564D"/>
    <w:rsid w:val="00EF6B9C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05DF"/>
    <w:rsid w:val="00F5149D"/>
    <w:rsid w:val="00F5184E"/>
    <w:rsid w:val="00F52667"/>
    <w:rsid w:val="00F53F5C"/>
    <w:rsid w:val="00F54479"/>
    <w:rsid w:val="00F54749"/>
    <w:rsid w:val="00F607F6"/>
    <w:rsid w:val="00F63AB8"/>
    <w:rsid w:val="00F65801"/>
    <w:rsid w:val="00F65929"/>
    <w:rsid w:val="00F70082"/>
    <w:rsid w:val="00F73FB7"/>
    <w:rsid w:val="00F75774"/>
    <w:rsid w:val="00F76161"/>
    <w:rsid w:val="00F76541"/>
    <w:rsid w:val="00F83D40"/>
    <w:rsid w:val="00F84500"/>
    <w:rsid w:val="00F91060"/>
    <w:rsid w:val="00F91813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141</Words>
  <Characters>805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5</cp:revision>
  <cp:lastPrinted>2019-04-22T03:46:00Z</cp:lastPrinted>
  <dcterms:created xsi:type="dcterms:W3CDTF">2019-04-17T08:49:00Z</dcterms:created>
  <dcterms:modified xsi:type="dcterms:W3CDTF">2019-04-22T07:07:00Z</dcterms:modified>
</cp:coreProperties>
</file>