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71" w:rsidRPr="007A4281" w:rsidRDefault="00BD5271" w:rsidP="007A4281">
      <w:pPr>
        <w:ind w:rightChars="120" w:right="288"/>
        <w:jc w:val="both"/>
        <w:rPr>
          <w:rFonts w:ascii="新細明體" w:cs="新細明體"/>
          <w:b/>
          <w:color w:val="000080"/>
          <w:kern w:val="0"/>
          <w:sz w:val="64"/>
          <w:szCs w:val="6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9.5pt;margin-top:19.6pt;width:192.55pt;height:21.25pt;z-index:251654656" fillcolor="#002060" strokecolor="#002060">
            <v:shadow color="#868686"/>
            <v:textpath style="font-family:&quot;新細明體&quot;;v-text-reverse:t;v-text-kern:t" trim="t" fitpath="t" string="＊保鮮食物 電鍋料理＊&#10;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6" o:spid="_x0000_s1027" type="#_x0000_t75" alt="LOGO-小" style="position:absolute;left:0;text-align:left;margin-left:2.75pt;margin-top:8.05pt;width:107.15pt;height:40.5pt;z-index:251655680;visibility:visible">
            <v:imagedata r:id="rId7" o:title=""/>
          </v:shape>
        </w:pict>
      </w: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8" type="#_x0000_t161" style="position:absolute;left:0;text-align:left;margin-left:358.8pt;margin-top:-11.4pt;width:187.85pt;height:34.7pt;z-index:251653632" adj=",10800" fillcolor="#0cf" stroked="f">
            <v:fill color2="blue" rotate="t" focusposition=".5,.5" focussize="" focus="100%" type="gradient"/>
            <v:shadow on="t" color="silver" opacity="52429f"/>
            <v:textpath style="font-family:&quot;標楷體&quot;;font-weight:bold;v-text-reverse:t;v-text-kern:t" trim="t" fitpath="t" string="福利活動快訊"/>
          </v:shape>
        </w:pict>
      </w:r>
      <w:r>
        <w:rPr>
          <w:rFonts w:ascii="新細明體" w:hAnsi="新細明體" w:cs="新細明體"/>
          <w:b/>
          <w:color w:val="000080"/>
          <w:kern w:val="0"/>
          <w:sz w:val="16"/>
          <w:szCs w:val="16"/>
        </w:rPr>
        <w:t xml:space="preserve">    </w:t>
      </w:r>
      <w:r w:rsidRPr="0061250F">
        <w:rPr>
          <w:rFonts w:ascii="新細明體" w:hAnsi="新細明體" w:cs="新細明體"/>
          <w:b/>
          <w:color w:val="000080"/>
          <w:kern w:val="0"/>
          <w:sz w:val="16"/>
          <w:szCs w:val="16"/>
        </w:rPr>
        <w:t xml:space="preserve"> </w:t>
      </w:r>
      <w:bookmarkStart w:id="0" w:name="_GoBack"/>
      <w:bookmarkEnd w:id="0"/>
    </w:p>
    <w:p w:rsidR="00BD5271" w:rsidRPr="002A28BC" w:rsidRDefault="00BD5271" w:rsidP="002A28BC">
      <w:pPr>
        <w:rPr>
          <w:rFonts w:ascii="微軟正黑體" w:eastAsia="微軟正黑體" w:hAnsi="微軟正黑體" w:cs="細明體"/>
          <w:b/>
          <w:color w:val="FF0000"/>
          <w:sz w:val="12"/>
          <w:szCs w:val="12"/>
        </w:rPr>
      </w:pPr>
      <w:r w:rsidRPr="0061250F">
        <w:rPr>
          <w:rFonts w:ascii="新細明體" w:hAnsi="新細明體" w:cs="新細明體"/>
          <w:b/>
          <w:color w:val="000080"/>
          <w:kern w:val="0"/>
          <w:sz w:val="16"/>
          <w:szCs w:val="16"/>
        </w:rPr>
        <w:t xml:space="preserve">     </w:t>
      </w:r>
      <w:r w:rsidRPr="0061250F">
        <w:rPr>
          <w:rFonts w:ascii="微軟正黑體" w:eastAsia="微軟正黑體" w:hAnsi="微軟正黑體" w:cs="新細明體"/>
          <w:b/>
          <w:color w:val="000080"/>
          <w:kern w:val="0"/>
          <w:sz w:val="16"/>
          <w:szCs w:val="16"/>
        </w:rPr>
        <w:t xml:space="preserve">         </w:t>
      </w:r>
      <w:r w:rsidRPr="008809FD">
        <w:rPr>
          <w:rFonts w:ascii="微軟正黑體" w:eastAsia="微軟正黑體" w:hAnsi="微軟正黑體" w:cs="新細明體"/>
          <w:b/>
          <w:color w:val="000080"/>
          <w:kern w:val="0"/>
          <w:sz w:val="12"/>
          <w:szCs w:val="12"/>
        </w:rPr>
        <w:t xml:space="preserve">                                                                                                                                                  </w:t>
      </w:r>
    </w:p>
    <w:p w:rsidR="00BD5271" w:rsidRDefault="00BD5271" w:rsidP="004D0A68">
      <w:pPr>
        <w:ind w:rightChars="120" w:right="288"/>
        <w:jc w:val="center"/>
        <w:rPr>
          <w:rFonts w:ascii="新細明體" w:cs="新細明體"/>
          <w:b/>
          <w:color w:val="0070C0"/>
          <w:kern w:val="0"/>
          <w:sz w:val="64"/>
          <w:szCs w:val="64"/>
          <w:u w:val="single"/>
        </w:rPr>
      </w:pPr>
      <w:r w:rsidRPr="001E6054">
        <w:rPr>
          <w:rFonts w:ascii="新細明體" w:hAnsi="新細明體" w:cs="新細明體"/>
          <w:b/>
          <w:kern w:val="0"/>
          <w:sz w:val="64"/>
          <w:szCs w:val="64"/>
          <w:u w:val="single"/>
        </w:rPr>
        <w:t>304</w:t>
      </w:r>
      <w:r w:rsidRPr="001E6054">
        <w:rPr>
          <w:rFonts w:ascii="新細明體" w:hAnsi="新細明體" w:cs="新細明體" w:hint="eastAsia"/>
          <w:b/>
          <w:kern w:val="0"/>
          <w:sz w:val="64"/>
          <w:szCs w:val="64"/>
          <w:u w:val="single"/>
        </w:rPr>
        <w:t>不鏽鋼</w:t>
      </w:r>
      <w:r w:rsidRPr="001E6054">
        <w:rPr>
          <w:rFonts w:ascii="新細明體" w:hAnsi="新細明體" w:cs="新細明體" w:hint="eastAsia"/>
          <w:b/>
          <w:color w:val="F56C2F"/>
          <w:kern w:val="0"/>
          <w:sz w:val="64"/>
          <w:szCs w:val="64"/>
          <w:u w:val="single"/>
        </w:rPr>
        <w:t>密封保鮮盒</w:t>
      </w:r>
      <w:r w:rsidRPr="001E6054">
        <w:rPr>
          <w:rFonts w:ascii="新細明體" w:hAnsi="新細明體" w:cs="新細明體"/>
          <w:b/>
          <w:color w:val="FF0000"/>
          <w:kern w:val="0"/>
          <w:sz w:val="64"/>
          <w:szCs w:val="64"/>
          <w:u w:val="single"/>
        </w:rPr>
        <w:t>12</w:t>
      </w:r>
      <w:r w:rsidRPr="001E6054">
        <w:rPr>
          <w:rFonts w:ascii="新細明體" w:hAnsi="新細明體" w:cs="新細明體" w:hint="eastAsia"/>
          <w:b/>
          <w:color w:val="FF0000"/>
          <w:kern w:val="0"/>
          <w:sz w:val="64"/>
          <w:szCs w:val="64"/>
          <w:u w:val="single"/>
        </w:rPr>
        <w:t>件組</w:t>
      </w:r>
    </w:p>
    <w:p w:rsidR="00BD5271" w:rsidRPr="000965A5" w:rsidRDefault="00BD5271" w:rsidP="004D0A68">
      <w:pPr>
        <w:ind w:rightChars="120" w:right="288"/>
        <w:jc w:val="center"/>
        <w:rPr>
          <w:rFonts w:ascii="新細明體" w:cs="新細明體"/>
          <w:b/>
          <w:color w:val="0070C0"/>
          <w:kern w:val="0"/>
          <w:sz w:val="4"/>
          <w:szCs w:val="4"/>
          <w:u w:val="single"/>
        </w:rPr>
      </w:pPr>
    </w:p>
    <w:p w:rsidR="00BD5271" w:rsidRPr="00801135" w:rsidRDefault="00BD5271" w:rsidP="00EB7E20">
      <w:pPr>
        <w:ind w:rightChars="120" w:right="288"/>
        <w:rPr>
          <w:rFonts w:ascii="標楷體" w:eastAsia="標楷體" w:hAnsi="標楷體" w:cs="新細明體"/>
          <w:b/>
          <w:color w:val="0070C0"/>
          <w:kern w:val="0"/>
          <w:sz w:val="8"/>
          <w:szCs w:val="8"/>
          <w:u w:val="single"/>
        </w:rPr>
      </w:pPr>
    </w:p>
    <w:p w:rsidR="00BD5271" w:rsidRDefault="00BD5271" w:rsidP="008F5A09">
      <w:pPr>
        <w:ind w:leftChars="-51" w:left="4" w:rightChars="-164" w:right="-394" w:hangingChars="37" w:hanging="126"/>
        <w:rPr>
          <w:rFonts w:ascii="標楷體" w:eastAsia="標楷體" w:hAnsi="標楷體" w:cs="細明體"/>
          <w:b/>
          <w:bCs/>
          <w:color w:val="7030A0"/>
          <w:sz w:val="42"/>
          <w:szCs w:val="42"/>
        </w:rPr>
      </w:pPr>
      <w:r>
        <w:rPr>
          <w:rFonts w:ascii="標楷體" w:eastAsia="標楷體" w:hAnsi="標楷體"/>
          <w:b/>
          <w:bCs/>
          <w:color w:val="333333"/>
          <w:sz w:val="34"/>
          <w:szCs w:val="34"/>
        </w:rPr>
        <w:t xml:space="preserve">          </w:t>
      </w:r>
      <w:r>
        <w:rPr>
          <w:rFonts w:ascii="新細明體" w:hAnsi="新細明體"/>
          <w:b/>
          <w:bCs/>
          <w:color w:val="E36C0A"/>
          <w:sz w:val="40"/>
          <w:szCs w:val="40"/>
        </w:rPr>
        <w:t xml:space="preserve">       </w:t>
      </w:r>
      <w:r w:rsidRPr="00C0686C">
        <w:rPr>
          <w:rFonts w:ascii="新細明體" w:hAnsi="新細明體"/>
          <w:b/>
          <w:bCs/>
          <w:color w:val="E36C0A"/>
          <w:sz w:val="4"/>
          <w:szCs w:val="4"/>
        </w:rPr>
        <w:t xml:space="preserve"> </w:t>
      </w:r>
      <w:r>
        <w:rPr>
          <w:noProof/>
        </w:rPr>
        <w:pict>
          <v:shape id="_x0000_s1029" type="#_x0000_t136" style="position:absolute;left:0;text-align:left;margin-left:11.9pt;margin-top:2.5pt;width:525.5pt;height:28.7pt;z-index:251656704;mso-position-horizontal-relative:text;mso-position-vertical-relative:text" fillcolor="#5f497a" strokecolor="#7030a0">
            <v:shadow color="#868686"/>
            <v:textpath style="font-family:&quot;標楷體&quot;;v-text-reverse:t;v-text-kern:t" trim="t" fitpath="t" string="年終大省組合 不鏽鋼保鮮盒平均一個不用110元"/>
          </v:shape>
        </w:pict>
      </w:r>
      <w:r>
        <w:rPr>
          <w:rFonts w:ascii="標楷體" w:eastAsia="標楷體" w:hAnsi="標楷體"/>
          <w:b/>
          <w:bCs/>
          <w:color w:val="002060"/>
          <w:sz w:val="40"/>
          <w:szCs w:val="40"/>
        </w:rPr>
        <w:t xml:space="preserve">         </w:t>
      </w:r>
      <w:r>
        <w:rPr>
          <w:rFonts w:ascii="標楷體" w:eastAsia="標楷體" w:hAnsi="標楷體" w:cs="細明體"/>
          <w:b/>
          <w:bCs/>
          <w:color w:val="7030A0"/>
          <w:sz w:val="42"/>
          <w:szCs w:val="42"/>
        </w:rPr>
        <w:t xml:space="preserve"> </w:t>
      </w:r>
    </w:p>
    <w:p w:rsidR="00BD5271" w:rsidRPr="004D0A68" w:rsidRDefault="00BD5271" w:rsidP="0022412F">
      <w:pPr>
        <w:spacing w:line="276" w:lineRule="auto"/>
        <w:ind w:leftChars="-51" w:left="-122" w:rightChars="-164" w:right="-394"/>
        <w:rPr>
          <w:rFonts w:ascii="標楷體" w:eastAsia="標楷體" w:hAnsi="標楷體" w:cs="細明體"/>
          <w:b/>
          <w:bCs/>
          <w:color w:val="7030A0"/>
          <w:sz w:val="16"/>
          <w:szCs w:val="16"/>
        </w:rPr>
      </w:pPr>
    </w:p>
    <w:p w:rsidR="00BD5271" w:rsidRDefault="00BD5271" w:rsidP="004D0A68">
      <w:pPr>
        <w:tabs>
          <w:tab w:val="left" w:pos="7405"/>
        </w:tabs>
        <w:jc w:val="center"/>
        <w:rPr>
          <w:rFonts w:ascii="細明體" w:eastAsia="細明體" w:hAnsi="標楷體"/>
          <w:b/>
          <w:color w:val="0000FF"/>
          <w:sz w:val="40"/>
          <w:szCs w:val="40"/>
        </w:rPr>
      </w:pPr>
      <w:r w:rsidRPr="008E3977">
        <w:rPr>
          <w:rFonts w:ascii="新細明體" w:hAnsi="新細明體" w:cs="細明體" w:hint="eastAsia"/>
          <w:b/>
          <w:bCs/>
          <w:color w:val="0000FF"/>
          <w:sz w:val="40"/>
          <w:szCs w:val="40"/>
        </w:rPr>
        <w:t>超強密封</w:t>
      </w:r>
      <w:r w:rsidRPr="008E3977">
        <w:rPr>
          <w:rFonts w:ascii="新細明體" w:hAnsi="新細明體" w:cs="細明體"/>
          <w:b/>
          <w:bCs/>
          <w:color w:val="0000FF"/>
          <w:sz w:val="40"/>
          <w:szCs w:val="40"/>
        </w:rPr>
        <w:t xml:space="preserve"> </w:t>
      </w:r>
      <w:r w:rsidRPr="008E3977">
        <w:rPr>
          <w:rFonts w:ascii="新細明體" w:hAnsi="新細明體" w:cs="細明體" w:hint="eastAsia"/>
          <w:b/>
          <w:bCs/>
          <w:color w:val="0000FF"/>
          <w:sz w:val="40"/>
          <w:szCs w:val="40"/>
        </w:rPr>
        <w:t>一盒多用</w:t>
      </w:r>
      <w:r w:rsidRPr="008E3977">
        <w:rPr>
          <w:rFonts w:ascii="新細明體" w:hAnsi="新細明體" w:cs="細明體"/>
          <w:b/>
          <w:bCs/>
          <w:color w:val="0000FF"/>
          <w:sz w:val="40"/>
          <w:szCs w:val="40"/>
        </w:rPr>
        <w:t xml:space="preserve"> </w:t>
      </w:r>
      <w:r w:rsidRPr="008E3977">
        <w:rPr>
          <w:rFonts w:ascii="新細明體" w:hAnsi="新細明體" w:cs="細明體" w:hint="eastAsia"/>
          <w:b/>
          <w:bCs/>
          <w:color w:val="0000FF"/>
          <w:sz w:val="40"/>
          <w:szCs w:val="40"/>
        </w:rPr>
        <w:t>環保健康</w:t>
      </w:r>
      <w:r w:rsidRPr="008E3977">
        <w:rPr>
          <w:rFonts w:ascii="新細明體" w:hAnsi="新細明體" w:cs="細明體"/>
          <w:b/>
          <w:bCs/>
          <w:color w:val="0000FF"/>
          <w:sz w:val="40"/>
          <w:szCs w:val="40"/>
        </w:rPr>
        <w:t xml:space="preserve"> </w:t>
      </w:r>
      <w:r w:rsidRPr="008E3977">
        <w:rPr>
          <w:rFonts w:ascii="新細明體" w:hAnsi="新細明體" w:cs="細明體" w:hint="eastAsia"/>
          <w:b/>
          <w:bCs/>
          <w:color w:val="0000FF"/>
          <w:sz w:val="40"/>
          <w:szCs w:val="40"/>
        </w:rPr>
        <w:t>極佳保鮮</w:t>
      </w:r>
      <w:r w:rsidRPr="008E3977">
        <w:rPr>
          <w:rFonts w:ascii="新細明體" w:hAnsi="新細明體" w:cs="細明體"/>
          <w:b/>
          <w:bCs/>
          <w:color w:val="0000FF"/>
          <w:sz w:val="40"/>
          <w:szCs w:val="40"/>
        </w:rPr>
        <w:t xml:space="preserve"> </w:t>
      </w:r>
      <w:r w:rsidRPr="008E3977">
        <w:rPr>
          <w:rFonts w:ascii="新細明體" w:hAnsi="新細明體" w:cs="細明體" w:hint="eastAsia"/>
          <w:b/>
          <w:bCs/>
          <w:color w:val="0000FF"/>
          <w:sz w:val="40"/>
          <w:szCs w:val="40"/>
        </w:rPr>
        <w:t>輕巧方便</w:t>
      </w:r>
      <w:r w:rsidRPr="008E3977">
        <w:rPr>
          <w:rFonts w:ascii="新細明體" w:hAnsi="新細明體" w:cs="細明體"/>
          <w:b/>
          <w:bCs/>
          <w:color w:val="0000FF"/>
          <w:sz w:val="40"/>
          <w:szCs w:val="40"/>
        </w:rPr>
        <w:t xml:space="preserve"> </w:t>
      </w:r>
      <w:r w:rsidRPr="008E3977">
        <w:rPr>
          <w:rFonts w:ascii="新細明體" w:hAnsi="新細明體" w:cs="細明體" w:hint="eastAsia"/>
          <w:b/>
          <w:bCs/>
          <w:color w:val="0000FF"/>
          <w:sz w:val="40"/>
          <w:szCs w:val="40"/>
        </w:rPr>
        <w:t>簡單攜帶</w:t>
      </w:r>
    </w:p>
    <w:p w:rsidR="00BD5271" w:rsidRPr="008F5A09" w:rsidRDefault="00BD5271" w:rsidP="004D0A68">
      <w:pPr>
        <w:tabs>
          <w:tab w:val="left" w:pos="7405"/>
        </w:tabs>
        <w:jc w:val="center"/>
        <w:rPr>
          <w:rFonts w:ascii="細明體" w:eastAsia="細明體" w:hAnsi="標楷體"/>
          <w:b/>
          <w:color w:val="0000FF"/>
          <w:sz w:val="8"/>
          <w:szCs w:val="8"/>
        </w:rPr>
      </w:pPr>
    </w:p>
    <w:p w:rsidR="00BD5271" w:rsidRDefault="00BD5271" w:rsidP="009059E5">
      <w:pPr>
        <w:ind w:leftChars="-68" w:left="-107" w:right="-395" w:hangingChars="14" w:hanging="56"/>
        <w:jc w:val="center"/>
        <w:rPr>
          <w:rFonts w:ascii="標楷體" w:eastAsia="標楷體" w:hAnsi="標楷體" w:cs="細明體"/>
          <w:b/>
          <w:color w:val="002060"/>
          <w:sz w:val="32"/>
          <w:szCs w:val="32"/>
        </w:rPr>
      </w:pPr>
      <w:r w:rsidRPr="009059E5">
        <w:rPr>
          <w:rFonts w:ascii="新細明體" w:hAnsi="新細明體" w:hint="eastAsia"/>
          <w:b/>
          <w:color w:val="000000"/>
          <w:sz w:val="40"/>
          <w:szCs w:val="40"/>
          <w:u w:val="single"/>
        </w:rPr>
        <w:t>核研所</w:t>
      </w:r>
      <w:r>
        <w:rPr>
          <w:rFonts w:ascii="新細明體" w:hAnsi="新細明體"/>
          <w:b/>
          <w:color w:val="000000"/>
          <w:sz w:val="40"/>
          <w:szCs w:val="40"/>
          <w:u w:val="single"/>
        </w:rPr>
        <w:t xml:space="preserve"> </w:t>
      </w:r>
      <w:r w:rsidRPr="000D3211">
        <w:rPr>
          <w:rFonts w:ascii="標楷體" w:eastAsia="標楷體" w:hAnsi="標楷體" w:hint="eastAsia"/>
          <w:b/>
          <w:color w:val="0000FF"/>
          <w:sz w:val="40"/>
          <w:szCs w:val="40"/>
          <w:u w:val="single"/>
        </w:rPr>
        <w:t>同仁</w:t>
      </w:r>
      <w:r w:rsidRPr="009336B5">
        <w:rPr>
          <w:rFonts w:ascii="標楷體" w:eastAsia="標楷體" w:hAnsi="標楷體"/>
          <w:b/>
          <w:color w:val="0000FF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獨享優惠至：</w:t>
      </w:r>
      <w:r w:rsidRPr="003F22C0">
        <w:rPr>
          <w:b/>
          <w:i/>
          <w:color w:val="000000"/>
          <w:sz w:val="36"/>
          <w:szCs w:val="36"/>
        </w:rPr>
        <w:t>10</w:t>
      </w:r>
      <w:r>
        <w:rPr>
          <w:b/>
          <w:i/>
          <w:color w:val="000000"/>
          <w:sz w:val="36"/>
          <w:szCs w:val="36"/>
        </w:rPr>
        <w:t>8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年</w:t>
      </w:r>
      <w:r w:rsidRPr="003F22C0">
        <w:rPr>
          <w:b/>
          <w:i/>
          <w:color w:val="000000"/>
          <w:sz w:val="36"/>
          <w:szCs w:val="36"/>
        </w:rPr>
        <w:t xml:space="preserve">2 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月</w:t>
      </w:r>
      <w:r>
        <w:rPr>
          <w:b/>
          <w:i/>
          <w:color w:val="000000"/>
          <w:sz w:val="36"/>
          <w:szCs w:val="36"/>
        </w:rPr>
        <w:t>28</w:t>
      </w:r>
      <w:r w:rsidRPr="003F22C0">
        <w:rPr>
          <w:rFonts w:ascii="標楷體" w:eastAsia="標楷體" w:hAnsi="標楷體" w:hint="eastAsia"/>
          <w:b/>
          <w:color w:val="FF0000"/>
          <w:sz w:val="36"/>
          <w:szCs w:val="36"/>
        </w:rPr>
        <w:t>日</w:t>
      </w:r>
    </w:p>
    <w:p w:rsidR="00BD5271" w:rsidRPr="004D0A68" w:rsidRDefault="00BD5271" w:rsidP="004D0A68">
      <w:pPr>
        <w:ind w:right="-395"/>
        <w:rPr>
          <w:rFonts w:ascii="標楷體" w:eastAsia="標楷體" w:hAnsi="標楷體" w:cs="細明體"/>
          <w:b/>
          <w:color w:val="002060"/>
          <w:sz w:val="32"/>
          <w:szCs w:val="32"/>
        </w:rPr>
      </w:pPr>
      <w:r>
        <w:rPr>
          <w:noProof/>
        </w:rPr>
        <w:pict>
          <v:shape id="_x0000_s1030" type="#_x0000_t136" style="position:absolute;margin-left:11.9pt;margin-top:12.85pt;width:84.15pt;height:18pt;z-index:251661824" fillcolor="#002060" strokecolor="#002060">
            <v:shadow color="#868686"/>
            <v:textpath style="font-family:&quot;新細明體&quot;;v-text-reverse:t;v-text-kern:t" trim="t" fitpath="t" string="市價3960元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8" o:spid="_x0000_s1031" type="#_x0000_t202" style="position:absolute;margin-left:4.5pt;margin-top:3.65pt;width:546.05pt;height:183.7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" strokecolor="#4f81bd" strokeweight="2pt">
            <v:textbox inset="11.25pt,1.5pt,3.75pt,3.75pt">
              <w:txbxContent>
                <w:p w:rsidR="00BD5271" w:rsidRPr="0061250F" w:rsidRDefault="00BD5271" w:rsidP="007135E9">
                  <w:pPr>
                    <w:tabs>
                      <w:tab w:val="left" w:pos="12120"/>
                    </w:tabs>
                    <w:ind w:leftChars="-40" w:left="-67" w:rightChars="-114" w:right="-274" w:hangingChars="24" w:hanging="29"/>
                    <w:jc w:val="both"/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12"/>
                      <w:szCs w:val="12"/>
                    </w:rPr>
                  </w:pPr>
                  <w:r w:rsidRPr="0061250F"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12"/>
                      <w:szCs w:val="12"/>
                    </w:rPr>
                    <w:t xml:space="preserve">           </w:t>
                  </w:r>
                </w:p>
                <w:p w:rsidR="00BD5271" w:rsidRPr="00B425D8" w:rsidRDefault="00BD5271" w:rsidP="00B425D8">
                  <w:pPr>
                    <w:tabs>
                      <w:tab w:val="left" w:pos="12120"/>
                    </w:tabs>
                    <w:ind w:leftChars="-40" w:rightChars="-114" w:right="-274" w:hangingChars="24" w:hanging="96"/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0"/>
                      <w:szCs w:val="40"/>
                      <w:u w:val="single"/>
                    </w:rPr>
                  </w:pPr>
                  <w:r w:rsidRPr="0061250F"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細明體" w:eastAsia="細明體" w:hAnsi="細明體" w:cs="細明體" w:hint="eastAsia"/>
                      <w:b/>
                      <w:color w:val="FF0066"/>
                      <w:kern w:val="0"/>
                      <w:sz w:val="40"/>
                      <w:szCs w:val="40"/>
                    </w:rPr>
                    <w:t xml:space="preserve">　　　　　　　　　　　　</w:t>
                  </w:r>
                  <w:r w:rsidRPr="001E6054"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0"/>
                      <w:szCs w:val="40"/>
                      <w:u w:val="single"/>
                    </w:rPr>
                    <w:t>304</w:t>
                  </w:r>
                  <w:r w:rsidRPr="001E6054">
                    <w:rPr>
                      <w:rFonts w:ascii="細明體" w:eastAsia="細明體" w:hAnsi="細明體" w:cs="細明體" w:hint="eastAsia"/>
                      <w:b/>
                      <w:color w:val="FF0066"/>
                      <w:kern w:val="0"/>
                      <w:sz w:val="40"/>
                      <w:szCs w:val="40"/>
                      <w:u w:val="single"/>
                    </w:rPr>
                    <w:t>不鏽鋼密封保鮮盒</w:t>
                  </w:r>
                  <w:r w:rsidRPr="001E6054">
                    <w:rPr>
                      <w:rFonts w:ascii="細明體" w:eastAsia="細明體" w:hAnsi="細明體" w:cs="細明體"/>
                      <w:b/>
                      <w:color w:val="FF0066"/>
                      <w:kern w:val="0"/>
                      <w:sz w:val="40"/>
                      <w:szCs w:val="40"/>
                      <w:u w:val="single"/>
                    </w:rPr>
                    <w:t>12</w:t>
                  </w:r>
                  <w:r w:rsidRPr="001E6054">
                    <w:rPr>
                      <w:rFonts w:ascii="細明體" w:eastAsia="細明體" w:hAnsi="細明體" w:cs="細明體" w:hint="eastAsia"/>
                      <w:b/>
                      <w:color w:val="FF0066"/>
                      <w:kern w:val="0"/>
                      <w:sz w:val="40"/>
                      <w:szCs w:val="40"/>
                      <w:u w:val="single"/>
                    </w:rPr>
                    <w:t>件組</w:t>
                  </w:r>
                </w:p>
                <w:p w:rsidR="00BD5271" w:rsidRPr="00B425D8" w:rsidRDefault="00BD5271" w:rsidP="00B425D8">
                  <w:pPr>
                    <w:tabs>
                      <w:tab w:val="left" w:pos="12120"/>
                    </w:tabs>
                    <w:ind w:leftChars="-40" w:left="-86" w:rightChars="-114" w:right="-274" w:hangingChars="24" w:hanging="10"/>
                    <w:rPr>
                      <w:rFonts w:ascii="細明體" w:eastAsia="細明體" w:hAnsi="細明體" w:cs="細明體"/>
                      <w:b/>
                      <w:color w:val="0070C0"/>
                      <w:kern w:val="0"/>
                      <w:sz w:val="4"/>
                      <w:szCs w:val="4"/>
                      <w:u w:val="single"/>
                    </w:rPr>
                  </w:pPr>
                </w:p>
                <w:p w:rsidR="00BD5271" w:rsidRDefault="00BD5271" w:rsidP="00B425D8">
                  <w:pPr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/>
                      <w:b/>
                      <w:color w:val="000000"/>
                      <w:sz w:val="36"/>
                      <w:szCs w:val="36"/>
                    </w:rPr>
                    <w:t xml:space="preserve">             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  <w:sz w:val="36"/>
                      <w:szCs w:val="36"/>
                    </w:rPr>
                    <w:t xml:space="preserve">　　　　　　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  <w:sz w:val="40"/>
                      <w:szCs w:val="40"/>
                    </w:rPr>
                    <w:t>專案</w:t>
                  </w:r>
                  <w:r w:rsidRPr="007D20B6">
                    <w:rPr>
                      <w:rFonts w:ascii="標楷體" w:eastAsia="標楷體" w:hAnsi="標楷體" w:hint="eastAsia"/>
                      <w:b/>
                      <w:color w:val="000000"/>
                      <w:sz w:val="40"/>
                      <w:szCs w:val="40"/>
                    </w:rPr>
                    <w:t>價</w:t>
                  </w:r>
                  <w:r w:rsidRPr="007D20B6">
                    <w:rPr>
                      <w:rFonts w:ascii="標楷體" w:eastAsia="標楷體" w:hAnsi="標楷體"/>
                      <w:b/>
                      <w:color w:val="000000"/>
                      <w:sz w:val="40"/>
                      <w:szCs w:val="40"/>
                    </w:rPr>
                    <w:t xml:space="preserve"> </w:t>
                  </w:r>
                  <w:r w:rsidRPr="007D20B6">
                    <w:rPr>
                      <w:rFonts w:ascii="標楷體" w:eastAsia="標楷體" w:hAnsi="標楷體" w:hint="eastAsia"/>
                      <w:b/>
                      <w:color w:val="000000"/>
                      <w:sz w:val="40"/>
                      <w:szCs w:val="40"/>
                    </w:rPr>
                    <w:t>每組只要</w:t>
                  </w:r>
                  <w:r w:rsidRPr="000965A5">
                    <w:rPr>
                      <w:rFonts w:eastAsia="標楷體"/>
                      <w:b/>
                      <w:i/>
                      <w:color w:val="FF0000"/>
                      <w:sz w:val="48"/>
                      <w:szCs w:val="48"/>
                      <w:u w:val="single"/>
                    </w:rPr>
                    <w:t>1280</w:t>
                  </w:r>
                  <w:r w:rsidRPr="007D20B6">
                    <w:rPr>
                      <w:rFonts w:ascii="標楷體" w:eastAsia="標楷體" w:hAnsi="標楷體" w:hint="eastAsia"/>
                      <w:b/>
                      <w:color w:val="000000"/>
                      <w:sz w:val="40"/>
                      <w:szCs w:val="40"/>
                    </w:rPr>
                    <w:t>元</w:t>
                  </w:r>
                </w:p>
                <w:p w:rsidR="00BD5271" w:rsidRPr="008F5A09" w:rsidRDefault="00BD5271" w:rsidP="00B425D8">
                  <w:pPr>
                    <w:jc w:val="center"/>
                    <w:rPr>
                      <w:rFonts w:ascii="標楷體" w:eastAsia="標楷體" w:hAnsi="標楷體"/>
                      <w:b/>
                      <w:color w:val="000000"/>
                      <w:sz w:val="4"/>
                      <w:szCs w:val="4"/>
                    </w:rPr>
                  </w:pPr>
                </w:p>
                <w:p w:rsidR="00BD5271" w:rsidRPr="000965A5" w:rsidRDefault="00BD5271" w:rsidP="000965A5">
                  <w:pPr>
                    <w:tabs>
                      <w:tab w:val="left" w:pos="12120"/>
                    </w:tabs>
                    <w:ind w:rightChars="-114" w:right="-274" w:firstLineChars="1650" w:firstLine="5946"/>
                    <w:rPr>
                      <w:rFonts w:eastAsia="標楷體" w:hAnsi="標楷體"/>
                      <w:b/>
                      <w:color w:val="0000FF"/>
                      <w:sz w:val="36"/>
                      <w:szCs w:val="36"/>
                    </w:rPr>
                  </w:pPr>
                  <w:r w:rsidRPr="000965A5">
                    <w:rPr>
                      <w:rFonts w:eastAsia="標楷體" w:hAnsi="標楷體" w:hint="eastAsia"/>
                      <w:b/>
                      <w:color w:val="0000FF"/>
                      <w:sz w:val="36"/>
                      <w:szCs w:val="36"/>
                    </w:rPr>
                    <w:t>一次合購</w:t>
                  </w:r>
                  <w:r w:rsidRPr="000965A5">
                    <w:rPr>
                      <w:rFonts w:eastAsia="標楷體" w:hAnsi="標楷體"/>
                      <w:b/>
                      <w:color w:val="0000FF"/>
                      <w:sz w:val="36"/>
                      <w:szCs w:val="36"/>
                    </w:rPr>
                    <w:t>4</w:t>
                  </w:r>
                  <w:r w:rsidRPr="000965A5">
                    <w:rPr>
                      <w:rFonts w:eastAsia="標楷體" w:hAnsi="標楷體" w:hint="eastAsia"/>
                      <w:b/>
                      <w:color w:val="0000FF"/>
                      <w:sz w:val="36"/>
                      <w:szCs w:val="36"/>
                    </w:rPr>
                    <w:t>組</w:t>
                  </w:r>
                  <w:r w:rsidRPr="000965A5">
                    <w:rPr>
                      <w:rFonts w:eastAsia="標楷體" w:hAnsi="標楷體"/>
                      <w:b/>
                      <w:color w:val="0000FF"/>
                      <w:sz w:val="36"/>
                      <w:szCs w:val="36"/>
                    </w:rPr>
                    <w:t xml:space="preserve"> </w:t>
                  </w:r>
                  <w:r w:rsidRPr="000965A5">
                    <w:rPr>
                      <w:rFonts w:eastAsia="標楷體" w:hAnsi="標楷體" w:hint="eastAsia"/>
                      <w:b/>
                      <w:color w:val="0000FF"/>
                      <w:sz w:val="36"/>
                      <w:szCs w:val="36"/>
                    </w:rPr>
                    <w:t>免運費</w:t>
                  </w:r>
                </w:p>
                <w:p w:rsidR="00BD5271" w:rsidRPr="000965A5" w:rsidRDefault="00BD5271" w:rsidP="000965A5">
                  <w:pPr>
                    <w:tabs>
                      <w:tab w:val="left" w:pos="12120"/>
                    </w:tabs>
                    <w:ind w:rightChars="-114" w:right="-274" w:firstLineChars="1600" w:firstLine="5766"/>
                    <w:rPr>
                      <w:sz w:val="36"/>
                      <w:szCs w:val="36"/>
                    </w:rPr>
                  </w:pPr>
                  <w:r w:rsidRPr="00FA0B22">
                    <w:rPr>
                      <w:rFonts w:eastAsia="標楷體" w:hAnsi="標楷體" w:hint="eastAsia"/>
                      <w:b/>
                      <w:color w:val="E36C0A"/>
                      <w:sz w:val="36"/>
                      <w:szCs w:val="36"/>
                    </w:rPr>
                    <w:t>未達</w:t>
                  </w:r>
                  <w:r w:rsidRPr="00FA0B22">
                    <w:rPr>
                      <w:rFonts w:eastAsia="標楷體" w:hAnsi="標楷體"/>
                      <w:b/>
                      <w:color w:val="E36C0A"/>
                      <w:sz w:val="36"/>
                      <w:szCs w:val="36"/>
                    </w:rPr>
                    <w:t>4</w:t>
                  </w:r>
                  <w:r w:rsidRPr="00FA0B22">
                    <w:rPr>
                      <w:rFonts w:eastAsia="標楷體" w:hAnsi="標楷體" w:hint="eastAsia"/>
                      <w:b/>
                      <w:color w:val="E36C0A"/>
                      <w:sz w:val="36"/>
                      <w:szCs w:val="36"/>
                    </w:rPr>
                    <w:t>組</w:t>
                  </w:r>
                  <w:r w:rsidRPr="00FA0B22">
                    <w:rPr>
                      <w:rFonts w:eastAsia="標楷體" w:hAnsi="標楷體"/>
                      <w:b/>
                      <w:color w:val="E36C0A"/>
                      <w:sz w:val="36"/>
                      <w:szCs w:val="36"/>
                    </w:rPr>
                    <w:t xml:space="preserve"> </w:t>
                  </w:r>
                  <w:r w:rsidRPr="00FA0B22">
                    <w:rPr>
                      <w:rFonts w:eastAsia="標楷體" w:hAnsi="標楷體" w:hint="eastAsia"/>
                      <w:b/>
                      <w:color w:val="E36C0A"/>
                      <w:sz w:val="36"/>
                      <w:szCs w:val="36"/>
                    </w:rPr>
                    <w:t>酌收運費</w:t>
                  </w:r>
                  <w:r w:rsidRPr="00FA0B22">
                    <w:rPr>
                      <w:rFonts w:eastAsia="標楷體" w:hAnsi="標楷體"/>
                      <w:b/>
                      <w:i/>
                      <w:color w:val="E36C0A"/>
                      <w:sz w:val="36"/>
                      <w:szCs w:val="36"/>
                      <w:u w:val="single"/>
                    </w:rPr>
                    <w:t>80</w:t>
                  </w:r>
                  <w:r w:rsidRPr="00FA0B22">
                    <w:rPr>
                      <w:rFonts w:eastAsia="標楷體" w:hAnsi="標楷體" w:hint="eastAsia"/>
                      <w:b/>
                      <w:color w:val="E36C0A"/>
                      <w:sz w:val="36"/>
                      <w:szCs w:val="36"/>
                    </w:rPr>
                    <w:t>元</w:t>
                  </w:r>
                  <w:r w:rsidRPr="000965A5">
                    <w:rPr>
                      <w:sz w:val="36"/>
                      <w:szCs w:val="36"/>
                    </w:rPr>
                    <w:t xml:space="preserve"> </w:t>
                  </w:r>
                </w:p>
                <w:p w:rsidR="00BD5271" w:rsidRPr="00B425D8" w:rsidRDefault="00BD5271" w:rsidP="00B425D8">
                  <w:pPr>
                    <w:tabs>
                      <w:tab w:val="left" w:pos="12120"/>
                    </w:tabs>
                    <w:ind w:rightChars="-114" w:right="-274" w:firstLineChars="1550" w:firstLine="6206"/>
                    <w:rPr>
                      <w:rFonts w:eastAsia="標楷體" w:hAnsi="標楷體"/>
                      <w:b/>
                      <w:color w:val="FF0000"/>
                      <w:sz w:val="40"/>
                      <w:szCs w:val="40"/>
                    </w:rPr>
                  </w:pPr>
                  <w:r>
                    <w:rPr>
                      <w:rFonts w:eastAsia="標楷體" w:hAnsi="標楷體"/>
                      <w:b/>
                      <w:color w:val="FF0000"/>
                      <w:sz w:val="40"/>
                      <w:szCs w:val="40"/>
                    </w:rPr>
                    <w:t xml:space="preserve"> </w:t>
                  </w:r>
                  <w:r w:rsidRPr="00B425D8">
                    <w:rPr>
                      <w:rFonts w:eastAsia="標楷體" w:hAnsi="標楷體"/>
                      <w:b/>
                      <w:color w:val="FF0000"/>
                      <w:sz w:val="40"/>
                      <w:szCs w:val="40"/>
                    </w:rPr>
                    <w:t xml:space="preserve"> </w:t>
                  </w:r>
                </w:p>
                <w:p w:rsidR="00BD5271" w:rsidRPr="00DB1C9B" w:rsidRDefault="00BD5271" w:rsidP="00EF1C10">
                  <w:pPr>
                    <w:tabs>
                      <w:tab w:val="left" w:pos="12120"/>
                    </w:tabs>
                    <w:ind w:rightChars="-114" w:right="-274" w:firstLineChars="1500" w:firstLine="4805"/>
                    <w:rPr>
                      <w:b/>
                      <w:color w:val="FF0000"/>
                      <w:sz w:val="34"/>
                      <w:szCs w:val="34"/>
                    </w:rPr>
                  </w:pPr>
                  <w:r>
                    <w:rPr>
                      <w:rFonts w:eastAsia="標楷體" w:hAnsi="標楷體"/>
                      <w:b/>
                      <w:color w:val="7030A0"/>
                      <w:sz w:val="32"/>
                      <w:szCs w:val="32"/>
                    </w:rPr>
                    <w:t xml:space="preserve">  </w:t>
                  </w:r>
                </w:p>
                <w:p w:rsidR="00BD5271" w:rsidRPr="00B425D8" w:rsidRDefault="00BD5271" w:rsidP="00B425D8">
                  <w:pPr>
                    <w:tabs>
                      <w:tab w:val="left" w:pos="12120"/>
                    </w:tabs>
                    <w:ind w:rightChars="-114" w:right="-274" w:firstLineChars="1550" w:firstLine="6206"/>
                    <w:rPr>
                      <w:b/>
                      <w:color w:val="FF0000"/>
                      <w:sz w:val="40"/>
                      <w:szCs w:val="40"/>
                    </w:rPr>
                  </w:pPr>
                </w:p>
                <w:p w:rsidR="00BD5271" w:rsidRPr="0085557D" w:rsidRDefault="00BD5271" w:rsidP="001B3839">
                  <w:pPr>
                    <w:tabs>
                      <w:tab w:val="left" w:pos="12120"/>
                    </w:tabs>
                    <w:ind w:leftChars="-40" w:left="-86" w:rightChars="-114" w:right="-274" w:hangingChars="24" w:hanging="10"/>
                    <w:rPr>
                      <w:b/>
                      <w:color w:val="FF0000"/>
                      <w:sz w:val="4"/>
                      <w:szCs w:val="4"/>
                    </w:rPr>
                  </w:pPr>
                </w:p>
                <w:p w:rsidR="00BD5271" w:rsidRDefault="00BD5271" w:rsidP="001B3839">
                  <w:pPr>
                    <w:tabs>
                      <w:tab w:val="left" w:pos="12120"/>
                    </w:tabs>
                    <w:ind w:leftChars="-40" w:left="-86" w:rightChars="-114" w:right="-274" w:hangingChars="24" w:hanging="10"/>
                    <w:rPr>
                      <w:b/>
                      <w:color w:val="FF0000"/>
                      <w:sz w:val="4"/>
                      <w:szCs w:val="4"/>
                    </w:rPr>
                  </w:pPr>
                </w:p>
                <w:p w:rsidR="00BD5271" w:rsidRDefault="00BD5271" w:rsidP="001B3839">
                  <w:pPr>
                    <w:tabs>
                      <w:tab w:val="left" w:pos="12120"/>
                    </w:tabs>
                    <w:ind w:leftChars="-40" w:left="-86" w:rightChars="-114" w:right="-274" w:hangingChars="24" w:hanging="10"/>
                    <w:rPr>
                      <w:b/>
                      <w:color w:val="FF0000"/>
                      <w:sz w:val="4"/>
                      <w:szCs w:val="4"/>
                    </w:rPr>
                  </w:pPr>
                </w:p>
                <w:p w:rsidR="00BD5271" w:rsidRDefault="00BD5271" w:rsidP="00323EA9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BD5271" w:rsidRDefault="00BD5271" w:rsidP="00323EA9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BD5271" w:rsidRDefault="00BD5271" w:rsidP="00323EA9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BD5271" w:rsidRDefault="00BD5271" w:rsidP="00323EA9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BD5271" w:rsidRDefault="00BD5271" w:rsidP="00323EA9">
                  <w:pPr>
                    <w:tabs>
                      <w:tab w:val="left" w:pos="12120"/>
                    </w:tabs>
                    <w:ind w:leftChars="-40" w:left="-58" w:rightChars="-114" w:right="-274" w:hangingChars="24" w:hanging="38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  <w:p w:rsidR="00BD5271" w:rsidRPr="00323EA9" w:rsidRDefault="00BD5271" w:rsidP="00323EA9">
                  <w:pPr>
                    <w:tabs>
                      <w:tab w:val="left" w:pos="12120"/>
                    </w:tabs>
                    <w:ind w:leftChars="-40" w:left="-77" w:rightChars="-114" w:right="-274" w:hangingChars="24" w:hanging="19"/>
                    <w:rPr>
                      <w:b/>
                      <w:color w:val="FF0000"/>
                      <w:sz w:val="8"/>
                      <w:szCs w:val="8"/>
                    </w:rPr>
                  </w:pPr>
                </w:p>
                <w:p w:rsidR="00BD5271" w:rsidRPr="00FA0B22" w:rsidRDefault="00BD5271" w:rsidP="00323EA9">
                  <w:pPr>
                    <w:tabs>
                      <w:tab w:val="left" w:pos="12120"/>
                    </w:tabs>
                    <w:ind w:leftChars="-40" w:left="-96" w:rightChars="-114" w:right="-274" w:firstLineChars="1150" w:firstLine="2760"/>
                    <w:rPr>
                      <w:rFonts w:ascii="微軟正黑體" w:eastAsia="微軟正黑體" w:hAnsi="微軟正黑體"/>
                      <w:b/>
                      <w:color w:val="808080"/>
                    </w:rPr>
                  </w:pPr>
                </w:p>
              </w:txbxContent>
            </v:textbox>
          </v:shape>
        </w:pict>
      </w:r>
    </w:p>
    <w:p w:rsidR="00BD5271" w:rsidRDefault="00BD5271" w:rsidP="001476BD">
      <w:pPr>
        <w:ind w:leftChars="-68" w:left="-129" w:right="288" w:hangingChars="14" w:hanging="34"/>
        <w:rPr>
          <w:rFonts w:ascii="標楷體" w:eastAsia="標楷體" w:hAnsi="標楷體" w:cs="細明體"/>
          <w:b/>
          <w:color w:val="002060"/>
          <w:sz w:val="32"/>
          <w:szCs w:val="32"/>
        </w:rPr>
      </w:pPr>
      <w:r>
        <w:rPr>
          <w:noProof/>
        </w:rPr>
        <w:pict>
          <v:shape id="圖片 8" o:spid="_x0000_s1032" type="#_x0000_t75" style="position:absolute;left:0;text-align:left;margin-left:13.1pt;margin-top:4.7pt;width:250.15pt;height:158.95pt;z-index:251660800;visibility:visible">
            <v:imagedata r:id="rId8" o:title=""/>
          </v:shape>
        </w:pict>
      </w:r>
    </w:p>
    <w:p w:rsidR="00BD5271" w:rsidRDefault="00BD5271" w:rsidP="00315E53">
      <w:pPr>
        <w:ind w:leftChars="-68" w:left="-118" w:right="-395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BD5271" w:rsidRDefault="00BD5271" w:rsidP="007D20B6">
      <w:pPr>
        <w:ind w:leftChars="-68" w:left="-118" w:right="-395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BD5271" w:rsidRDefault="00BD5271" w:rsidP="000340C4">
      <w:pPr>
        <w:ind w:leftChars="-68" w:left="-118" w:right="-395" w:hangingChars="14" w:hanging="45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BD5271" w:rsidRDefault="00BD5271" w:rsidP="00AC29E3">
      <w:pPr>
        <w:jc w:val="both"/>
        <w:rPr>
          <w:rFonts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/>
          <w:b/>
          <w:color w:val="FF0000"/>
          <w:sz w:val="8"/>
          <w:szCs w:val="8"/>
        </w:rPr>
        <w:t xml:space="preserve">                                           </w:t>
      </w:r>
    </w:p>
    <w:p w:rsidR="00BD5271" w:rsidRDefault="00BD5271" w:rsidP="00AC29E3">
      <w:pPr>
        <w:jc w:val="both"/>
        <w:rPr>
          <w:rFonts w:ascii="標楷體" w:eastAsia="標楷體" w:hAnsi="標楷體" w:cs="細明體"/>
          <w:b/>
          <w:color w:val="002060"/>
        </w:rPr>
      </w:pPr>
      <w:r>
        <w:rPr>
          <w:noProof/>
        </w:rPr>
        <w:pict>
          <v:shape id="_x0000_s1033" type="#_x0000_t136" style="position:absolute;left:0;text-align:left;margin-left:272.25pt;margin-top:14.75pt;width:265.15pt;height:42.25pt;z-index:251659776" fillcolor="#0d0d0d" stroked="f" strokecolor="#404040">
            <v:shadow color="#868686"/>
            <v:textpath style="font-family:&quot;新細明體&quot;;font-size:12pt;v-text-reverse:t;v-text-kern:t" trim="t" fitpath="t" string="商品組合內容&#10;◇正方形：400ml(小)x2個 750ml(中)x2個 1200ml(大)x2個&#10;◇長方形：350ml(小)x2個 850ml(中)x2個 1800ml(大)x2個"/>
          </v:shape>
        </w:pict>
      </w:r>
    </w:p>
    <w:p w:rsidR="00BD5271" w:rsidRPr="00C74602" w:rsidRDefault="00BD5271" w:rsidP="00AC29E3">
      <w:pPr>
        <w:jc w:val="both"/>
        <w:rPr>
          <w:rFonts w:ascii="標楷體" w:eastAsia="標楷體" w:hAnsi="標楷體" w:cs="細明體"/>
          <w:b/>
          <w:color w:val="002060"/>
        </w:rPr>
      </w:pPr>
    </w:p>
    <w:p w:rsidR="00BD5271" w:rsidRPr="00EA4B4B" w:rsidRDefault="00BD5271" w:rsidP="00AC29E3">
      <w:pPr>
        <w:jc w:val="both"/>
        <w:rPr>
          <w:rFonts w:ascii="標楷體" w:eastAsia="標楷體" w:hAnsi="標楷體" w:cs="細明體"/>
          <w:b/>
          <w:color w:val="002060"/>
          <w:sz w:val="28"/>
          <w:szCs w:val="28"/>
        </w:rPr>
      </w:pPr>
    </w:p>
    <w:p w:rsidR="00BD5271" w:rsidRDefault="00BD5271" w:rsidP="00AC29E3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BD5271" w:rsidRPr="00005944" w:rsidRDefault="00BD5271" w:rsidP="00AC29E3">
      <w:pPr>
        <w:jc w:val="both"/>
        <w:rPr>
          <w:rFonts w:ascii="標楷體" w:eastAsia="標楷體" w:hAnsi="標楷體" w:cs="細明體"/>
          <w:b/>
          <w:color w:val="002060"/>
          <w:sz w:val="20"/>
          <w:szCs w:val="20"/>
        </w:rPr>
      </w:pPr>
      <w:r>
        <w:rPr>
          <w:noProof/>
        </w:rPr>
        <w:pict>
          <v:roundrect id="AutoShape 193" o:spid="_x0000_s1034" style="position:absolute;left:0;text-align:left;margin-left:4.45pt;margin-top:-.2pt;width:547pt;height:55.65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" strokecolor="#f79646" strokeweight="2pt">
            <v:textbox inset="6.75pt,0,6.75pt,1.5pt">
              <w:txbxContent>
                <w:p w:rsidR="00BD5271" w:rsidRPr="00FA0B22" w:rsidRDefault="00BD5271" w:rsidP="00070795">
                  <w:pPr>
                    <w:spacing w:line="276" w:lineRule="auto"/>
                    <w:ind w:leftChars="-59" w:left="-142" w:rightChars="-34" w:right="-82"/>
                    <w:rPr>
                      <w:rFonts w:ascii="標楷體" w:eastAsia="標楷體" w:hAnsi="標楷體"/>
                      <w:b/>
                      <w:color w:val="5F497A"/>
                      <w:sz w:val="34"/>
                      <w:szCs w:val="34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70C0"/>
                      <w:sz w:val="34"/>
                      <w:szCs w:val="34"/>
                    </w:rPr>
                    <w:t>全新</w:t>
                  </w:r>
                  <w:r w:rsidRPr="005572D2">
                    <w:rPr>
                      <w:rFonts w:ascii="標楷體" w:eastAsia="標楷體" w:hAnsi="標楷體"/>
                      <w:b/>
                      <w:color w:val="FF0000"/>
                      <w:sz w:val="34"/>
                      <w:szCs w:val="34"/>
                    </w:rPr>
                    <w:t>304</w:t>
                  </w:r>
                  <w:r>
                    <w:rPr>
                      <w:rFonts w:ascii="標楷體" w:eastAsia="標楷體" w:hAnsi="標楷體" w:hint="eastAsia"/>
                      <w:b/>
                      <w:color w:val="FF0000"/>
                      <w:sz w:val="34"/>
                      <w:szCs w:val="34"/>
                    </w:rPr>
                    <w:t>不鏽鋼</w:t>
                  </w:r>
                  <w:r w:rsidRPr="005572D2">
                    <w:rPr>
                      <w:rFonts w:ascii="標楷體" w:eastAsia="標楷體" w:hAnsi="標楷體" w:hint="eastAsia"/>
                      <w:b/>
                      <w:color w:val="FF0000"/>
                      <w:sz w:val="34"/>
                      <w:szCs w:val="34"/>
                    </w:rPr>
                    <w:t>保鮮盒</w:t>
                  </w:r>
                  <w:r>
                    <w:rPr>
                      <w:rFonts w:ascii="標楷體" w:eastAsia="標楷體" w:hAnsi="標楷體" w:hint="eastAsia"/>
                      <w:b/>
                      <w:color w:val="0070C0"/>
                      <w:sz w:val="34"/>
                      <w:szCs w:val="34"/>
                    </w:rPr>
                    <w:t>，完整取代市售玻璃保鮮盒的功能，不只能</w:t>
                  </w:r>
                  <w:r w:rsidRPr="005572D2">
                    <w:rPr>
                      <w:rFonts w:ascii="標楷體" w:eastAsia="標楷體" w:hAnsi="標楷體" w:hint="eastAsia"/>
                      <w:b/>
                      <w:color w:val="002060"/>
                      <w:sz w:val="34"/>
                      <w:szCs w:val="34"/>
                    </w:rPr>
                    <w:t>保鮮食物</w:t>
                  </w:r>
                  <w:r>
                    <w:rPr>
                      <w:rFonts w:ascii="標楷體" w:eastAsia="標楷體" w:hAnsi="標楷體" w:hint="eastAsia"/>
                      <w:b/>
                      <w:color w:val="002060"/>
                      <w:sz w:val="34"/>
                      <w:szCs w:val="34"/>
                    </w:rPr>
                    <w:t>、也不怕摔、更輕巧、</w:t>
                  </w:r>
                  <w:r w:rsidRPr="00FA0B22">
                    <w:rPr>
                      <w:rFonts w:ascii="標楷體" w:eastAsia="標楷體" w:hAnsi="標楷體" w:hint="eastAsia"/>
                      <w:b/>
                      <w:color w:val="E36C0A"/>
                      <w:sz w:val="34"/>
                      <w:szCs w:val="34"/>
                    </w:rPr>
                    <w:t>還可以電鍋料理、電磁爐加熱</w:t>
                  </w:r>
                  <w:r>
                    <w:rPr>
                      <w:rFonts w:ascii="標楷體" w:eastAsia="標楷體" w:hAnsi="標楷體" w:hint="eastAsia"/>
                      <w:b/>
                      <w:color w:val="0070C0"/>
                      <w:sz w:val="34"/>
                      <w:szCs w:val="34"/>
                    </w:rPr>
                    <w:t>，使用上更多元</w:t>
                  </w:r>
                  <w:r w:rsidRPr="005572D2">
                    <w:rPr>
                      <w:rFonts w:ascii="標楷體" w:eastAsia="標楷體" w:hAnsi="標楷體"/>
                      <w:b/>
                      <w:color w:val="0070C0"/>
                      <w:sz w:val="34"/>
                      <w:szCs w:val="34"/>
                    </w:rPr>
                    <w:t>!</w:t>
                  </w:r>
                </w:p>
              </w:txbxContent>
            </v:textbox>
          </v:roundrect>
        </w:pict>
      </w:r>
    </w:p>
    <w:p w:rsidR="00BD5271" w:rsidRDefault="00BD5271" w:rsidP="00AC29E3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BD5271" w:rsidRDefault="00BD5271" w:rsidP="00AC29E3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</w:p>
    <w:p w:rsidR="00BD5271" w:rsidRPr="00AC79D3" w:rsidRDefault="00BD5271" w:rsidP="00AC29E3">
      <w:pPr>
        <w:jc w:val="both"/>
        <w:rPr>
          <w:rFonts w:ascii="標楷體" w:eastAsia="標楷體" w:hAnsi="標楷體" w:cs="細明體"/>
          <w:b/>
          <w:color w:val="002060"/>
          <w:sz w:val="8"/>
          <w:szCs w:val="8"/>
        </w:rPr>
      </w:pPr>
    </w:p>
    <w:p w:rsidR="00BD5271" w:rsidRDefault="00BD5271" w:rsidP="00AC29E3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◎</w:t>
      </w:r>
      <w:r w:rsidRPr="00112909">
        <w:rPr>
          <w:rFonts w:ascii="微軟正黑體" w:eastAsia="微軟正黑體" w:hAnsi="微軟正黑體" w:cs="細明體" w:hint="eastAsia"/>
          <w:b/>
          <w:color w:val="FF0000"/>
          <w:sz w:val="32"/>
          <w:szCs w:val="32"/>
        </w:rPr>
        <w:t>超強密封</w:t>
      </w:r>
      <w:r w:rsidRPr="00AC79D3">
        <w:rPr>
          <w:rFonts w:ascii="標楷體" w:eastAsia="標楷體" w:hAnsi="標楷體" w:cs="細明體"/>
          <w:b/>
          <w:color w:val="FF0000"/>
          <w:sz w:val="32"/>
          <w:szCs w:val="32"/>
        </w:rPr>
        <w:t>&gt;&gt;&gt;</w:t>
      </w:r>
      <w:r w:rsidRPr="000965A5">
        <w:rPr>
          <w:rFonts w:ascii="標楷體" w:eastAsia="標楷體" w:hAnsi="標楷體" w:cs="細明體" w:hint="eastAsia"/>
          <w:color w:val="0D0D0D"/>
          <w:sz w:val="32"/>
          <w:szCs w:val="32"/>
        </w:rPr>
        <w:t>四點密封加厚膠條，不外漏，可拆卸清洗，延長使用壽命</w:t>
      </w:r>
      <w:r w:rsidRPr="000965A5">
        <w:rPr>
          <w:rFonts w:ascii="標楷體" w:eastAsia="標楷體" w:hAnsi="標楷體" w:cs="細明體"/>
          <w:color w:val="0D0D0D"/>
          <w:sz w:val="32"/>
          <w:szCs w:val="32"/>
        </w:rPr>
        <w:t>!</w:t>
      </w:r>
    </w:p>
    <w:p w:rsidR="00BD5271" w:rsidRPr="000965A5" w:rsidRDefault="00BD5271" w:rsidP="00AC29E3">
      <w:pPr>
        <w:jc w:val="both"/>
        <w:rPr>
          <w:rFonts w:ascii="標楷體" w:eastAsia="標楷體" w:hAnsi="標楷體" w:cs="細明體"/>
          <w:color w:val="0D0D0D"/>
          <w:sz w:val="32"/>
          <w:szCs w:val="32"/>
        </w:rPr>
      </w:pP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◎</w:t>
      </w:r>
      <w:r>
        <w:rPr>
          <w:rFonts w:ascii="微軟正黑體" w:eastAsia="微軟正黑體" w:hAnsi="微軟正黑體" w:cs="細明體" w:hint="eastAsia"/>
          <w:b/>
          <w:color w:val="0070C0"/>
          <w:sz w:val="32"/>
          <w:szCs w:val="32"/>
        </w:rPr>
        <w:t>食品級</w:t>
      </w:r>
      <w:r w:rsidRPr="00112909">
        <w:rPr>
          <w:rFonts w:ascii="Arial" w:eastAsia="微軟正黑體" w:hAnsi="Arial" w:cs="Arial"/>
          <w:b/>
          <w:color w:val="0070C0"/>
          <w:sz w:val="32"/>
          <w:szCs w:val="32"/>
        </w:rPr>
        <w:t>304</w:t>
      </w:r>
      <w:r>
        <w:rPr>
          <w:rFonts w:ascii="微軟正黑體" w:eastAsia="微軟正黑體" w:hAnsi="微軟正黑體" w:cs="細明體" w:hint="eastAsia"/>
          <w:b/>
          <w:color w:val="0070C0"/>
          <w:sz w:val="32"/>
          <w:szCs w:val="32"/>
        </w:rPr>
        <w:t>不鏽鋼</w:t>
      </w:r>
      <w:r w:rsidRPr="00AC79D3">
        <w:rPr>
          <w:rFonts w:ascii="標楷體" w:eastAsia="標楷體" w:hAnsi="標楷體" w:cs="細明體"/>
          <w:b/>
          <w:color w:val="0070C0"/>
          <w:sz w:val="32"/>
          <w:szCs w:val="32"/>
        </w:rPr>
        <w:t>&gt;&gt;&gt;</w:t>
      </w:r>
      <w:r w:rsidRPr="000965A5">
        <w:rPr>
          <w:rFonts w:ascii="標楷體" w:eastAsia="標楷體" w:hAnsi="標楷體" w:cs="細明體" w:hint="eastAsia"/>
          <w:color w:val="0D0D0D"/>
          <w:sz w:val="32"/>
          <w:szCs w:val="32"/>
        </w:rPr>
        <w:t>一體成型，清洗簡單容易，適用於電鍋、烤箱、電磁爐</w:t>
      </w:r>
      <w:r w:rsidRPr="000965A5">
        <w:rPr>
          <w:rFonts w:ascii="標楷體" w:eastAsia="標楷體" w:hAnsi="標楷體" w:cs="細明體"/>
          <w:color w:val="0D0D0D"/>
          <w:sz w:val="32"/>
          <w:szCs w:val="32"/>
        </w:rPr>
        <w:t>!</w:t>
      </w:r>
    </w:p>
    <w:p w:rsidR="00BD5271" w:rsidRPr="000965A5" w:rsidRDefault="00BD5271" w:rsidP="00141C90">
      <w:pPr>
        <w:jc w:val="both"/>
        <w:rPr>
          <w:rFonts w:ascii="標楷體" w:eastAsia="標楷體" w:hAnsi="標楷體" w:cs="細明體"/>
          <w:color w:val="0D0D0D"/>
          <w:sz w:val="32"/>
          <w:szCs w:val="32"/>
        </w:rPr>
      </w:pP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◎</w:t>
      </w:r>
      <w:r w:rsidRPr="00112909">
        <w:rPr>
          <w:rFonts w:ascii="微軟正黑體" w:eastAsia="微軟正黑體" w:hAnsi="微軟正黑體" w:cs="細明體" w:hint="eastAsia"/>
          <w:b/>
          <w:color w:val="FF0000"/>
          <w:sz w:val="32"/>
          <w:szCs w:val="32"/>
        </w:rPr>
        <w:t>一盒多用</w:t>
      </w:r>
      <w:r w:rsidRPr="00AC79D3">
        <w:rPr>
          <w:rFonts w:ascii="標楷體" w:eastAsia="標楷體" w:hAnsi="標楷體" w:cs="細明體"/>
          <w:b/>
          <w:color w:val="FF0000"/>
          <w:sz w:val="32"/>
          <w:szCs w:val="32"/>
        </w:rPr>
        <w:t>&gt;&gt;&gt;</w:t>
      </w:r>
      <w:r w:rsidRPr="000965A5">
        <w:rPr>
          <w:rFonts w:ascii="標楷體" w:eastAsia="標楷體" w:hAnsi="標楷體" w:cs="細明體" w:hint="eastAsia"/>
          <w:color w:val="0D0D0D"/>
          <w:sz w:val="32"/>
          <w:szCs w:val="32"/>
        </w:rPr>
        <w:t>不論零食餅乾、鮮食水果，都能完整保鮮，還可以電鍋料理喔</w:t>
      </w:r>
      <w:r w:rsidRPr="000965A5">
        <w:rPr>
          <w:rFonts w:ascii="標楷體" w:eastAsia="標楷體" w:hAnsi="標楷體" w:cs="細明體"/>
          <w:color w:val="0D0D0D"/>
          <w:sz w:val="32"/>
          <w:szCs w:val="32"/>
        </w:rPr>
        <w:t>!</w:t>
      </w:r>
    </w:p>
    <w:p w:rsidR="00BD5271" w:rsidRPr="000965A5" w:rsidRDefault="00BD5271" w:rsidP="00AC29E3">
      <w:pPr>
        <w:jc w:val="both"/>
        <w:rPr>
          <w:rFonts w:ascii="標楷體" w:eastAsia="標楷體" w:hAnsi="標楷體" w:cs="細明體"/>
          <w:color w:val="0D0D0D"/>
          <w:sz w:val="32"/>
          <w:szCs w:val="32"/>
        </w:rPr>
      </w:pP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◎</w:t>
      </w:r>
      <w:r>
        <w:rPr>
          <w:rFonts w:ascii="微軟正黑體" w:eastAsia="微軟正黑體" w:hAnsi="微軟正黑體" w:cs="細明體" w:hint="eastAsia"/>
          <w:b/>
          <w:color w:val="0070C0"/>
          <w:sz w:val="32"/>
          <w:szCs w:val="32"/>
        </w:rPr>
        <w:t>輕巧方便</w:t>
      </w:r>
      <w:r w:rsidRPr="00AC79D3">
        <w:rPr>
          <w:rFonts w:ascii="標楷體" w:eastAsia="標楷體" w:hAnsi="標楷體" w:cs="細明體"/>
          <w:b/>
          <w:color w:val="0070C0"/>
          <w:sz w:val="32"/>
          <w:szCs w:val="32"/>
        </w:rPr>
        <w:t>&gt;&gt;&gt;</w:t>
      </w:r>
      <w:r w:rsidRPr="000965A5">
        <w:rPr>
          <w:rFonts w:ascii="標楷體" w:eastAsia="標楷體" w:hAnsi="標楷體" w:cs="細明體" w:hint="eastAsia"/>
          <w:color w:val="0D0D0D"/>
          <w:sz w:val="32"/>
          <w:szCs w:val="32"/>
        </w:rPr>
        <w:t>重量僅僅只有玻璃保鮮盒的三分之一，攜帶方便，不怕摔</w:t>
      </w:r>
      <w:r w:rsidRPr="000965A5">
        <w:rPr>
          <w:rFonts w:ascii="標楷體" w:eastAsia="標楷體" w:hAnsi="標楷體" w:cs="細明體"/>
          <w:color w:val="0D0D0D"/>
          <w:sz w:val="32"/>
          <w:szCs w:val="32"/>
        </w:rPr>
        <w:t>!</w:t>
      </w:r>
    </w:p>
    <w:p w:rsidR="00BD5271" w:rsidRDefault="00BD5271" w:rsidP="00AC29E3">
      <w:pPr>
        <w:jc w:val="both"/>
        <w:rPr>
          <w:rFonts w:ascii="標楷體" w:eastAsia="標楷體" w:hAnsi="標楷體" w:cs="細明體"/>
          <w:b/>
          <w:color w:val="002060"/>
          <w:sz w:val="32"/>
          <w:szCs w:val="32"/>
        </w:rPr>
      </w:pP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◎</w:t>
      </w:r>
      <w:r>
        <w:rPr>
          <w:rFonts w:ascii="微軟正黑體" w:eastAsia="微軟正黑體" w:hAnsi="微軟正黑體" w:cs="細明體" w:hint="eastAsia"/>
          <w:b/>
          <w:color w:val="FF0000"/>
          <w:sz w:val="32"/>
          <w:szCs w:val="32"/>
        </w:rPr>
        <w:t>收納簡單</w:t>
      </w:r>
      <w:r w:rsidRPr="00AC79D3">
        <w:rPr>
          <w:rFonts w:ascii="標楷體" w:eastAsia="標楷體" w:hAnsi="標楷體" w:cs="細明體"/>
          <w:b/>
          <w:color w:val="FF0000"/>
          <w:sz w:val="32"/>
          <w:szCs w:val="32"/>
        </w:rPr>
        <w:t>&gt;&gt;&gt;</w:t>
      </w:r>
      <w:r w:rsidRPr="000965A5">
        <w:rPr>
          <w:rFonts w:ascii="標楷體" w:eastAsia="標楷體" w:hAnsi="標楷體" w:cs="細明體" w:hint="eastAsia"/>
          <w:color w:val="0D0D0D"/>
          <w:sz w:val="32"/>
          <w:szCs w:val="32"/>
        </w:rPr>
        <w:t>全新巧思，可互相收納，節省收藏的空間</w:t>
      </w:r>
      <w:r w:rsidRPr="000965A5">
        <w:rPr>
          <w:rFonts w:ascii="標楷體" w:eastAsia="標楷體" w:hAnsi="標楷體" w:cs="細明體"/>
          <w:color w:val="0D0D0D"/>
          <w:sz w:val="32"/>
          <w:szCs w:val="32"/>
        </w:rPr>
        <w:t>!</w:t>
      </w:r>
    </w:p>
    <w:p w:rsidR="00BD5271" w:rsidRPr="000965A5" w:rsidRDefault="00BD5271" w:rsidP="00AC29E3">
      <w:pPr>
        <w:jc w:val="both"/>
        <w:rPr>
          <w:rFonts w:ascii="標楷體" w:eastAsia="標楷體" w:hAnsi="標楷體" w:cs="細明體"/>
          <w:color w:val="0D0D0D"/>
          <w:sz w:val="32"/>
          <w:szCs w:val="32"/>
        </w:rPr>
      </w:pP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◎</w:t>
      </w:r>
      <w:r>
        <w:rPr>
          <w:rFonts w:ascii="微軟正黑體" w:eastAsia="微軟正黑體" w:hAnsi="微軟正黑體" w:cs="細明體" w:hint="eastAsia"/>
          <w:b/>
          <w:color w:val="0070C0"/>
          <w:sz w:val="32"/>
          <w:szCs w:val="32"/>
        </w:rPr>
        <w:t>環保安全</w:t>
      </w:r>
      <w:r w:rsidRPr="00AC79D3">
        <w:rPr>
          <w:rFonts w:ascii="標楷體" w:eastAsia="標楷體" w:hAnsi="標楷體" w:cs="細明體"/>
          <w:b/>
          <w:color w:val="0070C0"/>
          <w:sz w:val="32"/>
          <w:szCs w:val="32"/>
        </w:rPr>
        <w:t>&gt;&gt;&gt;</w:t>
      </w:r>
      <w:r w:rsidRPr="000965A5">
        <w:rPr>
          <w:rFonts w:ascii="標楷體" w:eastAsia="標楷體" w:hAnsi="標楷體" w:cs="細明體"/>
          <w:color w:val="0D0D0D"/>
          <w:sz w:val="32"/>
          <w:szCs w:val="32"/>
        </w:rPr>
        <w:t>304</w:t>
      </w:r>
      <w:r w:rsidRPr="000965A5">
        <w:rPr>
          <w:rFonts w:ascii="標楷體" w:eastAsia="標楷體" w:hAnsi="標楷體" w:cs="細明體" w:hint="eastAsia"/>
          <w:color w:val="0D0D0D"/>
          <w:sz w:val="32"/>
          <w:szCs w:val="32"/>
        </w:rPr>
        <w:t>不鏽鋼經由全國公證</w:t>
      </w:r>
      <w:r w:rsidRPr="005572D2">
        <w:rPr>
          <w:rFonts w:ascii="標楷體" w:eastAsia="標楷體" w:hAnsi="標楷體" w:cs="細明體"/>
          <w:b/>
          <w:color w:val="002060"/>
          <w:sz w:val="28"/>
          <w:szCs w:val="28"/>
        </w:rPr>
        <w:t xml:space="preserve"> </w:t>
      </w:r>
      <w:r w:rsidRPr="005572D2">
        <w:rPr>
          <w:rFonts w:ascii="微軟正黑體" w:eastAsia="微軟正黑體" w:hAnsi="微軟正黑體" w:cs="細明體"/>
          <w:b/>
          <w:color w:val="FFFFFF"/>
          <w:sz w:val="28"/>
          <w:szCs w:val="28"/>
          <w:highlight w:val="blue"/>
        </w:rPr>
        <w:t>INTERTEK</w:t>
      </w:r>
      <w:r w:rsidRPr="000965A5">
        <w:rPr>
          <w:rFonts w:ascii="標楷體" w:eastAsia="標楷體" w:hAnsi="標楷體" w:cs="細明體" w:hint="eastAsia"/>
          <w:color w:val="0D0D0D"/>
          <w:sz w:val="32"/>
          <w:szCs w:val="32"/>
        </w:rPr>
        <w:t>檢驗，不含重金屬</w:t>
      </w:r>
      <w:r w:rsidRPr="000965A5">
        <w:rPr>
          <w:rFonts w:ascii="標楷體" w:eastAsia="標楷體" w:hAnsi="標楷體" w:cs="細明體"/>
          <w:color w:val="0D0D0D"/>
          <w:sz w:val="32"/>
          <w:szCs w:val="32"/>
        </w:rPr>
        <w:t>!</w:t>
      </w:r>
    </w:p>
    <w:p w:rsidR="00BD5271" w:rsidRPr="00CA538D" w:rsidRDefault="00BD5271" w:rsidP="00AC29E3">
      <w:pPr>
        <w:jc w:val="both"/>
        <w:rPr>
          <w:rFonts w:ascii="標楷體" w:eastAsia="標楷體" w:hAnsi="標楷體" w:cs="細明體"/>
          <w:b/>
          <w:color w:val="002060"/>
          <w:sz w:val="4"/>
          <w:szCs w:val="4"/>
        </w:rPr>
      </w:pPr>
    </w:p>
    <w:p w:rsidR="00BD5271" w:rsidRPr="00AC29E3" w:rsidRDefault="00BD5271" w:rsidP="00AC29E3">
      <w:pPr>
        <w:jc w:val="both"/>
        <w:rPr>
          <w:rFonts w:eastAsia="標楷體" w:hAnsi="標楷體"/>
          <w:b/>
          <w:color w:val="FF0000"/>
          <w:sz w:val="32"/>
          <w:szCs w:val="32"/>
        </w:rPr>
      </w:pPr>
      <w:r w:rsidRPr="00AA4FC2"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訂購辦法</w:t>
      </w:r>
      <w:r>
        <w:rPr>
          <w:rFonts w:ascii="標楷體" w:eastAsia="標楷體" w:hAnsi="標楷體" w:cs="細明體" w:hint="eastAsia"/>
          <w:b/>
          <w:color w:val="002060"/>
          <w:sz w:val="32"/>
          <w:szCs w:val="32"/>
        </w:rPr>
        <w:t>：</w:t>
      </w:r>
    </w:p>
    <w:p w:rsidR="00BD5271" w:rsidRDefault="00BD5271" w:rsidP="001476BD">
      <w:pPr>
        <w:numPr>
          <w:ilvl w:val="0"/>
          <w:numId w:val="6"/>
        </w:numPr>
        <w:shd w:val="clear" w:color="auto" w:fill="548DD4"/>
        <w:ind w:rightChars="120" w:right="288"/>
        <w:jc w:val="center"/>
        <w:rPr>
          <w:rFonts w:ascii="新細明體"/>
          <w:sz w:val="26"/>
          <w:szCs w:val="26"/>
        </w:rPr>
      </w:pPr>
      <w:r w:rsidRPr="00116731">
        <w:rPr>
          <w:rFonts w:ascii="新細明體" w:hAnsi="新細明體" w:hint="eastAsia"/>
          <w:sz w:val="28"/>
          <w:szCs w:val="28"/>
        </w:rPr>
        <w:t>請各單位</w:t>
      </w:r>
      <w:r>
        <w:rPr>
          <w:rFonts w:ascii="新細明體" w:hAnsi="新細明體" w:hint="eastAsia"/>
          <w:sz w:val="28"/>
          <w:szCs w:val="28"/>
        </w:rPr>
        <w:t>自行</w:t>
      </w:r>
      <w:r w:rsidRPr="00116731">
        <w:rPr>
          <w:rFonts w:ascii="新細明體" w:hAnsi="新細明體" w:hint="eastAsia"/>
          <w:sz w:val="28"/>
          <w:szCs w:val="28"/>
        </w:rPr>
        <w:t>填寫訂購單後，逕洽</w:t>
      </w:r>
      <w:r w:rsidRPr="00116731">
        <w:rPr>
          <w:rFonts w:ascii="新細明體" w:hAnsi="新細明體" w:hint="eastAsia"/>
          <w:b/>
          <w:color w:val="0000FF"/>
          <w:sz w:val="28"/>
          <w:szCs w:val="28"/>
        </w:rPr>
        <w:t>『</w:t>
      </w:r>
      <w:r>
        <w:rPr>
          <w:rFonts w:ascii="新細明體" w:hAnsi="新細明體" w:hint="eastAsia"/>
          <w:b/>
          <w:color w:val="0000FF"/>
          <w:sz w:val="28"/>
          <w:szCs w:val="28"/>
        </w:rPr>
        <w:t>合作社</w:t>
      </w:r>
      <w:r w:rsidRPr="00116731">
        <w:rPr>
          <w:rFonts w:ascii="新細明體" w:hAnsi="新細明體" w:hint="eastAsia"/>
          <w:b/>
          <w:color w:val="0000FF"/>
          <w:sz w:val="28"/>
          <w:szCs w:val="28"/>
        </w:rPr>
        <w:t>』</w:t>
      </w:r>
      <w:r w:rsidRPr="005474B9">
        <w:rPr>
          <w:rFonts w:ascii="新細明體" w:hAnsi="新細明體" w:hint="eastAsia"/>
          <w:sz w:val="26"/>
          <w:szCs w:val="26"/>
        </w:rPr>
        <w:t>統一彙整即可</w:t>
      </w:r>
      <w:r>
        <w:rPr>
          <w:rFonts w:ascii="新細明體" w:hAnsi="新細明體" w:hint="eastAsia"/>
          <w:sz w:val="26"/>
          <w:szCs w:val="26"/>
        </w:rPr>
        <w:t>。</w:t>
      </w:r>
    </w:p>
    <w:p w:rsidR="00BD5271" w:rsidRDefault="00BD5271" w:rsidP="001476BD">
      <w:pPr>
        <w:shd w:val="clear" w:color="auto" w:fill="548DD4"/>
        <w:ind w:rightChars="120" w:right="288"/>
        <w:jc w:val="center"/>
        <w:rPr>
          <w:rFonts w:ascii="標楷體" w:eastAsia="標楷體" w:hAnsi="標楷體"/>
          <w:b/>
          <w:color w:val="FFFFFF"/>
          <w:sz w:val="30"/>
          <w:szCs w:val="30"/>
        </w:rPr>
      </w:pPr>
    </w:p>
    <w:p w:rsidR="00BD5271" w:rsidRDefault="00BD5271" w:rsidP="001476BD">
      <w:pPr>
        <w:shd w:val="clear" w:color="auto" w:fill="548DD4"/>
        <w:ind w:rightChars="120" w:right="288"/>
        <w:jc w:val="center"/>
        <w:rPr>
          <w:rFonts w:ascii="標楷體" w:eastAsia="標楷體" w:hAnsi="標楷體"/>
          <w:b/>
          <w:color w:val="FFFFFF"/>
          <w:sz w:val="30"/>
          <w:szCs w:val="30"/>
        </w:rPr>
      </w:pPr>
    </w:p>
    <w:p w:rsidR="00BD5271" w:rsidRPr="001476BD" w:rsidRDefault="00BD5271" w:rsidP="001476BD">
      <w:pPr>
        <w:shd w:val="clear" w:color="auto" w:fill="548DD4"/>
        <w:ind w:rightChars="120" w:right="288"/>
        <w:jc w:val="center"/>
        <w:rPr>
          <w:rFonts w:ascii="標楷體" w:eastAsia="標楷體" w:hAnsi="標楷體"/>
          <w:b/>
          <w:color w:val="FFFFFF"/>
          <w:sz w:val="48"/>
          <w:szCs w:val="48"/>
        </w:rPr>
      </w:pPr>
      <w:r w:rsidRPr="001476BD">
        <w:rPr>
          <w:rFonts w:ascii="標楷體" w:eastAsia="標楷體" w:hAnsi="標楷體" w:hint="eastAsia"/>
          <w:b/>
          <w:color w:val="FFFFFF"/>
          <w:sz w:val="48"/>
          <w:szCs w:val="48"/>
        </w:rPr>
        <w:t>樣品請洽詢合作社辦公室</w:t>
      </w:r>
    </w:p>
    <w:p w:rsidR="00BD5271" w:rsidRDefault="00BD5271" w:rsidP="001476BD">
      <w:pPr>
        <w:shd w:val="clear" w:color="auto" w:fill="548DD4"/>
        <w:ind w:rightChars="120" w:right="288"/>
        <w:rPr>
          <w:rFonts w:ascii="標楷體" w:eastAsia="標楷體" w:hAnsi="標楷體"/>
          <w:b/>
          <w:color w:val="FFFFFF"/>
          <w:sz w:val="30"/>
          <w:szCs w:val="30"/>
        </w:rPr>
      </w:pPr>
    </w:p>
    <w:p w:rsidR="00BD5271" w:rsidRDefault="00BD5271" w:rsidP="001476BD">
      <w:pPr>
        <w:shd w:val="clear" w:color="auto" w:fill="548DD4"/>
        <w:ind w:rightChars="120" w:right="288"/>
        <w:jc w:val="center"/>
        <w:rPr>
          <w:rFonts w:ascii="標楷體" w:eastAsia="標楷體" w:hAnsi="標楷體"/>
          <w:b/>
          <w:color w:val="FFFFFF"/>
          <w:sz w:val="30"/>
          <w:szCs w:val="30"/>
        </w:rPr>
      </w:pPr>
    </w:p>
    <w:p w:rsidR="00BD5271" w:rsidRDefault="00BD5271" w:rsidP="001476BD">
      <w:pPr>
        <w:shd w:val="clear" w:color="auto" w:fill="548DD4"/>
        <w:ind w:rightChars="120" w:right="288"/>
        <w:jc w:val="center"/>
        <w:rPr>
          <w:rFonts w:ascii="標楷體" w:eastAsia="標楷體" w:hAnsi="標楷體"/>
          <w:b/>
          <w:color w:val="FFFFFF"/>
          <w:sz w:val="30"/>
          <w:szCs w:val="30"/>
        </w:rPr>
      </w:pPr>
    </w:p>
    <w:p w:rsidR="00BD5271" w:rsidRPr="00EE7960" w:rsidRDefault="00BD5271" w:rsidP="001476BD">
      <w:pPr>
        <w:shd w:val="clear" w:color="auto" w:fill="548DD4"/>
        <w:ind w:rightChars="120" w:right="288"/>
        <w:jc w:val="center"/>
        <w:rPr>
          <w:rFonts w:ascii="標楷體" w:eastAsia="標楷體" w:hAnsi="標楷體"/>
          <w:b/>
          <w:color w:val="FFFFFF"/>
          <w:sz w:val="30"/>
          <w:szCs w:val="30"/>
        </w:rPr>
      </w:pPr>
      <w:r w:rsidRPr="00BA6674">
        <w:rPr>
          <w:rFonts w:ascii="標楷體" w:eastAsia="標楷體" w:hAnsi="標楷體"/>
          <w:b/>
          <w:color w:val="FFFFFF"/>
          <w:sz w:val="30"/>
          <w:szCs w:val="30"/>
        </w:rPr>
        <w:t xml:space="preserve"> </w:t>
      </w:r>
    </w:p>
    <w:p w:rsidR="00BD5271" w:rsidRDefault="00BD5271" w:rsidP="00CA538D">
      <w:pPr>
        <w:ind w:firstLineChars="25" w:firstLine="70"/>
        <w:rPr>
          <w:rFonts w:ascii="新細明體" w:cs="細明體"/>
          <w:b/>
          <w:color w:val="0000FF"/>
          <w:sz w:val="4"/>
          <w:szCs w:val="4"/>
        </w:rPr>
      </w:pPr>
      <w:r>
        <w:rPr>
          <w:rFonts w:ascii="新細明體" w:hAnsi="新細明體"/>
          <w:color w:val="FF0000"/>
          <w:sz w:val="28"/>
          <w:szCs w:val="28"/>
        </w:rPr>
        <w:t xml:space="preserve">  </w:t>
      </w:r>
    </w:p>
    <w:p w:rsidR="00BD5271" w:rsidRPr="00557C0D" w:rsidRDefault="00BD5271" w:rsidP="00106F4E">
      <w:pPr>
        <w:ind w:left="48" w:right="-112" w:hangingChars="15" w:hanging="48"/>
        <w:rPr>
          <w:rFonts w:ascii="標楷體" w:eastAsia="標楷體" w:hAnsi="標楷體" w:cs="Arial"/>
          <w:b/>
          <w:color w:val="0000FF"/>
          <w:sz w:val="8"/>
          <w:szCs w:val="8"/>
        </w:rPr>
      </w:pPr>
      <w:r>
        <w:rPr>
          <w:rFonts w:ascii="標楷體" w:eastAsia="標楷體" w:hAnsi="標楷體" w:cs="細明體"/>
          <w:b/>
          <w:color w:val="000000"/>
          <w:sz w:val="32"/>
          <w:szCs w:val="32"/>
        </w:rPr>
        <w:t xml:space="preserve"> </w:t>
      </w:r>
      <w:r w:rsidRPr="00557C0D">
        <w:rPr>
          <w:rFonts w:ascii="標楷體" w:eastAsia="標楷體" w:hAnsi="標楷體" w:cs="Arial"/>
          <w:b/>
          <w:color w:val="0000FF"/>
          <w:sz w:val="8"/>
          <w:szCs w:val="8"/>
        </w:rPr>
        <w:t xml:space="preserve"> </w:t>
      </w:r>
    </w:p>
    <w:p w:rsidR="00BD5271" w:rsidRPr="00D95372" w:rsidRDefault="00BD5271" w:rsidP="00D95372">
      <w:pPr>
        <w:tabs>
          <w:tab w:val="left" w:pos="465"/>
          <w:tab w:val="center" w:pos="5272"/>
        </w:tabs>
        <w:jc w:val="center"/>
        <w:rPr>
          <w:rFonts w:ascii="新細明體" w:cs="新細明體"/>
          <w:b/>
          <w:color w:val="1F497D"/>
          <w:kern w:val="0"/>
          <w:sz w:val="40"/>
          <w:szCs w:val="40"/>
          <w:u w:val="single"/>
        </w:rPr>
      </w:pPr>
      <w:r>
        <w:rPr>
          <w:noProof/>
        </w:rPr>
        <w:pict>
          <v:shape id="圖片 19" o:spid="_x0000_s1035" type="#_x0000_t75" alt="LOGO-小" style="position:absolute;left:0;text-align:left;margin-left:10.65pt;margin-top:-6.95pt;width:107.15pt;height:40.5pt;z-index:251658752;visibility:visible">
            <v:imagedata r:id="rId7" o:title=""/>
          </v:shape>
        </w:pict>
      </w:r>
      <w:r w:rsidRPr="00D95372">
        <w:rPr>
          <w:rFonts w:ascii="新細明體" w:hAnsi="新細明體" w:cs="新細明體"/>
          <w:b/>
          <w:color w:val="1F497D"/>
          <w:kern w:val="0"/>
          <w:sz w:val="48"/>
          <w:szCs w:val="48"/>
        </w:rPr>
        <w:t xml:space="preserve">       </w:t>
      </w:r>
      <w:r>
        <w:rPr>
          <w:rFonts w:ascii="新細明體" w:hAnsi="新細明體" w:cs="新細明體"/>
          <w:b/>
          <w:color w:val="1F497D"/>
          <w:kern w:val="0"/>
          <w:sz w:val="48"/>
          <w:szCs w:val="48"/>
        </w:rPr>
        <w:t xml:space="preserve">  </w:t>
      </w:r>
      <w:r w:rsidRPr="00CA538D">
        <w:rPr>
          <w:rFonts w:ascii="新細明體" w:hAnsi="新細明體" w:cs="新細明體"/>
          <w:b/>
          <w:color w:val="0D0D0D"/>
          <w:kern w:val="0"/>
          <w:sz w:val="48"/>
          <w:szCs w:val="48"/>
          <w:u w:val="single"/>
        </w:rPr>
        <w:t>304</w:t>
      </w:r>
      <w:r w:rsidRPr="00CA538D">
        <w:rPr>
          <w:rFonts w:ascii="新細明體" w:hAnsi="新細明體" w:cs="新細明體" w:hint="eastAsia"/>
          <w:b/>
          <w:color w:val="0D0D0D"/>
          <w:kern w:val="0"/>
          <w:sz w:val="48"/>
          <w:szCs w:val="48"/>
          <w:u w:val="single"/>
        </w:rPr>
        <w:t>不鏽鋼密封保鮮盒</w:t>
      </w:r>
      <w:r w:rsidRPr="00CA538D">
        <w:rPr>
          <w:rFonts w:ascii="新細明體" w:hAnsi="新細明體" w:cs="新細明體"/>
          <w:b/>
          <w:color w:val="0D0D0D"/>
          <w:kern w:val="0"/>
          <w:sz w:val="48"/>
          <w:szCs w:val="48"/>
          <w:u w:val="single"/>
        </w:rPr>
        <w:t>12</w:t>
      </w:r>
      <w:r w:rsidRPr="00CA538D">
        <w:rPr>
          <w:rFonts w:ascii="新細明體" w:hAnsi="新細明體" w:cs="新細明體" w:hint="eastAsia"/>
          <w:b/>
          <w:color w:val="0D0D0D"/>
          <w:kern w:val="0"/>
          <w:sz w:val="48"/>
          <w:szCs w:val="48"/>
          <w:u w:val="single"/>
        </w:rPr>
        <w:t>件組</w:t>
      </w:r>
      <w:r w:rsidRPr="00CA538D">
        <w:rPr>
          <w:rFonts w:ascii="新細明體" w:hAnsi="新細明體" w:cs="新細明體"/>
          <w:b/>
          <w:color w:val="0D0D0D"/>
          <w:kern w:val="0"/>
          <w:sz w:val="48"/>
          <w:szCs w:val="48"/>
        </w:rPr>
        <w:t xml:space="preserve"> </w:t>
      </w:r>
      <w:r w:rsidRPr="00005944">
        <w:rPr>
          <w:rFonts w:ascii="新細明體" w:hAnsi="新細明體" w:hint="eastAsia"/>
          <w:b/>
          <w:sz w:val="44"/>
          <w:szCs w:val="44"/>
        </w:rPr>
        <w:t>訂購單</w:t>
      </w:r>
    </w:p>
    <w:p w:rsidR="00BD5271" w:rsidRPr="009327A4" w:rsidRDefault="00BD5271" w:rsidP="00B67CE4">
      <w:pPr>
        <w:tabs>
          <w:tab w:val="left" w:pos="1100"/>
          <w:tab w:val="center" w:pos="5272"/>
        </w:tabs>
        <w:ind w:rightChars="544" w:right="1306"/>
        <w:jc w:val="center"/>
        <w:rPr>
          <w:rFonts w:ascii="新細明體"/>
          <w:color w:val="FF0000"/>
          <w:sz w:val="16"/>
          <w:szCs w:val="16"/>
        </w:rPr>
      </w:pPr>
      <w:r w:rsidRPr="009327A4">
        <w:rPr>
          <w:rFonts w:cs="細明體"/>
          <w:b/>
          <w:color w:val="000000"/>
          <w:sz w:val="16"/>
          <w:szCs w:val="16"/>
        </w:rPr>
        <w:t xml:space="preserve">      </w:t>
      </w:r>
    </w:p>
    <w:p w:rsidR="00BD5271" w:rsidRPr="00FD3AAB" w:rsidRDefault="00BD5271" w:rsidP="00B67CE4">
      <w:pPr>
        <w:tabs>
          <w:tab w:val="left" w:pos="1100"/>
          <w:tab w:val="center" w:pos="5272"/>
        </w:tabs>
        <w:ind w:rightChars="53" w:right="127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服務</w:t>
      </w:r>
      <w:r w:rsidRPr="004F18D7">
        <w:rPr>
          <w:rFonts w:hint="eastAsia"/>
          <w:bCs/>
          <w:sz w:val="28"/>
          <w:szCs w:val="28"/>
        </w:rPr>
        <w:t>單位：</w:t>
      </w:r>
      <w:r w:rsidRPr="009059E5">
        <w:rPr>
          <w:rFonts w:hint="eastAsia"/>
          <w:bCs/>
          <w:sz w:val="28"/>
          <w:szCs w:val="28"/>
        </w:rPr>
        <w:t>核研所</w:t>
      </w:r>
      <w:r>
        <w:rPr>
          <w:bCs/>
          <w:sz w:val="28"/>
          <w:szCs w:val="28"/>
        </w:rPr>
        <w:t xml:space="preserve"> </w:t>
      </w:r>
    </w:p>
    <w:p w:rsidR="00BD5271" w:rsidRPr="004F18D7" w:rsidRDefault="00BD5271" w:rsidP="00B67CE4">
      <w:pPr>
        <w:spacing w:line="44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連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絡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人：</w:t>
      </w:r>
      <w:r w:rsidRPr="00A33354">
        <w:rPr>
          <w:bCs/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電話：</w:t>
      </w:r>
      <w:r>
        <w:rPr>
          <w:sz w:val="28"/>
          <w:szCs w:val="28"/>
          <w:u w:val="single"/>
        </w:rPr>
        <w:t xml:space="preserve">       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分機：</w:t>
      </w:r>
      <w:r>
        <w:rPr>
          <w:bCs/>
          <w:sz w:val="28"/>
          <w:szCs w:val="28"/>
          <w:u w:val="single"/>
        </w:rPr>
        <w:t xml:space="preserve">    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手機：</w:t>
      </w:r>
      <w:r>
        <w:rPr>
          <w:sz w:val="28"/>
          <w:szCs w:val="28"/>
          <w:u w:val="single"/>
        </w:rPr>
        <w:t xml:space="preserve">               </w:t>
      </w:r>
    </w:p>
    <w:p w:rsidR="00BD5271" w:rsidRPr="00D430D2" w:rsidRDefault="00BD5271" w:rsidP="00B67CE4">
      <w:pPr>
        <w:rPr>
          <w:rFonts w:ascii="新細明體"/>
          <w:b/>
          <w:bCs/>
          <w:color w:val="006600"/>
        </w:rPr>
      </w:pPr>
      <w:r>
        <w:rPr>
          <w:rFonts w:hint="eastAsia"/>
          <w:bCs/>
          <w:sz w:val="28"/>
          <w:szCs w:val="28"/>
        </w:rPr>
        <w:t>電子信箱：</w:t>
      </w:r>
    </w:p>
    <w:p w:rsidR="00BD5271" w:rsidRPr="009418F0" w:rsidRDefault="00BD5271" w:rsidP="00B67CE4">
      <w:pPr>
        <w:rPr>
          <w:bCs/>
          <w:sz w:val="28"/>
          <w:szCs w:val="28"/>
        </w:rPr>
      </w:pPr>
      <w:r w:rsidRPr="004F18D7">
        <w:rPr>
          <w:rFonts w:hint="eastAsia"/>
          <w:bCs/>
          <w:sz w:val="28"/>
          <w:szCs w:val="28"/>
        </w:rPr>
        <w:t>地</w:t>
      </w:r>
      <w:r w:rsidRPr="004F18D7">
        <w:rPr>
          <w:bCs/>
          <w:sz w:val="28"/>
          <w:szCs w:val="28"/>
        </w:rPr>
        <w:t xml:space="preserve">    </w:t>
      </w:r>
      <w:r w:rsidRPr="004F18D7">
        <w:rPr>
          <w:rFonts w:hint="eastAsia"/>
          <w:bCs/>
          <w:sz w:val="28"/>
          <w:szCs w:val="28"/>
        </w:rPr>
        <w:t>址：</w:t>
      </w:r>
      <w:r w:rsidRPr="009418F0">
        <w:rPr>
          <w:bCs/>
          <w:sz w:val="28"/>
          <w:szCs w:val="28"/>
        </w:rPr>
        <w:t xml:space="preserve">      </w:t>
      </w:r>
    </w:p>
    <w:p w:rsidR="00BD5271" w:rsidRPr="006E26A0" w:rsidRDefault="00BD5271" w:rsidP="00B67CE4">
      <w:pPr>
        <w:rPr>
          <w:b/>
          <w:sz w:val="4"/>
          <w:szCs w:val="4"/>
        </w:rPr>
      </w:pPr>
    </w:p>
    <w:p w:rsidR="00BD5271" w:rsidRDefault="00BD5271" w:rsidP="00B67CE4">
      <w:pPr>
        <w:ind w:leftChars="-100" w:left="-2" w:hangingChars="85" w:hanging="238"/>
        <w:jc w:val="both"/>
        <w:rPr>
          <w:b/>
          <w:color w:val="292929"/>
          <w:sz w:val="8"/>
          <w:szCs w:val="8"/>
        </w:rPr>
      </w:pPr>
      <w:r>
        <w:rPr>
          <w:rFonts w:ascii="華康新儷粗黑" w:hAnsi="全真中黑體"/>
          <w:sz w:val="28"/>
        </w:rPr>
        <w:t xml:space="preserve"> </w:t>
      </w:r>
      <w:r>
        <w:rPr>
          <w:rFonts w:ascii="華康新儷粗黑" w:hAnsi="全真中黑體" w:hint="eastAsia"/>
          <w:sz w:val="28"/>
        </w:rPr>
        <w:t>【</w:t>
      </w:r>
      <w:r>
        <w:rPr>
          <w:rFonts w:hint="eastAsia"/>
          <w:bCs/>
          <w:sz w:val="28"/>
        </w:rPr>
        <w:t>訂購者姓名、地址、電話、請填寫完整以便出貨作業</w:t>
      </w:r>
      <w:r>
        <w:rPr>
          <w:rFonts w:ascii="華康新儷粗黑" w:hAnsi="全真中黑體" w:hint="eastAsia"/>
          <w:sz w:val="28"/>
        </w:rPr>
        <w:t xml:space="preserve">】　　</w:t>
      </w:r>
      <w:r w:rsidRPr="00840C19">
        <w:rPr>
          <w:rFonts w:ascii="華康新儷粗黑" w:hAnsi="全真中黑體" w:hint="eastAsia"/>
          <w:b/>
          <w:sz w:val="28"/>
        </w:rPr>
        <w:t xml:space="preserve">　</w:t>
      </w:r>
      <w:r w:rsidRPr="00840C19">
        <w:rPr>
          <w:rFonts w:hint="eastAsia"/>
          <w:b/>
          <w:bCs/>
          <w:sz w:val="28"/>
        </w:rPr>
        <w:t>日期：</w:t>
      </w:r>
      <w:r w:rsidRPr="00840C19">
        <w:rPr>
          <w:b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年</w:t>
      </w:r>
      <w:r w:rsidRPr="00840C19">
        <w:rPr>
          <w:b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月</w:t>
      </w:r>
      <w:r w:rsidRPr="00840C19">
        <w:rPr>
          <w:b/>
          <w:sz w:val="28"/>
        </w:rPr>
        <w:t xml:space="preserve">   </w:t>
      </w:r>
      <w:r w:rsidRPr="00840C19">
        <w:rPr>
          <w:rFonts w:hint="eastAsia"/>
          <w:b/>
          <w:bCs/>
          <w:sz w:val="28"/>
        </w:rPr>
        <w:t>日</w:t>
      </w:r>
    </w:p>
    <w:p w:rsidR="00BD5271" w:rsidRPr="00954E11" w:rsidRDefault="00BD5271" w:rsidP="00B67CE4">
      <w:pPr>
        <w:ind w:leftChars="-100" w:left="-172" w:hangingChars="85" w:hanging="68"/>
        <w:jc w:val="both"/>
        <w:rPr>
          <w:b/>
          <w:color w:val="292929"/>
          <w:sz w:val="8"/>
          <w:szCs w:val="8"/>
        </w:rPr>
      </w:pP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60"/>
        <w:gridCol w:w="1275"/>
        <w:gridCol w:w="2694"/>
        <w:gridCol w:w="1842"/>
        <w:gridCol w:w="3544"/>
      </w:tblGrid>
      <w:tr w:rsidR="00BD5271" w:rsidRPr="001F035F" w:rsidTr="00753187">
        <w:trPr>
          <w:cantSplit/>
          <w:trHeight w:val="826"/>
        </w:trPr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D5271" w:rsidRPr="009E416B" w:rsidRDefault="00BD5271" w:rsidP="00CA538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姓</w:t>
            </w:r>
            <w:r w:rsidRPr="009E416B">
              <w:rPr>
                <w:rFonts w:ascii="標楷體" w:eastAsia="標楷體" w:hAnsi="標楷體"/>
                <w:b/>
                <w:color w:val="000000"/>
              </w:rPr>
              <w:t xml:space="preserve">   </w:t>
            </w: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名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分</w:t>
            </w:r>
            <w:r w:rsidRPr="009E416B">
              <w:rPr>
                <w:rFonts w:ascii="標楷體" w:eastAsia="標楷體" w:hAnsi="標楷體"/>
                <w:b/>
                <w:color w:val="000000"/>
              </w:rPr>
              <w:t xml:space="preserve">   </w:t>
            </w: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機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D5271" w:rsidRDefault="00BD5271" w:rsidP="00753187">
            <w:pPr>
              <w:jc w:val="center"/>
              <w:rPr>
                <w:rFonts w:ascii="標楷體" w:eastAsia="標楷體" w:hAnsi="標楷體"/>
                <w:b/>
                <w:color w:val="002060"/>
              </w:rPr>
            </w:pPr>
            <w:r w:rsidRPr="00753187">
              <w:rPr>
                <w:rFonts w:ascii="標楷體" w:eastAsia="標楷體" w:hAnsi="標楷體" w:hint="eastAsia"/>
                <w:b/>
                <w:color w:val="002060"/>
              </w:rPr>
              <w:t>不鏽鋼保鮮盒</w:t>
            </w:r>
            <w:r w:rsidRPr="00753187">
              <w:rPr>
                <w:rFonts w:ascii="標楷體" w:eastAsia="標楷體" w:hAnsi="標楷體"/>
                <w:b/>
                <w:color w:val="002060"/>
              </w:rPr>
              <w:t>12</w:t>
            </w:r>
            <w:r w:rsidRPr="00753187">
              <w:rPr>
                <w:rFonts w:ascii="標楷體" w:eastAsia="標楷體" w:hAnsi="標楷體" w:hint="eastAsia"/>
                <w:b/>
                <w:color w:val="002060"/>
              </w:rPr>
              <w:t>件組</w:t>
            </w:r>
          </w:p>
          <w:p w:rsidR="00BD5271" w:rsidRPr="00753187" w:rsidRDefault="00BD5271" w:rsidP="00753187">
            <w:pPr>
              <w:jc w:val="center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753187">
              <w:rPr>
                <w:rFonts w:ascii="標楷體" w:eastAsia="標楷體" w:hAnsi="標楷體" w:hint="eastAsia"/>
                <w:b/>
                <w:sz w:val="22"/>
                <w:szCs w:val="22"/>
              </w:rPr>
              <w:t>數量</w:t>
            </w:r>
            <w:r w:rsidRPr="00753187">
              <w:rPr>
                <w:rFonts w:ascii="標楷體" w:eastAsia="標楷體" w:hAnsi="標楷體"/>
                <w:b/>
                <w:sz w:val="22"/>
                <w:szCs w:val="22"/>
              </w:rPr>
              <w:t>(</w:t>
            </w:r>
            <w:r w:rsidRPr="00753187">
              <w:rPr>
                <w:rFonts w:ascii="標楷體" w:eastAsia="標楷體" w:hAnsi="標楷體" w:hint="eastAsia"/>
                <w:b/>
                <w:sz w:val="22"/>
                <w:szCs w:val="22"/>
              </w:rPr>
              <w:t>組</w:t>
            </w:r>
            <w:r w:rsidRPr="00753187">
              <w:rPr>
                <w:rFonts w:ascii="標楷體" w:eastAsia="標楷體" w:hAnsi="標楷體"/>
                <w:b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5271" w:rsidRPr="009E416B" w:rsidRDefault="00BD5271" w:rsidP="007E558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金</w:t>
            </w:r>
            <w:r w:rsidRPr="009E416B"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 w:rsidRPr="009E416B">
              <w:rPr>
                <w:rFonts w:ascii="標楷體" w:eastAsia="標楷體" w:hAnsi="標楷體" w:hint="eastAsia"/>
                <w:b/>
                <w:color w:val="000000"/>
              </w:rPr>
              <w:t>額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D5271" w:rsidRPr="009E416B" w:rsidRDefault="00BD5271" w:rsidP="007E558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65A9F">
              <w:rPr>
                <w:rFonts w:ascii="標楷體" w:eastAsia="標楷體" w:hAnsi="標楷體" w:hint="eastAsia"/>
                <w:b/>
                <w:color w:val="292929"/>
                <w:sz w:val="28"/>
                <w:szCs w:val="28"/>
              </w:rPr>
              <w:t>備</w:t>
            </w:r>
            <w:r w:rsidRPr="00C65A9F">
              <w:rPr>
                <w:rFonts w:ascii="標楷體" w:eastAsia="標楷體" w:hAnsi="標楷體"/>
                <w:b/>
                <w:color w:val="292929"/>
                <w:sz w:val="28"/>
                <w:szCs w:val="28"/>
              </w:rPr>
              <w:t xml:space="preserve"> </w:t>
            </w:r>
            <w:r w:rsidRPr="00C65A9F">
              <w:rPr>
                <w:rFonts w:ascii="標楷體" w:eastAsia="標楷體" w:hAnsi="標楷體" w:hint="eastAsia"/>
                <w:b/>
                <w:color w:val="292929"/>
                <w:sz w:val="28"/>
                <w:szCs w:val="28"/>
              </w:rPr>
              <w:t>註</w:t>
            </w:r>
            <w:r w:rsidRPr="00C65A9F">
              <w:rPr>
                <w:rFonts w:ascii="標楷體" w:eastAsia="標楷體" w:hAnsi="標楷體"/>
                <w:b/>
                <w:color w:val="292929"/>
                <w:sz w:val="28"/>
                <w:szCs w:val="28"/>
              </w:rPr>
              <w:t xml:space="preserve"> </w:t>
            </w:r>
            <w:r w:rsidRPr="00C65A9F">
              <w:rPr>
                <w:rFonts w:ascii="標楷體" w:eastAsia="標楷體" w:hAnsi="標楷體" w:hint="eastAsia"/>
                <w:b/>
                <w:color w:val="292929"/>
                <w:sz w:val="28"/>
                <w:szCs w:val="28"/>
              </w:rPr>
              <w:t>欄</w:t>
            </w:r>
          </w:p>
        </w:tc>
      </w:tr>
      <w:tr w:rsidR="00BD5271" w:rsidRPr="001F0178" w:rsidTr="00753187">
        <w:trPr>
          <w:trHeight w:val="480"/>
        </w:trPr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44" w:type="dxa"/>
            <w:tcBorders>
              <w:top w:val="single" w:sz="12" w:space="0" w:color="auto"/>
              <w:bottom w:val="single" w:sz="2" w:space="0" w:color="auto"/>
            </w:tcBorders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D5271" w:rsidRPr="001F0178" w:rsidTr="00753187">
        <w:trPr>
          <w:trHeight w:val="480"/>
        </w:trPr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44" w:type="dxa"/>
            <w:tcBorders>
              <w:top w:val="single" w:sz="2" w:space="0" w:color="auto"/>
            </w:tcBorders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D5271" w:rsidRPr="001F0178" w:rsidTr="00753187">
        <w:trPr>
          <w:trHeight w:val="480"/>
        </w:trPr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44" w:type="dxa"/>
            <w:tcBorders>
              <w:top w:val="single" w:sz="2" w:space="0" w:color="auto"/>
            </w:tcBorders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D5271" w:rsidRPr="001F0178" w:rsidTr="00753187">
        <w:trPr>
          <w:trHeight w:val="480"/>
        </w:trPr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42" w:type="dxa"/>
            <w:tcBorders>
              <w:top w:val="single" w:sz="2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44" w:type="dxa"/>
            <w:tcBorders>
              <w:top w:val="single" w:sz="2" w:space="0" w:color="auto"/>
            </w:tcBorders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D5271" w:rsidRPr="001F0178" w:rsidTr="00753187">
        <w:trPr>
          <w:trHeight w:val="480"/>
        </w:trPr>
        <w:tc>
          <w:tcPr>
            <w:tcW w:w="1560" w:type="dxa"/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44" w:type="dxa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D5271" w:rsidRPr="001F035F" w:rsidTr="00753187">
        <w:trPr>
          <w:trHeight w:val="480"/>
        </w:trPr>
        <w:tc>
          <w:tcPr>
            <w:tcW w:w="1560" w:type="dxa"/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44" w:type="dxa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D5271" w:rsidRPr="001F035F" w:rsidTr="00753187">
        <w:trPr>
          <w:trHeight w:val="480"/>
        </w:trPr>
        <w:tc>
          <w:tcPr>
            <w:tcW w:w="1560" w:type="dxa"/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842" w:type="dxa"/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44" w:type="dxa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D5271" w:rsidRPr="001F035F" w:rsidTr="00753187">
        <w:trPr>
          <w:trHeight w:val="480"/>
        </w:trPr>
        <w:tc>
          <w:tcPr>
            <w:tcW w:w="1560" w:type="dxa"/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44" w:type="dxa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D5271" w:rsidRPr="001F035F" w:rsidTr="00753187">
        <w:trPr>
          <w:trHeight w:val="480"/>
        </w:trPr>
        <w:tc>
          <w:tcPr>
            <w:tcW w:w="1560" w:type="dxa"/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44" w:type="dxa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D5271" w:rsidRPr="001F035F" w:rsidTr="00753187">
        <w:trPr>
          <w:trHeight w:val="480"/>
        </w:trPr>
        <w:tc>
          <w:tcPr>
            <w:tcW w:w="1560" w:type="dxa"/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44" w:type="dxa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D5271" w:rsidRPr="001F035F" w:rsidTr="00753187">
        <w:trPr>
          <w:trHeight w:val="480"/>
        </w:trPr>
        <w:tc>
          <w:tcPr>
            <w:tcW w:w="1560" w:type="dxa"/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44" w:type="dxa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D5271" w:rsidRPr="001F035F" w:rsidTr="00753187">
        <w:trPr>
          <w:trHeight w:val="480"/>
        </w:trPr>
        <w:tc>
          <w:tcPr>
            <w:tcW w:w="1560" w:type="dxa"/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44" w:type="dxa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D5271" w:rsidRPr="001F035F" w:rsidTr="00753187">
        <w:trPr>
          <w:trHeight w:val="480"/>
        </w:trPr>
        <w:tc>
          <w:tcPr>
            <w:tcW w:w="1560" w:type="dxa"/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3544" w:type="dxa"/>
          </w:tcPr>
          <w:p w:rsidR="00BD5271" w:rsidRPr="009E416B" w:rsidRDefault="00BD5271" w:rsidP="00007A10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BD5271" w:rsidRPr="001F035F" w:rsidTr="00CA538D">
        <w:trPr>
          <w:trHeight w:val="741"/>
        </w:trPr>
        <w:tc>
          <w:tcPr>
            <w:tcW w:w="2835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BD5271" w:rsidRPr="009E416B" w:rsidRDefault="00BD5271" w:rsidP="00022D3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合</w:t>
            </w:r>
            <w:r w:rsidRPr="009E416B">
              <w:rPr>
                <w:rFonts w:ascii="標楷體" w:eastAsia="標楷體" w:hAnsi="標楷體"/>
                <w:b/>
                <w:color w:val="000000"/>
                <w:sz w:val="28"/>
              </w:rPr>
              <w:t xml:space="preserve">  </w:t>
            </w:r>
            <w:r w:rsidRPr="009E416B">
              <w:rPr>
                <w:rFonts w:ascii="標楷體" w:eastAsia="標楷體" w:hAnsi="標楷體" w:hint="eastAsia"/>
                <w:b/>
                <w:color w:val="000000"/>
                <w:sz w:val="28"/>
              </w:rPr>
              <w:t>計：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BD5271" w:rsidRPr="009E416B" w:rsidRDefault="00BD5271" w:rsidP="00FA0C4D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022D32"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 xml:space="preserve"> </w:t>
            </w:r>
            <w:r w:rsidRPr="00022D32"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 xml:space="preserve">  </w:t>
            </w:r>
            <w:r w:rsidRPr="009E416B">
              <w:rPr>
                <w:rFonts w:ascii="標楷體" w:eastAsia="標楷體" w:hAnsi="標楷體" w:hint="eastAsia"/>
                <w:b/>
                <w:color w:val="000000"/>
                <w:sz w:val="28"/>
              </w:rPr>
              <w:t>組</w:t>
            </w:r>
          </w:p>
        </w:tc>
        <w:tc>
          <w:tcPr>
            <w:tcW w:w="5386" w:type="dxa"/>
            <w:gridSpan w:val="2"/>
            <w:tcBorders>
              <w:bottom w:val="single" w:sz="18" w:space="0" w:color="auto"/>
            </w:tcBorders>
            <w:vAlign w:val="center"/>
          </w:tcPr>
          <w:p w:rsidR="00BD5271" w:rsidRPr="009E416B" w:rsidRDefault="00BD5271" w:rsidP="00022D32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6E7D3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總金額：</w:t>
            </w:r>
            <w:r w:rsidRPr="006E7D3A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6E7D3A"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  <w:t xml:space="preserve">       </w:t>
            </w:r>
            <w:r w:rsidRPr="006E7D3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元</w:t>
            </w:r>
          </w:p>
        </w:tc>
      </w:tr>
      <w:tr w:rsidR="00BD5271" w:rsidRPr="001F035F" w:rsidTr="00CA538D">
        <w:trPr>
          <w:cantSplit/>
          <w:trHeight w:val="1799"/>
        </w:trPr>
        <w:tc>
          <w:tcPr>
            <w:tcW w:w="1091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D5271" w:rsidRPr="00022D32" w:rsidRDefault="00BD5271" w:rsidP="00F74919">
            <w:pPr>
              <w:rPr>
                <w:rFonts w:ascii="新細明體" w:cs="新細明體"/>
                <w:b/>
                <w:color w:val="FF0000"/>
                <w:kern w:val="0"/>
                <w:sz w:val="12"/>
                <w:szCs w:val="12"/>
              </w:rPr>
            </w:pPr>
          </w:p>
          <w:p w:rsidR="00BD5271" w:rsidRPr="000E1A03" w:rsidRDefault="00BD5271" w:rsidP="00F74919">
            <w:pPr>
              <w:rPr>
                <w:rFonts w:ascii="新細明體" w:cs="Arial"/>
                <w:b/>
                <w:color w:val="0000FF"/>
                <w:sz w:val="36"/>
                <w:szCs w:val="36"/>
                <w:u w:val="single"/>
              </w:rPr>
            </w:pPr>
            <w:r>
              <w:rPr>
                <w:noProof/>
              </w:rPr>
              <w:pict>
                <v:shape id="圖片 1" o:spid="_x0000_s1036" type="#_x0000_t75" style="position:absolute;margin-left:423.55pt;margin-top:.6pt;width:115.95pt;height:73.7pt;z-index:251662848;visibility:visible">
                  <v:imagedata r:id="rId9" o:title=""/>
                </v:shape>
              </w:pict>
            </w:r>
            <w:r w:rsidRPr="009E416B">
              <w:rPr>
                <w:rFonts w:ascii="新細明體" w:hAnsi="新細明體" w:cs="新細明體" w:hint="eastAsia"/>
                <w:b/>
                <w:color w:val="FF0000"/>
                <w:kern w:val="0"/>
                <w:sz w:val="28"/>
                <w:szCs w:val="28"/>
              </w:rPr>
              <w:t>◆</w:t>
            </w:r>
            <w:r w:rsidRPr="005572D2">
              <w:rPr>
                <w:rFonts w:ascii="新細明體" w:hAnsi="新細明體" w:cs="Arial"/>
                <w:b/>
                <w:color w:val="002060"/>
                <w:sz w:val="36"/>
                <w:szCs w:val="36"/>
                <w:u w:val="single"/>
              </w:rPr>
              <w:t>304</w:t>
            </w:r>
            <w:r w:rsidRPr="005572D2">
              <w:rPr>
                <w:rFonts w:ascii="新細明體" w:hAnsi="新細明體" w:cs="Arial" w:hint="eastAsia"/>
                <w:b/>
                <w:color w:val="002060"/>
                <w:sz w:val="36"/>
                <w:szCs w:val="36"/>
                <w:u w:val="single"/>
              </w:rPr>
              <w:t>不鏽鋼密封保鮮盒</w:t>
            </w:r>
            <w:r w:rsidRPr="005572D2">
              <w:rPr>
                <w:rFonts w:ascii="新細明體" w:hAnsi="新細明體" w:cs="Arial"/>
                <w:b/>
                <w:color w:val="002060"/>
                <w:sz w:val="36"/>
                <w:szCs w:val="36"/>
                <w:u w:val="single"/>
              </w:rPr>
              <w:t>12</w:t>
            </w:r>
            <w:r w:rsidRPr="005572D2">
              <w:rPr>
                <w:rFonts w:ascii="新細明體" w:hAnsi="新細明體" w:cs="Arial" w:hint="eastAsia"/>
                <w:b/>
                <w:color w:val="002060"/>
                <w:sz w:val="36"/>
                <w:szCs w:val="36"/>
                <w:u w:val="single"/>
              </w:rPr>
              <w:t>件組</w:t>
            </w:r>
            <w:r>
              <w:rPr>
                <w:rFonts w:ascii="新細明體" w:hAnsi="新細明體" w:cs="Arial"/>
                <w:b/>
                <w:color w:val="002060"/>
                <w:sz w:val="36"/>
                <w:szCs w:val="36"/>
                <w:u w:val="single"/>
              </w:rPr>
              <w:t xml:space="preserve">  </w:t>
            </w:r>
            <w:r w:rsidRPr="00B14BCC">
              <w:rPr>
                <w:rFonts w:ascii="新細明體" w:hAnsi="新細明體" w:cs="Arial" w:hint="eastAsia"/>
                <w:b/>
                <w:color w:val="E36C0A"/>
                <w:sz w:val="36"/>
                <w:szCs w:val="36"/>
                <w:u w:val="single"/>
              </w:rPr>
              <w:t>市價</w:t>
            </w:r>
            <w:r>
              <w:rPr>
                <w:rFonts w:ascii="新細明體" w:hAnsi="新細明體" w:cs="Arial"/>
                <w:b/>
                <w:color w:val="E36C0A"/>
                <w:sz w:val="36"/>
                <w:szCs w:val="36"/>
                <w:u w:val="single"/>
              </w:rPr>
              <w:t>396</w:t>
            </w:r>
            <w:r>
              <w:rPr>
                <w:rFonts w:ascii="新細明體" w:cs="Arial"/>
                <w:b/>
                <w:color w:val="E36C0A"/>
                <w:sz w:val="36"/>
                <w:szCs w:val="36"/>
                <w:u w:val="single"/>
              </w:rPr>
              <w:t>0</w:t>
            </w:r>
            <w:r w:rsidRPr="00B14BCC">
              <w:rPr>
                <w:rFonts w:ascii="新細明體" w:hAnsi="新細明體" w:cs="Arial" w:hint="eastAsia"/>
                <w:b/>
                <w:color w:val="E36C0A"/>
                <w:sz w:val="36"/>
                <w:szCs w:val="36"/>
                <w:u w:val="single"/>
              </w:rPr>
              <w:t>元</w:t>
            </w:r>
          </w:p>
          <w:p w:rsidR="00BD5271" w:rsidRPr="000E1A03" w:rsidRDefault="00BD5271" w:rsidP="00F74919">
            <w:pPr>
              <w:ind w:firstLineChars="100" w:firstLine="360"/>
              <w:rPr>
                <w:rFonts w:ascii="新細明體" w:cs="Arial"/>
                <w:b/>
                <w:color w:val="0000FF"/>
                <w:sz w:val="36"/>
                <w:szCs w:val="36"/>
                <w:u w:val="single"/>
              </w:rPr>
            </w:pPr>
            <w:r w:rsidRPr="000E1A03">
              <w:rPr>
                <w:rFonts w:ascii="新細明體" w:hAnsi="新細明體" w:cs="Arial" w:hint="eastAsia"/>
                <w:b/>
                <w:color w:val="0000FF"/>
                <w:sz w:val="36"/>
                <w:szCs w:val="36"/>
                <w:u w:val="single"/>
              </w:rPr>
              <w:t>專案價</w:t>
            </w:r>
            <w:r>
              <w:rPr>
                <w:rFonts w:ascii="新細明體" w:hAnsi="新細明體" w:cs="Arial" w:hint="eastAsia"/>
                <w:b/>
                <w:color w:val="0000FF"/>
                <w:sz w:val="36"/>
                <w:szCs w:val="36"/>
                <w:u w:val="single"/>
              </w:rPr>
              <w:t>：</w:t>
            </w:r>
            <w:r w:rsidRPr="000E1A03">
              <w:rPr>
                <w:rFonts w:ascii="新細明體" w:hAnsi="新細明體" w:cs="Arial" w:hint="eastAsia"/>
                <w:b/>
                <w:color w:val="0000FF"/>
                <w:sz w:val="36"/>
                <w:szCs w:val="36"/>
                <w:u w:val="single"/>
              </w:rPr>
              <w:t>每組只要</w:t>
            </w:r>
            <w:r w:rsidRPr="00753187">
              <w:rPr>
                <w:rFonts w:ascii="新細明體" w:hAnsi="新細明體" w:cs="Arial"/>
                <w:b/>
                <w:color w:val="FF0000"/>
                <w:sz w:val="36"/>
                <w:szCs w:val="36"/>
                <w:u w:val="single"/>
              </w:rPr>
              <w:t>128</w:t>
            </w:r>
            <w:r w:rsidRPr="00753187">
              <w:rPr>
                <w:rFonts w:ascii="新細明體" w:cs="Arial"/>
                <w:b/>
                <w:color w:val="FF0000"/>
                <w:sz w:val="36"/>
                <w:szCs w:val="36"/>
                <w:u w:val="single"/>
              </w:rPr>
              <w:t>0</w:t>
            </w:r>
            <w:r w:rsidRPr="000E1A03">
              <w:rPr>
                <w:rFonts w:ascii="新細明體" w:hAnsi="新細明體" w:cs="Arial" w:hint="eastAsia"/>
                <w:b/>
                <w:color w:val="0000FF"/>
                <w:sz w:val="36"/>
                <w:szCs w:val="36"/>
                <w:u w:val="single"/>
              </w:rPr>
              <w:t>元</w:t>
            </w:r>
            <w:r>
              <w:rPr>
                <w:rFonts w:ascii="新細明體" w:hAnsi="新細明體" w:cs="Arial"/>
                <w:b/>
                <w:color w:val="0000FF"/>
                <w:sz w:val="36"/>
                <w:szCs w:val="36"/>
                <w:u w:val="single"/>
              </w:rPr>
              <w:t xml:space="preserve">   </w:t>
            </w:r>
            <w:r w:rsidRPr="000E1A03">
              <w:rPr>
                <w:rFonts w:ascii="新細明體" w:hAnsi="新細明體" w:cs="Arial" w:hint="eastAsia"/>
                <w:b/>
                <w:color w:val="0000FF"/>
                <w:sz w:val="36"/>
                <w:szCs w:val="36"/>
                <w:u w:val="single"/>
              </w:rPr>
              <w:t>一次合購</w:t>
            </w:r>
            <w:r>
              <w:rPr>
                <w:rFonts w:ascii="新細明體" w:hAnsi="新細明體" w:cs="Arial"/>
                <w:b/>
                <w:color w:val="0000FF"/>
                <w:sz w:val="36"/>
                <w:szCs w:val="36"/>
                <w:u w:val="single"/>
              </w:rPr>
              <w:t>4</w:t>
            </w:r>
            <w:r w:rsidRPr="000E1A03">
              <w:rPr>
                <w:rFonts w:ascii="新細明體" w:hAnsi="新細明體" w:cs="Arial" w:hint="eastAsia"/>
                <w:b/>
                <w:color w:val="0000FF"/>
                <w:sz w:val="36"/>
                <w:szCs w:val="36"/>
                <w:u w:val="single"/>
              </w:rPr>
              <w:t>組</w:t>
            </w:r>
            <w:r w:rsidRPr="000E1A03">
              <w:rPr>
                <w:rFonts w:ascii="新細明體" w:hAnsi="新細明體" w:cs="Arial"/>
                <w:b/>
                <w:color w:val="0000FF"/>
                <w:sz w:val="36"/>
                <w:szCs w:val="36"/>
                <w:u w:val="single"/>
              </w:rPr>
              <w:t xml:space="preserve"> </w:t>
            </w:r>
            <w:r w:rsidRPr="000E1A03">
              <w:rPr>
                <w:rFonts w:ascii="新細明體" w:hAnsi="新細明體" w:cs="Arial" w:hint="eastAsia"/>
                <w:b/>
                <w:color w:val="FF0000"/>
                <w:sz w:val="36"/>
                <w:szCs w:val="36"/>
                <w:u w:val="single"/>
              </w:rPr>
              <w:t>免運費</w:t>
            </w:r>
          </w:p>
          <w:p w:rsidR="00BD5271" w:rsidRPr="000E1A03" w:rsidRDefault="00BD5271" w:rsidP="00F74919">
            <w:pPr>
              <w:ind w:firstLineChars="100" w:firstLine="360"/>
              <w:rPr>
                <w:rFonts w:ascii="新細明體" w:cs="Arial"/>
                <w:b/>
                <w:color w:val="0000FF"/>
                <w:sz w:val="36"/>
                <w:szCs w:val="36"/>
                <w:u w:val="single"/>
              </w:rPr>
            </w:pPr>
            <w:r w:rsidRPr="000E1A03">
              <w:rPr>
                <w:rFonts w:ascii="新細明體" w:hAnsi="新細明體" w:cs="Arial" w:hint="eastAsia"/>
                <w:b/>
                <w:color w:val="00B050"/>
                <w:sz w:val="36"/>
                <w:szCs w:val="36"/>
                <w:u w:val="single"/>
              </w:rPr>
              <w:t>未達</w:t>
            </w:r>
            <w:r>
              <w:rPr>
                <w:rFonts w:ascii="新細明體" w:hAnsi="新細明體" w:cs="Arial"/>
                <w:b/>
                <w:color w:val="00B050"/>
                <w:sz w:val="36"/>
                <w:szCs w:val="36"/>
                <w:u w:val="single"/>
              </w:rPr>
              <w:t>4</w:t>
            </w:r>
            <w:r>
              <w:rPr>
                <w:rFonts w:ascii="新細明體" w:hAnsi="新細明體" w:cs="Arial" w:hint="eastAsia"/>
                <w:b/>
                <w:color w:val="00B050"/>
                <w:sz w:val="36"/>
                <w:szCs w:val="36"/>
                <w:u w:val="single"/>
              </w:rPr>
              <w:t>組</w:t>
            </w:r>
            <w:r w:rsidRPr="000E1A03">
              <w:rPr>
                <w:rFonts w:ascii="新細明體" w:hAnsi="新細明體" w:cs="Arial"/>
                <w:b/>
                <w:color w:val="00B050"/>
                <w:sz w:val="36"/>
                <w:szCs w:val="36"/>
                <w:u w:val="single"/>
              </w:rPr>
              <w:t xml:space="preserve"> </w:t>
            </w:r>
            <w:r w:rsidRPr="000E1A03">
              <w:rPr>
                <w:rFonts w:ascii="新細明體" w:hAnsi="新細明體" w:cs="Arial" w:hint="eastAsia"/>
                <w:b/>
                <w:color w:val="00B050"/>
                <w:sz w:val="36"/>
                <w:szCs w:val="36"/>
                <w:u w:val="single"/>
              </w:rPr>
              <w:t>需</w:t>
            </w:r>
            <w:r>
              <w:rPr>
                <w:rFonts w:ascii="新細明體" w:hAnsi="新細明體" w:cs="Arial" w:hint="eastAsia"/>
                <w:b/>
                <w:color w:val="00B050"/>
                <w:sz w:val="36"/>
                <w:szCs w:val="36"/>
                <w:u w:val="single"/>
              </w:rPr>
              <w:t>酌收</w:t>
            </w:r>
            <w:r w:rsidRPr="000E1A03">
              <w:rPr>
                <w:rFonts w:ascii="新細明體" w:hAnsi="新細明體" w:cs="Arial" w:hint="eastAsia"/>
                <w:b/>
                <w:color w:val="00B050"/>
                <w:sz w:val="36"/>
                <w:szCs w:val="36"/>
                <w:u w:val="single"/>
              </w:rPr>
              <w:t>運費</w:t>
            </w:r>
            <w:r>
              <w:rPr>
                <w:rFonts w:ascii="新細明體" w:hAnsi="新細明體" w:cs="Arial"/>
                <w:b/>
                <w:color w:val="00B050"/>
                <w:sz w:val="36"/>
                <w:szCs w:val="36"/>
                <w:u w:val="single"/>
              </w:rPr>
              <w:t>80</w:t>
            </w:r>
            <w:r w:rsidRPr="000E1A03">
              <w:rPr>
                <w:rFonts w:ascii="新細明體" w:hAnsi="新細明體" w:cs="Arial" w:hint="eastAsia"/>
                <w:b/>
                <w:color w:val="00B050"/>
                <w:sz w:val="36"/>
                <w:szCs w:val="36"/>
                <w:u w:val="single"/>
              </w:rPr>
              <w:t>元</w:t>
            </w:r>
          </w:p>
        </w:tc>
      </w:tr>
    </w:tbl>
    <w:p w:rsidR="00BD5271" w:rsidRPr="000903ED" w:rsidRDefault="00BD5271" w:rsidP="00B67CE4">
      <w:pPr>
        <w:autoSpaceDE w:val="0"/>
        <w:autoSpaceDN w:val="0"/>
        <w:adjustRightInd w:val="0"/>
        <w:rPr>
          <w:rFonts w:ascii="Arial" w:hAnsi="Arial" w:cs="Arial"/>
          <w:b/>
          <w:bCs/>
          <w:sz w:val="8"/>
          <w:szCs w:val="8"/>
        </w:rPr>
      </w:pPr>
    </w:p>
    <w:p w:rsidR="00BD5271" w:rsidRPr="00F85B54" w:rsidRDefault="00BD5271" w:rsidP="005371A7">
      <w:pPr>
        <w:tabs>
          <w:tab w:val="left" w:pos="12120"/>
        </w:tabs>
        <w:spacing w:line="276" w:lineRule="auto"/>
        <w:ind w:leftChars="-59" w:left="-123" w:rightChars="-114" w:right="-274" w:hangingChars="24" w:hanging="19"/>
        <w:rPr>
          <w:rFonts w:ascii="新細明體"/>
          <w:b/>
          <w:color w:val="0000FF"/>
          <w:sz w:val="8"/>
          <w:szCs w:val="8"/>
        </w:rPr>
      </w:pPr>
    </w:p>
    <w:sectPr w:rsidR="00BD5271" w:rsidRPr="00F85B54" w:rsidSect="00EB7E20">
      <w:pgSz w:w="11906" w:h="16838" w:code="9"/>
      <w:pgMar w:top="624" w:right="284" w:bottom="289" w:left="510" w:header="851" w:footer="851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271" w:rsidRDefault="00BD5271" w:rsidP="00B96F7E">
      <w:r>
        <w:separator/>
      </w:r>
    </w:p>
  </w:endnote>
  <w:endnote w:type="continuationSeparator" w:id="0">
    <w:p w:rsidR="00BD5271" w:rsidRDefault="00BD5271" w:rsidP="00B96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新儷粗黑">
    <w:altName w:val="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全真中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271" w:rsidRDefault="00BD5271" w:rsidP="00B96F7E">
      <w:r>
        <w:separator/>
      </w:r>
    </w:p>
  </w:footnote>
  <w:footnote w:type="continuationSeparator" w:id="0">
    <w:p w:rsidR="00BD5271" w:rsidRDefault="00BD5271" w:rsidP="00B96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3A0"/>
    <w:multiLevelType w:val="hybridMultilevel"/>
    <w:tmpl w:val="0970795C"/>
    <w:lvl w:ilvl="0" w:tplc="1ACC8224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7F51E5E"/>
    <w:multiLevelType w:val="hybridMultilevel"/>
    <w:tmpl w:val="55A06684"/>
    <w:lvl w:ilvl="0" w:tplc="5A80527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3C596B8B"/>
    <w:multiLevelType w:val="hybridMultilevel"/>
    <w:tmpl w:val="35D8FDF4"/>
    <w:lvl w:ilvl="0" w:tplc="5D2E1C6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5056110"/>
    <w:multiLevelType w:val="hybridMultilevel"/>
    <w:tmpl w:val="992E1438"/>
    <w:lvl w:ilvl="0" w:tplc="09E0211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hint="eastAsia"/>
        <w:b/>
        <w:color w:val="008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670E4EBC"/>
    <w:multiLevelType w:val="hybridMultilevel"/>
    <w:tmpl w:val="F6129B18"/>
    <w:lvl w:ilvl="0" w:tplc="511C2E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67E6263A"/>
    <w:multiLevelType w:val="hybridMultilevel"/>
    <w:tmpl w:val="B1941F9A"/>
    <w:lvl w:ilvl="0" w:tplc="A468A878">
      <w:start w:val="1"/>
      <w:numFmt w:val="decimal"/>
      <w:lvlText w:val="%1."/>
      <w:lvlJc w:val="left"/>
      <w:pPr>
        <w:ind w:left="500" w:hanging="360"/>
      </w:pPr>
      <w:rPr>
        <w:rFonts w:hAnsi="Arial" w:cs="Times New Roman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11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5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9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60" w:hanging="4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DBB"/>
    <w:rsid w:val="00000BCA"/>
    <w:rsid w:val="00001806"/>
    <w:rsid w:val="000032B1"/>
    <w:rsid w:val="0000452B"/>
    <w:rsid w:val="0000547F"/>
    <w:rsid w:val="00005944"/>
    <w:rsid w:val="00007034"/>
    <w:rsid w:val="00007285"/>
    <w:rsid w:val="00007A10"/>
    <w:rsid w:val="0001178A"/>
    <w:rsid w:val="00011D7D"/>
    <w:rsid w:val="00017AA1"/>
    <w:rsid w:val="00022D32"/>
    <w:rsid w:val="00026EB8"/>
    <w:rsid w:val="000340C4"/>
    <w:rsid w:val="0003415F"/>
    <w:rsid w:val="00035ED3"/>
    <w:rsid w:val="0003760A"/>
    <w:rsid w:val="0004118A"/>
    <w:rsid w:val="00042F01"/>
    <w:rsid w:val="000463A6"/>
    <w:rsid w:val="00047132"/>
    <w:rsid w:val="00052316"/>
    <w:rsid w:val="00052E74"/>
    <w:rsid w:val="00054B13"/>
    <w:rsid w:val="00054BF0"/>
    <w:rsid w:val="00055840"/>
    <w:rsid w:val="00056529"/>
    <w:rsid w:val="00067485"/>
    <w:rsid w:val="00070795"/>
    <w:rsid w:val="000720BB"/>
    <w:rsid w:val="00075A98"/>
    <w:rsid w:val="00076384"/>
    <w:rsid w:val="000768A2"/>
    <w:rsid w:val="00077A70"/>
    <w:rsid w:val="00080487"/>
    <w:rsid w:val="00081BAD"/>
    <w:rsid w:val="00082412"/>
    <w:rsid w:val="000827C2"/>
    <w:rsid w:val="00082C6D"/>
    <w:rsid w:val="00084630"/>
    <w:rsid w:val="00085074"/>
    <w:rsid w:val="000857E8"/>
    <w:rsid w:val="00087165"/>
    <w:rsid w:val="00087D73"/>
    <w:rsid w:val="00087F4E"/>
    <w:rsid w:val="000903ED"/>
    <w:rsid w:val="000904EF"/>
    <w:rsid w:val="0009086F"/>
    <w:rsid w:val="0009575E"/>
    <w:rsid w:val="000965A5"/>
    <w:rsid w:val="000A25A9"/>
    <w:rsid w:val="000A297A"/>
    <w:rsid w:val="000A7F8D"/>
    <w:rsid w:val="000B0BE5"/>
    <w:rsid w:val="000B1092"/>
    <w:rsid w:val="000B129E"/>
    <w:rsid w:val="000B16DE"/>
    <w:rsid w:val="000B4D47"/>
    <w:rsid w:val="000B607E"/>
    <w:rsid w:val="000C0387"/>
    <w:rsid w:val="000C049B"/>
    <w:rsid w:val="000C1312"/>
    <w:rsid w:val="000C32F1"/>
    <w:rsid w:val="000C3FB6"/>
    <w:rsid w:val="000C5D1B"/>
    <w:rsid w:val="000D14A3"/>
    <w:rsid w:val="000D27AA"/>
    <w:rsid w:val="000D3211"/>
    <w:rsid w:val="000D3986"/>
    <w:rsid w:val="000D4993"/>
    <w:rsid w:val="000D53A3"/>
    <w:rsid w:val="000D68F5"/>
    <w:rsid w:val="000D73B4"/>
    <w:rsid w:val="000E0D23"/>
    <w:rsid w:val="000E1A03"/>
    <w:rsid w:val="000E1E28"/>
    <w:rsid w:val="000E387D"/>
    <w:rsid w:val="000E73E1"/>
    <w:rsid w:val="000F0FE8"/>
    <w:rsid w:val="00102EA8"/>
    <w:rsid w:val="00104BB1"/>
    <w:rsid w:val="00104BB3"/>
    <w:rsid w:val="00105ED9"/>
    <w:rsid w:val="00106F4E"/>
    <w:rsid w:val="001076F6"/>
    <w:rsid w:val="001078CE"/>
    <w:rsid w:val="0011055A"/>
    <w:rsid w:val="00112909"/>
    <w:rsid w:val="00116731"/>
    <w:rsid w:val="001206A6"/>
    <w:rsid w:val="0012152A"/>
    <w:rsid w:val="00127990"/>
    <w:rsid w:val="00134E5B"/>
    <w:rsid w:val="00140AA5"/>
    <w:rsid w:val="00141318"/>
    <w:rsid w:val="00141C90"/>
    <w:rsid w:val="00141E29"/>
    <w:rsid w:val="00141E5C"/>
    <w:rsid w:val="00143C94"/>
    <w:rsid w:val="00144CD9"/>
    <w:rsid w:val="001458FB"/>
    <w:rsid w:val="001476BD"/>
    <w:rsid w:val="001535F0"/>
    <w:rsid w:val="0015531D"/>
    <w:rsid w:val="00155DDB"/>
    <w:rsid w:val="00155E70"/>
    <w:rsid w:val="0015669D"/>
    <w:rsid w:val="0016373B"/>
    <w:rsid w:val="001651A8"/>
    <w:rsid w:val="00170AC2"/>
    <w:rsid w:val="00171EAA"/>
    <w:rsid w:val="00174CDE"/>
    <w:rsid w:val="0017514E"/>
    <w:rsid w:val="001758D5"/>
    <w:rsid w:val="00182CB2"/>
    <w:rsid w:val="00185D3E"/>
    <w:rsid w:val="00187366"/>
    <w:rsid w:val="00192FCF"/>
    <w:rsid w:val="0019312F"/>
    <w:rsid w:val="00193FE8"/>
    <w:rsid w:val="001A0CF1"/>
    <w:rsid w:val="001A22A5"/>
    <w:rsid w:val="001A3981"/>
    <w:rsid w:val="001B0E3E"/>
    <w:rsid w:val="001B3839"/>
    <w:rsid w:val="001B39A8"/>
    <w:rsid w:val="001B4110"/>
    <w:rsid w:val="001B483C"/>
    <w:rsid w:val="001B5DB8"/>
    <w:rsid w:val="001B5F2D"/>
    <w:rsid w:val="001C0616"/>
    <w:rsid w:val="001C269D"/>
    <w:rsid w:val="001C4E2E"/>
    <w:rsid w:val="001C5C0C"/>
    <w:rsid w:val="001C6D29"/>
    <w:rsid w:val="001D40DF"/>
    <w:rsid w:val="001D53B0"/>
    <w:rsid w:val="001D6D58"/>
    <w:rsid w:val="001E6054"/>
    <w:rsid w:val="001E666F"/>
    <w:rsid w:val="001E7C9B"/>
    <w:rsid w:val="001F0178"/>
    <w:rsid w:val="001F035F"/>
    <w:rsid w:val="001F3AA9"/>
    <w:rsid w:val="001F48B8"/>
    <w:rsid w:val="001F61E6"/>
    <w:rsid w:val="001F6344"/>
    <w:rsid w:val="001F63E5"/>
    <w:rsid w:val="001F71E7"/>
    <w:rsid w:val="00200D13"/>
    <w:rsid w:val="00202DAB"/>
    <w:rsid w:val="00203389"/>
    <w:rsid w:val="00204B54"/>
    <w:rsid w:val="00204E8D"/>
    <w:rsid w:val="002074F1"/>
    <w:rsid w:val="00210310"/>
    <w:rsid w:val="00211655"/>
    <w:rsid w:val="002139FF"/>
    <w:rsid w:val="00213B46"/>
    <w:rsid w:val="00213CDF"/>
    <w:rsid w:val="00213CE7"/>
    <w:rsid w:val="002147BF"/>
    <w:rsid w:val="002167F1"/>
    <w:rsid w:val="00221A14"/>
    <w:rsid w:val="0022412F"/>
    <w:rsid w:val="002243D0"/>
    <w:rsid w:val="002243E7"/>
    <w:rsid w:val="00226AD6"/>
    <w:rsid w:val="0022709F"/>
    <w:rsid w:val="0023023D"/>
    <w:rsid w:val="0023632E"/>
    <w:rsid w:val="00237D9A"/>
    <w:rsid w:val="00241937"/>
    <w:rsid w:val="00242D71"/>
    <w:rsid w:val="00244B2B"/>
    <w:rsid w:val="00246402"/>
    <w:rsid w:val="002534EE"/>
    <w:rsid w:val="00254829"/>
    <w:rsid w:val="00263E9B"/>
    <w:rsid w:val="00274184"/>
    <w:rsid w:val="002749DE"/>
    <w:rsid w:val="00275CF2"/>
    <w:rsid w:val="002771B8"/>
    <w:rsid w:val="00281048"/>
    <w:rsid w:val="002815AD"/>
    <w:rsid w:val="00281BBA"/>
    <w:rsid w:val="0028270A"/>
    <w:rsid w:val="0028620C"/>
    <w:rsid w:val="00292BDE"/>
    <w:rsid w:val="00297084"/>
    <w:rsid w:val="002A0955"/>
    <w:rsid w:val="002A1AFF"/>
    <w:rsid w:val="002A28BC"/>
    <w:rsid w:val="002A3A88"/>
    <w:rsid w:val="002A5DDA"/>
    <w:rsid w:val="002A6737"/>
    <w:rsid w:val="002B14EE"/>
    <w:rsid w:val="002B27F2"/>
    <w:rsid w:val="002B41C9"/>
    <w:rsid w:val="002B52A4"/>
    <w:rsid w:val="002B5E49"/>
    <w:rsid w:val="002B7865"/>
    <w:rsid w:val="002C32A0"/>
    <w:rsid w:val="002C58A3"/>
    <w:rsid w:val="002C7F1F"/>
    <w:rsid w:val="002D2758"/>
    <w:rsid w:val="002D4EC4"/>
    <w:rsid w:val="002D642D"/>
    <w:rsid w:val="002D72C5"/>
    <w:rsid w:val="002D7A6E"/>
    <w:rsid w:val="002E0212"/>
    <w:rsid w:val="002E748D"/>
    <w:rsid w:val="002E7555"/>
    <w:rsid w:val="002E7CCB"/>
    <w:rsid w:val="002F7F23"/>
    <w:rsid w:val="0030146C"/>
    <w:rsid w:val="003018F8"/>
    <w:rsid w:val="0030324F"/>
    <w:rsid w:val="00304DFF"/>
    <w:rsid w:val="0030778A"/>
    <w:rsid w:val="00307ABB"/>
    <w:rsid w:val="003127A5"/>
    <w:rsid w:val="0031599A"/>
    <w:rsid w:val="00315E53"/>
    <w:rsid w:val="0031622F"/>
    <w:rsid w:val="00317AC3"/>
    <w:rsid w:val="00322175"/>
    <w:rsid w:val="00323EA9"/>
    <w:rsid w:val="00324273"/>
    <w:rsid w:val="0032437F"/>
    <w:rsid w:val="00324C83"/>
    <w:rsid w:val="00332175"/>
    <w:rsid w:val="00333F38"/>
    <w:rsid w:val="00335D3B"/>
    <w:rsid w:val="0033628B"/>
    <w:rsid w:val="003362CF"/>
    <w:rsid w:val="00337E99"/>
    <w:rsid w:val="00342294"/>
    <w:rsid w:val="0034399C"/>
    <w:rsid w:val="00343D7D"/>
    <w:rsid w:val="00347328"/>
    <w:rsid w:val="00351BB6"/>
    <w:rsid w:val="00354893"/>
    <w:rsid w:val="00372C62"/>
    <w:rsid w:val="00373ADB"/>
    <w:rsid w:val="0037412D"/>
    <w:rsid w:val="0037766B"/>
    <w:rsid w:val="00380869"/>
    <w:rsid w:val="003813E6"/>
    <w:rsid w:val="003814FD"/>
    <w:rsid w:val="00382B6F"/>
    <w:rsid w:val="00386407"/>
    <w:rsid w:val="003865C9"/>
    <w:rsid w:val="00386EA3"/>
    <w:rsid w:val="00393F27"/>
    <w:rsid w:val="00394958"/>
    <w:rsid w:val="003969E0"/>
    <w:rsid w:val="003A02F6"/>
    <w:rsid w:val="003A07BB"/>
    <w:rsid w:val="003A0C0E"/>
    <w:rsid w:val="003A1297"/>
    <w:rsid w:val="003A4B95"/>
    <w:rsid w:val="003A5389"/>
    <w:rsid w:val="003A70A6"/>
    <w:rsid w:val="003B2FD3"/>
    <w:rsid w:val="003B34B2"/>
    <w:rsid w:val="003B4492"/>
    <w:rsid w:val="003B797B"/>
    <w:rsid w:val="003C1B25"/>
    <w:rsid w:val="003C3ABF"/>
    <w:rsid w:val="003C4B03"/>
    <w:rsid w:val="003C60AE"/>
    <w:rsid w:val="003C6BBC"/>
    <w:rsid w:val="003D1813"/>
    <w:rsid w:val="003D24CE"/>
    <w:rsid w:val="003D3314"/>
    <w:rsid w:val="003D332C"/>
    <w:rsid w:val="003D33D5"/>
    <w:rsid w:val="003D7705"/>
    <w:rsid w:val="003E0C58"/>
    <w:rsid w:val="003E26AC"/>
    <w:rsid w:val="003E28D2"/>
    <w:rsid w:val="003E7D5F"/>
    <w:rsid w:val="003F070F"/>
    <w:rsid w:val="003F1350"/>
    <w:rsid w:val="003F22C0"/>
    <w:rsid w:val="003F2D51"/>
    <w:rsid w:val="003F43D2"/>
    <w:rsid w:val="00401AAD"/>
    <w:rsid w:val="00407283"/>
    <w:rsid w:val="004132DB"/>
    <w:rsid w:val="00413C50"/>
    <w:rsid w:val="00414B05"/>
    <w:rsid w:val="00415C9A"/>
    <w:rsid w:val="004258DA"/>
    <w:rsid w:val="004262F2"/>
    <w:rsid w:val="00431DF4"/>
    <w:rsid w:val="00432790"/>
    <w:rsid w:val="00434926"/>
    <w:rsid w:val="0043571C"/>
    <w:rsid w:val="00435A64"/>
    <w:rsid w:val="0044205A"/>
    <w:rsid w:val="00447B2E"/>
    <w:rsid w:val="00447CFF"/>
    <w:rsid w:val="00452673"/>
    <w:rsid w:val="0045274F"/>
    <w:rsid w:val="00453820"/>
    <w:rsid w:val="00453908"/>
    <w:rsid w:val="00456D8D"/>
    <w:rsid w:val="00457426"/>
    <w:rsid w:val="00464007"/>
    <w:rsid w:val="00464048"/>
    <w:rsid w:val="00465A79"/>
    <w:rsid w:val="0047381F"/>
    <w:rsid w:val="004759BF"/>
    <w:rsid w:val="004809BD"/>
    <w:rsid w:val="00481FCF"/>
    <w:rsid w:val="00482DA4"/>
    <w:rsid w:val="00484CD8"/>
    <w:rsid w:val="00485002"/>
    <w:rsid w:val="004854B5"/>
    <w:rsid w:val="00490309"/>
    <w:rsid w:val="00491EFF"/>
    <w:rsid w:val="0049230C"/>
    <w:rsid w:val="004A2005"/>
    <w:rsid w:val="004A21BE"/>
    <w:rsid w:val="004A4FB3"/>
    <w:rsid w:val="004A6267"/>
    <w:rsid w:val="004A7A34"/>
    <w:rsid w:val="004B0CFC"/>
    <w:rsid w:val="004B1A6F"/>
    <w:rsid w:val="004B2D48"/>
    <w:rsid w:val="004B3F19"/>
    <w:rsid w:val="004B4685"/>
    <w:rsid w:val="004C19D7"/>
    <w:rsid w:val="004C1E14"/>
    <w:rsid w:val="004C3DE7"/>
    <w:rsid w:val="004C5A69"/>
    <w:rsid w:val="004C5E3E"/>
    <w:rsid w:val="004C6FBF"/>
    <w:rsid w:val="004C7466"/>
    <w:rsid w:val="004D0680"/>
    <w:rsid w:val="004D0A68"/>
    <w:rsid w:val="004D17A8"/>
    <w:rsid w:val="004D70E7"/>
    <w:rsid w:val="004F0BB0"/>
    <w:rsid w:val="004F18D7"/>
    <w:rsid w:val="004F2086"/>
    <w:rsid w:val="004F336F"/>
    <w:rsid w:val="004F7F0A"/>
    <w:rsid w:val="00505102"/>
    <w:rsid w:val="00505CCD"/>
    <w:rsid w:val="00505E6C"/>
    <w:rsid w:val="00507E68"/>
    <w:rsid w:val="00512DBD"/>
    <w:rsid w:val="00513827"/>
    <w:rsid w:val="00513856"/>
    <w:rsid w:val="00514730"/>
    <w:rsid w:val="0051476B"/>
    <w:rsid w:val="0051716E"/>
    <w:rsid w:val="00524768"/>
    <w:rsid w:val="00524A30"/>
    <w:rsid w:val="005263BD"/>
    <w:rsid w:val="0052786E"/>
    <w:rsid w:val="00527BEB"/>
    <w:rsid w:val="005306B1"/>
    <w:rsid w:val="0053303B"/>
    <w:rsid w:val="00533A93"/>
    <w:rsid w:val="005371A7"/>
    <w:rsid w:val="00537ADA"/>
    <w:rsid w:val="00542741"/>
    <w:rsid w:val="005433C1"/>
    <w:rsid w:val="0054703A"/>
    <w:rsid w:val="005474B9"/>
    <w:rsid w:val="00547EDB"/>
    <w:rsid w:val="0055177F"/>
    <w:rsid w:val="0055204E"/>
    <w:rsid w:val="00552D6D"/>
    <w:rsid w:val="00552E4D"/>
    <w:rsid w:val="00553C61"/>
    <w:rsid w:val="00555B20"/>
    <w:rsid w:val="005572D2"/>
    <w:rsid w:val="00557A1A"/>
    <w:rsid w:val="00557C0D"/>
    <w:rsid w:val="00560FD6"/>
    <w:rsid w:val="005610DA"/>
    <w:rsid w:val="00565796"/>
    <w:rsid w:val="00565D94"/>
    <w:rsid w:val="00573688"/>
    <w:rsid w:val="00574DBB"/>
    <w:rsid w:val="00576A32"/>
    <w:rsid w:val="005774CF"/>
    <w:rsid w:val="00582967"/>
    <w:rsid w:val="00584200"/>
    <w:rsid w:val="00586016"/>
    <w:rsid w:val="00586414"/>
    <w:rsid w:val="00590B1A"/>
    <w:rsid w:val="00593475"/>
    <w:rsid w:val="00597461"/>
    <w:rsid w:val="005A0784"/>
    <w:rsid w:val="005A0FFA"/>
    <w:rsid w:val="005A2EAE"/>
    <w:rsid w:val="005A2FF5"/>
    <w:rsid w:val="005A6651"/>
    <w:rsid w:val="005A7CCF"/>
    <w:rsid w:val="005B03D2"/>
    <w:rsid w:val="005B1577"/>
    <w:rsid w:val="005B4641"/>
    <w:rsid w:val="005B75C6"/>
    <w:rsid w:val="005C1290"/>
    <w:rsid w:val="005C490E"/>
    <w:rsid w:val="005D065C"/>
    <w:rsid w:val="005D25AA"/>
    <w:rsid w:val="005D2938"/>
    <w:rsid w:val="005D2BA7"/>
    <w:rsid w:val="005E23D8"/>
    <w:rsid w:val="005E36E9"/>
    <w:rsid w:val="005E4410"/>
    <w:rsid w:val="005F1A7A"/>
    <w:rsid w:val="005F38F5"/>
    <w:rsid w:val="005F427E"/>
    <w:rsid w:val="00604B71"/>
    <w:rsid w:val="00606C10"/>
    <w:rsid w:val="0060773B"/>
    <w:rsid w:val="0061250F"/>
    <w:rsid w:val="00622654"/>
    <w:rsid w:val="00624880"/>
    <w:rsid w:val="006270AB"/>
    <w:rsid w:val="00630413"/>
    <w:rsid w:val="00631D8D"/>
    <w:rsid w:val="00634576"/>
    <w:rsid w:val="00640AB7"/>
    <w:rsid w:val="00642B4F"/>
    <w:rsid w:val="00643E0C"/>
    <w:rsid w:val="00645C9C"/>
    <w:rsid w:val="0065056C"/>
    <w:rsid w:val="00650A49"/>
    <w:rsid w:val="00651CD5"/>
    <w:rsid w:val="00653DBB"/>
    <w:rsid w:val="0065484B"/>
    <w:rsid w:val="00655093"/>
    <w:rsid w:val="00655BF2"/>
    <w:rsid w:val="00657426"/>
    <w:rsid w:val="00660C77"/>
    <w:rsid w:val="00661CEF"/>
    <w:rsid w:val="00662ABF"/>
    <w:rsid w:val="00664845"/>
    <w:rsid w:val="00666C42"/>
    <w:rsid w:val="00670856"/>
    <w:rsid w:val="00675CC9"/>
    <w:rsid w:val="00676FB7"/>
    <w:rsid w:val="00680823"/>
    <w:rsid w:val="006826BC"/>
    <w:rsid w:val="006829C9"/>
    <w:rsid w:val="006837AE"/>
    <w:rsid w:val="006840EF"/>
    <w:rsid w:val="00685FA4"/>
    <w:rsid w:val="00686FD2"/>
    <w:rsid w:val="006904B4"/>
    <w:rsid w:val="00696530"/>
    <w:rsid w:val="006A359C"/>
    <w:rsid w:val="006A73C8"/>
    <w:rsid w:val="006B0563"/>
    <w:rsid w:val="006B0F92"/>
    <w:rsid w:val="006B16CD"/>
    <w:rsid w:val="006B1C92"/>
    <w:rsid w:val="006C4766"/>
    <w:rsid w:val="006C4BBF"/>
    <w:rsid w:val="006C678F"/>
    <w:rsid w:val="006C7350"/>
    <w:rsid w:val="006C7D20"/>
    <w:rsid w:val="006D2910"/>
    <w:rsid w:val="006D758A"/>
    <w:rsid w:val="006D7D47"/>
    <w:rsid w:val="006E0FF5"/>
    <w:rsid w:val="006E18C2"/>
    <w:rsid w:val="006E26A0"/>
    <w:rsid w:val="006E3B61"/>
    <w:rsid w:val="006E7D3A"/>
    <w:rsid w:val="006F045B"/>
    <w:rsid w:val="006F4570"/>
    <w:rsid w:val="006F4AF6"/>
    <w:rsid w:val="006F4B47"/>
    <w:rsid w:val="006F4E22"/>
    <w:rsid w:val="006F577B"/>
    <w:rsid w:val="007135E9"/>
    <w:rsid w:val="00720F80"/>
    <w:rsid w:val="00721A58"/>
    <w:rsid w:val="00722368"/>
    <w:rsid w:val="0072268D"/>
    <w:rsid w:val="00722F28"/>
    <w:rsid w:val="007304BD"/>
    <w:rsid w:val="007314B3"/>
    <w:rsid w:val="0073422A"/>
    <w:rsid w:val="00735E70"/>
    <w:rsid w:val="00740119"/>
    <w:rsid w:val="0074092C"/>
    <w:rsid w:val="00743A05"/>
    <w:rsid w:val="00751863"/>
    <w:rsid w:val="00752887"/>
    <w:rsid w:val="00753187"/>
    <w:rsid w:val="0075401C"/>
    <w:rsid w:val="00754B0B"/>
    <w:rsid w:val="00756102"/>
    <w:rsid w:val="00757FA7"/>
    <w:rsid w:val="00762C53"/>
    <w:rsid w:val="00764226"/>
    <w:rsid w:val="00767854"/>
    <w:rsid w:val="007678F4"/>
    <w:rsid w:val="00770C74"/>
    <w:rsid w:val="00775832"/>
    <w:rsid w:val="00776D16"/>
    <w:rsid w:val="00781134"/>
    <w:rsid w:val="00781AAF"/>
    <w:rsid w:val="00782FED"/>
    <w:rsid w:val="007853BF"/>
    <w:rsid w:val="00785E17"/>
    <w:rsid w:val="00790AFC"/>
    <w:rsid w:val="00791A2E"/>
    <w:rsid w:val="007920D1"/>
    <w:rsid w:val="00793001"/>
    <w:rsid w:val="00794737"/>
    <w:rsid w:val="007A0CED"/>
    <w:rsid w:val="007A1088"/>
    <w:rsid w:val="007A30E4"/>
    <w:rsid w:val="007A38C3"/>
    <w:rsid w:val="007A4281"/>
    <w:rsid w:val="007A48F4"/>
    <w:rsid w:val="007A4D4E"/>
    <w:rsid w:val="007A5A6E"/>
    <w:rsid w:val="007B2849"/>
    <w:rsid w:val="007B3197"/>
    <w:rsid w:val="007B4514"/>
    <w:rsid w:val="007B5D11"/>
    <w:rsid w:val="007B6242"/>
    <w:rsid w:val="007B6EA2"/>
    <w:rsid w:val="007B76C3"/>
    <w:rsid w:val="007C0BEE"/>
    <w:rsid w:val="007C2EFB"/>
    <w:rsid w:val="007C62D5"/>
    <w:rsid w:val="007C766A"/>
    <w:rsid w:val="007D1714"/>
    <w:rsid w:val="007D20B6"/>
    <w:rsid w:val="007D4B9A"/>
    <w:rsid w:val="007D4C74"/>
    <w:rsid w:val="007D7C66"/>
    <w:rsid w:val="007E0580"/>
    <w:rsid w:val="007E05BE"/>
    <w:rsid w:val="007E1B28"/>
    <w:rsid w:val="007E353C"/>
    <w:rsid w:val="007E3A4F"/>
    <w:rsid w:val="007E5013"/>
    <w:rsid w:val="007E558A"/>
    <w:rsid w:val="007E5A2D"/>
    <w:rsid w:val="007E728E"/>
    <w:rsid w:val="007F0C56"/>
    <w:rsid w:val="007F1101"/>
    <w:rsid w:val="007F4177"/>
    <w:rsid w:val="007F6E5A"/>
    <w:rsid w:val="007F7554"/>
    <w:rsid w:val="00801135"/>
    <w:rsid w:val="00802EA0"/>
    <w:rsid w:val="00806165"/>
    <w:rsid w:val="00807BE8"/>
    <w:rsid w:val="00813509"/>
    <w:rsid w:val="00816A07"/>
    <w:rsid w:val="008178AC"/>
    <w:rsid w:val="00824B93"/>
    <w:rsid w:val="00835396"/>
    <w:rsid w:val="008355A6"/>
    <w:rsid w:val="008356F1"/>
    <w:rsid w:val="00840141"/>
    <w:rsid w:val="00840C19"/>
    <w:rsid w:val="00840E46"/>
    <w:rsid w:val="008434B8"/>
    <w:rsid w:val="00845D54"/>
    <w:rsid w:val="00846C39"/>
    <w:rsid w:val="00854563"/>
    <w:rsid w:val="0085520B"/>
    <w:rsid w:val="0085557D"/>
    <w:rsid w:val="0086139D"/>
    <w:rsid w:val="00864AC0"/>
    <w:rsid w:val="008715FC"/>
    <w:rsid w:val="00871B60"/>
    <w:rsid w:val="00872F8B"/>
    <w:rsid w:val="00873131"/>
    <w:rsid w:val="008736F1"/>
    <w:rsid w:val="00873C99"/>
    <w:rsid w:val="008761F5"/>
    <w:rsid w:val="008809FD"/>
    <w:rsid w:val="00884FF4"/>
    <w:rsid w:val="00886212"/>
    <w:rsid w:val="00893834"/>
    <w:rsid w:val="00894713"/>
    <w:rsid w:val="00894F94"/>
    <w:rsid w:val="008A4C5A"/>
    <w:rsid w:val="008A7E27"/>
    <w:rsid w:val="008B0F00"/>
    <w:rsid w:val="008B118A"/>
    <w:rsid w:val="008B1A33"/>
    <w:rsid w:val="008B53E8"/>
    <w:rsid w:val="008B6373"/>
    <w:rsid w:val="008C00C3"/>
    <w:rsid w:val="008C1B54"/>
    <w:rsid w:val="008C2021"/>
    <w:rsid w:val="008C6507"/>
    <w:rsid w:val="008D3A15"/>
    <w:rsid w:val="008D55BC"/>
    <w:rsid w:val="008D68A8"/>
    <w:rsid w:val="008D75E7"/>
    <w:rsid w:val="008D76D5"/>
    <w:rsid w:val="008E06BB"/>
    <w:rsid w:val="008E3977"/>
    <w:rsid w:val="008F5A09"/>
    <w:rsid w:val="008F7BBF"/>
    <w:rsid w:val="00900862"/>
    <w:rsid w:val="00900C1A"/>
    <w:rsid w:val="00902A22"/>
    <w:rsid w:val="00902A9A"/>
    <w:rsid w:val="00904208"/>
    <w:rsid w:val="009059E5"/>
    <w:rsid w:val="00906D59"/>
    <w:rsid w:val="0090741F"/>
    <w:rsid w:val="0091065C"/>
    <w:rsid w:val="009137A7"/>
    <w:rsid w:val="00914419"/>
    <w:rsid w:val="00915E93"/>
    <w:rsid w:val="00921A9D"/>
    <w:rsid w:val="00924E1F"/>
    <w:rsid w:val="00927036"/>
    <w:rsid w:val="00927B25"/>
    <w:rsid w:val="009327A4"/>
    <w:rsid w:val="009335A6"/>
    <w:rsid w:val="009336B5"/>
    <w:rsid w:val="00936189"/>
    <w:rsid w:val="0093652F"/>
    <w:rsid w:val="00936B7B"/>
    <w:rsid w:val="00937069"/>
    <w:rsid w:val="00937ABE"/>
    <w:rsid w:val="00940C3D"/>
    <w:rsid w:val="009418F0"/>
    <w:rsid w:val="00942CCB"/>
    <w:rsid w:val="00944F17"/>
    <w:rsid w:val="00945C3E"/>
    <w:rsid w:val="00947C51"/>
    <w:rsid w:val="0095241F"/>
    <w:rsid w:val="0095357F"/>
    <w:rsid w:val="00954E11"/>
    <w:rsid w:val="00956643"/>
    <w:rsid w:val="00957486"/>
    <w:rsid w:val="00960221"/>
    <w:rsid w:val="009610F5"/>
    <w:rsid w:val="00962652"/>
    <w:rsid w:val="00963B5C"/>
    <w:rsid w:val="00963E2C"/>
    <w:rsid w:val="009654A7"/>
    <w:rsid w:val="009657C2"/>
    <w:rsid w:val="00971131"/>
    <w:rsid w:val="00974E12"/>
    <w:rsid w:val="00974E8C"/>
    <w:rsid w:val="00975987"/>
    <w:rsid w:val="009800ED"/>
    <w:rsid w:val="009800F5"/>
    <w:rsid w:val="00981B57"/>
    <w:rsid w:val="00984E80"/>
    <w:rsid w:val="00985411"/>
    <w:rsid w:val="00986AB3"/>
    <w:rsid w:val="00990DDA"/>
    <w:rsid w:val="009912E4"/>
    <w:rsid w:val="00994D62"/>
    <w:rsid w:val="009A5AC7"/>
    <w:rsid w:val="009A6312"/>
    <w:rsid w:val="009A64DE"/>
    <w:rsid w:val="009A69A6"/>
    <w:rsid w:val="009D05FC"/>
    <w:rsid w:val="009E094F"/>
    <w:rsid w:val="009E1855"/>
    <w:rsid w:val="009E33B0"/>
    <w:rsid w:val="009E416B"/>
    <w:rsid w:val="009E5C3F"/>
    <w:rsid w:val="009E6C66"/>
    <w:rsid w:val="009E6F47"/>
    <w:rsid w:val="009E7328"/>
    <w:rsid w:val="009F0EC2"/>
    <w:rsid w:val="009F1363"/>
    <w:rsid w:val="009F20A4"/>
    <w:rsid w:val="009F5E03"/>
    <w:rsid w:val="009F7316"/>
    <w:rsid w:val="00A003DB"/>
    <w:rsid w:val="00A01B89"/>
    <w:rsid w:val="00A065B1"/>
    <w:rsid w:val="00A06D47"/>
    <w:rsid w:val="00A12336"/>
    <w:rsid w:val="00A129D6"/>
    <w:rsid w:val="00A15638"/>
    <w:rsid w:val="00A16D43"/>
    <w:rsid w:val="00A213EC"/>
    <w:rsid w:val="00A2298B"/>
    <w:rsid w:val="00A24018"/>
    <w:rsid w:val="00A24891"/>
    <w:rsid w:val="00A250B8"/>
    <w:rsid w:val="00A27CD9"/>
    <w:rsid w:val="00A27ED2"/>
    <w:rsid w:val="00A33354"/>
    <w:rsid w:val="00A33A07"/>
    <w:rsid w:val="00A35149"/>
    <w:rsid w:val="00A42857"/>
    <w:rsid w:val="00A43C1C"/>
    <w:rsid w:val="00A4522A"/>
    <w:rsid w:val="00A50B21"/>
    <w:rsid w:val="00A51AD2"/>
    <w:rsid w:val="00A54E6E"/>
    <w:rsid w:val="00A55516"/>
    <w:rsid w:val="00A566DF"/>
    <w:rsid w:val="00A57D7C"/>
    <w:rsid w:val="00A57F02"/>
    <w:rsid w:val="00A601F3"/>
    <w:rsid w:val="00A6028D"/>
    <w:rsid w:val="00A61536"/>
    <w:rsid w:val="00A61D6F"/>
    <w:rsid w:val="00A71105"/>
    <w:rsid w:val="00A715D4"/>
    <w:rsid w:val="00A719D4"/>
    <w:rsid w:val="00A720F9"/>
    <w:rsid w:val="00A72C72"/>
    <w:rsid w:val="00A73935"/>
    <w:rsid w:val="00A73BF4"/>
    <w:rsid w:val="00A75022"/>
    <w:rsid w:val="00A82330"/>
    <w:rsid w:val="00A82E27"/>
    <w:rsid w:val="00A83C51"/>
    <w:rsid w:val="00A843AB"/>
    <w:rsid w:val="00A84548"/>
    <w:rsid w:val="00A860B7"/>
    <w:rsid w:val="00A86ABC"/>
    <w:rsid w:val="00A90A0E"/>
    <w:rsid w:val="00A91DDC"/>
    <w:rsid w:val="00A93D7B"/>
    <w:rsid w:val="00A94CC4"/>
    <w:rsid w:val="00A96788"/>
    <w:rsid w:val="00A96A88"/>
    <w:rsid w:val="00A97980"/>
    <w:rsid w:val="00AA1F41"/>
    <w:rsid w:val="00AA29BC"/>
    <w:rsid w:val="00AA4FC2"/>
    <w:rsid w:val="00AA5158"/>
    <w:rsid w:val="00AA6847"/>
    <w:rsid w:val="00AA6BC5"/>
    <w:rsid w:val="00AA6C57"/>
    <w:rsid w:val="00AA7C54"/>
    <w:rsid w:val="00AB056B"/>
    <w:rsid w:val="00AB0F2A"/>
    <w:rsid w:val="00AB38BF"/>
    <w:rsid w:val="00AB6065"/>
    <w:rsid w:val="00AB72BE"/>
    <w:rsid w:val="00AC29E3"/>
    <w:rsid w:val="00AC3778"/>
    <w:rsid w:val="00AC3992"/>
    <w:rsid w:val="00AC5DF9"/>
    <w:rsid w:val="00AC79D3"/>
    <w:rsid w:val="00AD4C3E"/>
    <w:rsid w:val="00AD6B01"/>
    <w:rsid w:val="00AD76E5"/>
    <w:rsid w:val="00AE21DD"/>
    <w:rsid w:val="00AE277D"/>
    <w:rsid w:val="00AE345C"/>
    <w:rsid w:val="00AE4823"/>
    <w:rsid w:val="00AE48DA"/>
    <w:rsid w:val="00AE6DB4"/>
    <w:rsid w:val="00AF124A"/>
    <w:rsid w:val="00AF15A4"/>
    <w:rsid w:val="00AF2CBF"/>
    <w:rsid w:val="00AF6CD6"/>
    <w:rsid w:val="00AF770E"/>
    <w:rsid w:val="00B0079B"/>
    <w:rsid w:val="00B01179"/>
    <w:rsid w:val="00B017D3"/>
    <w:rsid w:val="00B02C56"/>
    <w:rsid w:val="00B03815"/>
    <w:rsid w:val="00B0589D"/>
    <w:rsid w:val="00B07C4E"/>
    <w:rsid w:val="00B10F18"/>
    <w:rsid w:val="00B146DE"/>
    <w:rsid w:val="00B14BCC"/>
    <w:rsid w:val="00B14DC8"/>
    <w:rsid w:val="00B17C8B"/>
    <w:rsid w:val="00B20C77"/>
    <w:rsid w:val="00B302F9"/>
    <w:rsid w:val="00B30FA8"/>
    <w:rsid w:val="00B328B1"/>
    <w:rsid w:val="00B339E5"/>
    <w:rsid w:val="00B35502"/>
    <w:rsid w:val="00B4210A"/>
    <w:rsid w:val="00B42362"/>
    <w:rsid w:val="00B424DD"/>
    <w:rsid w:val="00B425D8"/>
    <w:rsid w:val="00B462D3"/>
    <w:rsid w:val="00B47E1D"/>
    <w:rsid w:val="00B510DC"/>
    <w:rsid w:val="00B51F25"/>
    <w:rsid w:val="00B52BB0"/>
    <w:rsid w:val="00B52D20"/>
    <w:rsid w:val="00B60CD9"/>
    <w:rsid w:val="00B614B4"/>
    <w:rsid w:val="00B61551"/>
    <w:rsid w:val="00B647FB"/>
    <w:rsid w:val="00B6543C"/>
    <w:rsid w:val="00B65506"/>
    <w:rsid w:val="00B65AF5"/>
    <w:rsid w:val="00B65E00"/>
    <w:rsid w:val="00B67CE4"/>
    <w:rsid w:val="00B67DAC"/>
    <w:rsid w:val="00B7148B"/>
    <w:rsid w:val="00B77E2B"/>
    <w:rsid w:val="00B77E71"/>
    <w:rsid w:val="00B85C97"/>
    <w:rsid w:val="00B85F22"/>
    <w:rsid w:val="00B863B4"/>
    <w:rsid w:val="00B90D82"/>
    <w:rsid w:val="00B9139A"/>
    <w:rsid w:val="00B93D9E"/>
    <w:rsid w:val="00B96116"/>
    <w:rsid w:val="00B968F4"/>
    <w:rsid w:val="00B96F7E"/>
    <w:rsid w:val="00BA2226"/>
    <w:rsid w:val="00BA397B"/>
    <w:rsid w:val="00BA4A6F"/>
    <w:rsid w:val="00BA6674"/>
    <w:rsid w:val="00BA7794"/>
    <w:rsid w:val="00BB3C5F"/>
    <w:rsid w:val="00BB4428"/>
    <w:rsid w:val="00BB65BC"/>
    <w:rsid w:val="00BC19E2"/>
    <w:rsid w:val="00BC3952"/>
    <w:rsid w:val="00BC5E0A"/>
    <w:rsid w:val="00BD33E2"/>
    <w:rsid w:val="00BD41E6"/>
    <w:rsid w:val="00BD4D04"/>
    <w:rsid w:val="00BD5271"/>
    <w:rsid w:val="00BD76E7"/>
    <w:rsid w:val="00BE1185"/>
    <w:rsid w:val="00BE20B5"/>
    <w:rsid w:val="00BE295B"/>
    <w:rsid w:val="00BE2EE9"/>
    <w:rsid w:val="00BE300F"/>
    <w:rsid w:val="00BE4BC0"/>
    <w:rsid w:val="00BE7F63"/>
    <w:rsid w:val="00BF0CD9"/>
    <w:rsid w:val="00BF29BE"/>
    <w:rsid w:val="00BF29F5"/>
    <w:rsid w:val="00BF6F0B"/>
    <w:rsid w:val="00C02075"/>
    <w:rsid w:val="00C0470F"/>
    <w:rsid w:val="00C062CE"/>
    <w:rsid w:val="00C0686C"/>
    <w:rsid w:val="00C10E40"/>
    <w:rsid w:val="00C10F5C"/>
    <w:rsid w:val="00C13514"/>
    <w:rsid w:val="00C13ABB"/>
    <w:rsid w:val="00C147EF"/>
    <w:rsid w:val="00C17B0B"/>
    <w:rsid w:val="00C26B16"/>
    <w:rsid w:val="00C27DB5"/>
    <w:rsid w:val="00C46C11"/>
    <w:rsid w:val="00C511B9"/>
    <w:rsid w:val="00C51681"/>
    <w:rsid w:val="00C51A3C"/>
    <w:rsid w:val="00C546CA"/>
    <w:rsid w:val="00C5544B"/>
    <w:rsid w:val="00C567F8"/>
    <w:rsid w:val="00C62A35"/>
    <w:rsid w:val="00C65A9F"/>
    <w:rsid w:val="00C702C7"/>
    <w:rsid w:val="00C71312"/>
    <w:rsid w:val="00C74602"/>
    <w:rsid w:val="00C755A2"/>
    <w:rsid w:val="00C76106"/>
    <w:rsid w:val="00C76B12"/>
    <w:rsid w:val="00C81B37"/>
    <w:rsid w:val="00C84872"/>
    <w:rsid w:val="00C97A34"/>
    <w:rsid w:val="00CA22D1"/>
    <w:rsid w:val="00CA32D7"/>
    <w:rsid w:val="00CA36EA"/>
    <w:rsid w:val="00CA3764"/>
    <w:rsid w:val="00CA4635"/>
    <w:rsid w:val="00CA5227"/>
    <w:rsid w:val="00CA538D"/>
    <w:rsid w:val="00CA798B"/>
    <w:rsid w:val="00CB78D5"/>
    <w:rsid w:val="00CC02F6"/>
    <w:rsid w:val="00CC0D21"/>
    <w:rsid w:val="00CC13E1"/>
    <w:rsid w:val="00CC1BF5"/>
    <w:rsid w:val="00CC4F52"/>
    <w:rsid w:val="00CC50B1"/>
    <w:rsid w:val="00CC55F9"/>
    <w:rsid w:val="00CC663C"/>
    <w:rsid w:val="00CC6796"/>
    <w:rsid w:val="00CD189D"/>
    <w:rsid w:val="00CD4579"/>
    <w:rsid w:val="00CE03B7"/>
    <w:rsid w:val="00CE4299"/>
    <w:rsid w:val="00CE47FC"/>
    <w:rsid w:val="00CE569C"/>
    <w:rsid w:val="00CE6391"/>
    <w:rsid w:val="00CF0A09"/>
    <w:rsid w:val="00CF48E9"/>
    <w:rsid w:val="00CF4B9F"/>
    <w:rsid w:val="00CF5B13"/>
    <w:rsid w:val="00CF669C"/>
    <w:rsid w:val="00D01D7F"/>
    <w:rsid w:val="00D03F48"/>
    <w:rsid w:val="00D05916"/>
    <w:rsid w:val="00D07410"/>
    <w:rsid w:val="00D112A3"/>
    <w:rsid w:val="00D16244"/>
    <w:rsid w:val="00D1777A"/>
    <w:rsid w:val="00D177C3"/>
    <w:rsid w:val="00D2059F"/>
    <w:rsid w:val="00D272F8"/>
    <w:rsid w:val="00D333A8"/>
    <w:rsid w:val="00D3426F"/>
    <w:rsid w:val="00D35328"/>
    <w:rsid w:val="00D42C8D"/>
    <w:rsid w:val="00D430D2"/>
    <w:rsid w:val="00D43FE4"/>
    <w:rsid w:val="00D44358"/>
    <w:rsid w:val="00D44F48"/>
    <w:rsid w:val="00D46DCE"/>
    <w:rsid w:val="00D477CB"/>
    <w:rsid w:val="00D47E2D"/>
    <w:rsid w:val="00D51AD1"/>
    <w:rsid w:val="00D52951"/>
    <w:rsid w:val="00D57D7C"/>
    <w:rsid w:val="00D67695"/>
    <w:rsid w:val="00D67AE8"/>
    <w:rsid w:val="00D72F54"/>
    <w:rsid w:val="00D747D3"/>
    <w:rsid w:val="00D74F02"/>
    <w:rsid w:val="00D76218"/>
    <w:rsid w:val="00D8175C"/>
    <w:rsid w:val="00D83086"/>
    <w:rsid w:val="00D84E04"/>
    <w:rsid w:val="00D927D5"/>
    <w:rsid w:val="00D93495"/>
    <w:rsid w:val="00D93835"/>
    <w:rsid w:val="00D945CF"/>
    <w:rsid w:val="00D95372"/>
    <w:rsid w:val="00D95635"/>
    <w:rsid w:val="00D97F3F"/>
    <w:rsid w:val="00DA09E8"/>
    <w:rsid w:val="00DA2956"/>
    <w:rsid w:val="00DA5528"/>
    <w:rsid w:val="00DA7160"/>
    <w:rsid w:val="00DB09CB"/>
    <w:rsid w:val="00DB1C9B"/>
    <w:rsid w:val="00DB7566"/>
    <w:rsid w:val="00DB7660"/>
    <w:rsid w:val="00DB791C"/>
    <w:rsid w:val="00DC1208"/>
    <w:rsid w:val="00DC19BA"/>
    <w:rsid w:val="00DC1CBB"/>
    <w:rsid w:val="00DC4337"/>
    <w:rsid w:val="00DC4BA5"/>
    <w:rsid w:val="00DC4E17"/>
    <w:rsid w:val="00DC6B43"/>
    <w:rsid w:val="00DD3ED1"/>
    <w:rsid w:val="00DD4324"/>
    <w:rsid w:val="00DD76B5"/>
    <w:rsid w:val="00DE6B2E"/>
    <w:rsid w:val="00DE6B49"/>
    <w:rsid w:val="00DE7E3A"/>
    <w:rsid w:val="00DF406E"/>
    <w:rsid w:val="00DF4125"/>
    <w:rsid w:val="00DF457E"/>
    <w:rsid w:val="00DF7AAF"/>
    <w:rsid w:val="00E00F85"/>
    <w:rsid w:val="00E02339"/>
    <w:rsid w:val="00E04D4A"/>
    <w:rsid w:val="00E0509D"/>
    <w:rsid w:val="00E069CF"/>
    <w:rsid w:val="00E109E9"/>
    <w:rsid w:val="00E11A52"/>
    <w:rsid w:val="00E134F7"/>
    <w:rsid w:val="00E21A1C"/>
    <w:rsid w:val="00E22226"/>
    <w:rsid w:val="00E23BB1"/>
    <w:rsid w:val="00E30BA3"/>
    <w:rsid w:val="00E311D5"/>
    <w:rsid w:val="00E331B9"/>
    <w:rsid w:val="00E35AE6"/>
    <w:rsid w:val="00E371D7"/>
    <w:rsid w:val="00E37CD7"/>
    <w:rsid w:val="00E4165A"/>
    <w:rsid w:val="00E46CD9"/>
    <w:rsid w:val="00E4782B"/>
    <w:rsid w:val="00E50211"/>
    <w:rsid w:val="00E50EFB"/>
    <w:rsid w:val="00E50F74"/>
    <w:rsid w:val="00E5228E"/>
    <w:rsid w:val="00E52AA3"/>
    <w:rsid w:val="00E53429"/>
    <w:rsid w:val="00E54168"/>
    <w:rsid w:val="00E574A1"/>
    <w:rsid w:val="00E62978"/>
    <w:rsid w:val="00E724C2"/>
    <w:rsid w:val="00E7395C"/>
    <w:rsid w:val="00E73A2E"/>
    <w:rsid w:val="00E74EF2"/>
    <w:rsid w:val="00E83ACF"/>
    <w:rsid w:val="00E83E5B"/>
    <w:rsid w:val="00E85251"/>
    <w:rsid w:val="00E85400"/>
    <w:rsid w:val="00E93E22"/>
    <w:rsid w:val="00E9421A"/>
    <w:rsid w:val="00E97DC0"/>
    <w:rsid w:val="00EA0F42"/>
    <w:rsid w:val="00EA1746"/>
    <w:rsid w:val="00EA187C"/>
    <w:rsid w:val="00EA4B4B"/>
    <w:rsid w:val="00EB1A67"/>
    <w:rsid w:val="00EB5749"/>
    <w:rsid w:val="00EB7E20"/>
    <w:rsid w:val="00EC3C50"/>
    <w:rsid w:val="00EC676A"/>
    <w:rsid w:val="00ED070E"/>
    <w:rsid w:val="00ED0BE8"/>
    <w:rsid w:val="00ED155D"/>
    <w:rsid w:val="00EE04F7"/>
    <w:rsid w:val="00EE4EE0"/>
    <w:rsid w:val="00EE7960"/>
    <w:rsid w:val="00EF14E9"/>
    <w:rsid w:val="00EF1C10"/>
    <w:rsid w:val="00EF2996"/>
    <w:rsid w:val="00EF564D"/>
    <w:rsid w:val="00EF6B9C"/>
    <w:rsid w:val="00EF74F3"/>
    <w:rsid w:val="00F03147"/>
    <w:rsid w:val="00F102BA"/>
    <w:rsid w:val="00F13887"/>
    <w:rsid w:val="00F13A63"/>
    <w:rsid w:val="00F13E90"/>
    <w:rsid w:val="00F163E3"/>
    <w:rsid w:val="00F176FE"/>
    <w:rsid w:val="00F23DDF"/>
    <w:rsid w:val="00F2450F"/>
    <w:rsid w:val="00F258CF"/>
    <w:rsid w:val="00F27DB1"/>
    <w:rsid w:val="00F30006"/>
    <w:rsid w:val="00F30CCF"/>
    <w:rsid w:val="00F36D97"/>
    <w:rsid w:val="00F45294"/>
    <w:rsid w:val="00F47143"/>
    <w:rsid w:val="00F505DF"/>
    <w:rsid w:val="00F5149D"/>
    <w:rsid w:val="00F5184E"/>
    <w:rsid w:val="00F52667"/>
    <w:rsid w:val="00F53F5C"/>
    <w:rsid w:val="00F54479"/>
    <w:rsid w:val="00F54749"/>
    <w:rsid w:val="00F607F6"/>
    <w:rsid w:val="00F63AB8"/>
    <w:rsid w:val="00F65801"/>
    <w:rsid w:val="00F65929"/>
    <w:rsid w:val="00F70082"/>
    <w:rsid w:val="00F73FB7"/>
    <w:rsid w:val="00F74919"/>
    <w:rsid w:val="00F75774"/>
    <w:rsid w:val="00F76161"/>
    <w:rsid w:val="00F76541"/>
    <w:rsid w:val="00F83D40"/>
    <w:rsid w:val="00F84500"/>
    <w:rsid w:val="00F85B54"/>
    <w:rsid w:val="00F91060"/>
    <w:rsid w:val="00F933E7"/>
    <w:rsid w:val="00F93D6D"/>
    <w:rsid w:val="00F94078"/>
    <w:rsid w:val="00F94881"/>
    <w:rsid w:val="00F95280"/>
    <w:rsid w:val="00F953C3"/>
    <w:rsid w:val="00F95C13"/>
    <w:rsid w:val="00FA0B22"/>
    <w:rsid w:val="00FA0C4D"/>
    <w:rsid w:val="00FB1843"/>
    <w:rsid w:val="00FB24B9"/>
    <w:rsid w:val="00FB3964"/>
    <w:rsid w:val="00FB42E3"/>
    <w:rsid w:val="00FB5588"/>
    <w:rsid w:val="00FB6655"/>
    <w:rsid w:val="00FB7C28"/>
    <w:rsid w:val="00FC02F5"/>
    <w:rsid w:val="00FC0D41"/>
    <w:rsid w:val="00FC1445"/>
    <w:rsid w:val="00FC3662"/>
    <w:rsid w:val="00FC39D7"/>
    <w:rsid w:val="00FC4918"/>
    <w:rsid w:val="00FC5614"/>
    <w:rsid w:val="00FD106F"/>
    <w:rsid w:val="00FD3AAB"/>
    <w:rsid w:val="00FD73DE"/>
    <w:rsid w:val="00FD76E1"/>
    <w:rsid w:val="00FE0E86"/>
    <w:rsid w:val="00FE2F4E"/>
    <w:rsid w:val="00FE7E61"/>
    <w:rsid w:val="00FF0A1C"/>
    <w:rsid w:val="00FF230B"/>
    <w:rsid w:val="00FF3170"/>
    <w:rsid w:val="00FF60EF"/>
    <w:rsid w:val="00FF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E68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F457E"/>
    <w:rPr>
      <w:rFonts w:cs="Times New Roman"/>
      <w:b/>
    </w:rPr>
  </w:style>
  <w:style w:type="table" w:styleId="TableGrid">
    <w:name w:val="Table Grid"/>
    <w:basedOn w:val="TableNormal"/>
    <w:uiPriority w:val="99"/>
    <w:rsid w:val="00DF457E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6F7E"/>
    <w:rPr>
      <w:kern w:val="2"/>
    </w:rPr>
  </w:style>
  <w:style w:type="paragraph" w:styleId="Footer">
    <w:name w:val="footer"/>
    <w:basedOn w:val="Normal"/>
    <w:link w:val="FooterChar"/>
    <w:uiPriority w:val="99"/>
    <w:rsid w:val="00B96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6F7E"/>
    <w:rPr>
      <w:kern w:val="2"/>
    </w:rPr>
  </w:style>
  <w:style w:type="paragraph" w:styleId="BalloonText">
    <w:name w:val="Balloon Text"/>
    <w:basedOn w:val="Normal"/>
    <w:link w:val="BalloonTextChar"/>
    <w:uiPriority w:val="99"/>
    <w:rsid w:val="00986AB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86AB3"/>
    <w:rPr>
      <w:rFonts w:ascii="Cambria" w:eastAsia="新細明體" w:hAnsi="Cambria"/>
      <w:kern w:val="2"/>
      <w:sz w:val="18"/>
    </w:rPr>
  </w:style>
  <w:style w:type="paragraph" w:styleId="ListParagraph">
    <w:name w:val="List Paragraph"/>
    <w:basedOn w:val="Normal"/>
    <w:uiPriority w:val="99"/>
    <w:qFormat/>
    <w:rsid w:val="00AF6CD6"/>
    <w:pPr>
      <w:ind w:leftChars="200" w:left="480"/>
    </w:pPr>
  </w:style>
  <w:style w:type="character" w:styleId="Hyperlink">
    <w:name w:val="Hyperlink"/>
    <w:basedOn w:val="DefaultParagraphFont"/>
    <w:uiPriority w:val="99"/>
    <w:rsid w:val="008C650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9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150</Words>
  <Characters>861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 Day</dc:creator>
  <cp:keywords/>
  <dc:description/>
  <cp:lastModifiedBy>ynliu</cp:lastModifiedBy>
  <cp:revision>11</cp:revision>
  <cp:lastPrinted>2019-01-15T07:55:00Z</cp:lastPrinted>
  <dcterms:created xsi:type="dcterms:W3CDTF">2019-01-09T02:47:00Z</dcterms:created>
  <dcterms:modified xsi:type="dcterms:W3CDTF">2019-01-15T08:03:00Z</dcterms:modified>
</cp:coreProperties>
</file>