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65" w:rsidRPr="00AF5BEC" w:rsidRDefault="00F86665" w:rsidP="002B41C9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49.45pt;margin-top:-9pt;width:273.8pt;height:39.5pt;z-index:251652096" fillcolor="#0cf" stroked="f">
            <v:fill color2="blue" rotate="t" focusposition=".5,.5" focussize="" focus="100%" type="gradient"/>
            <v:shadow on="t" color="silver" opacity="52429f"/>
            <v:textpath style="font-family:&quot;標楷體&quot;;font-weight:bold;v-text-reverse:t;v-text-kern:t" trim="t" fitpath="t" string="職工福利活動快訊"/>
          </v:shape>
        </w:pict>
      </w:r>
      <w:r w:rsidRPr="00DD2DA2">
        <w:rPr>
          <w:rFonts w:ascii="新細明體" w:hAnsi="新細明體" w:hint="eastAsia"/>
          <w:b/>
          <w:sz w:val="48"/>
          <w:szCs w:val="48"/>
        </w:rPr>
        <w:t>優品提供</w:t>
      </w:r>
    </w:p>
    <w:p w:rsidR="00F86665" w:rsidRDefault="00F86665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  <w:r>
        <w:rPr>
          <w:rFonts w:ascii="標楷體" w:eastAsia="標楷體" w:hAnsi="標楷體" w:cs="細明體"/>
          <w:b/>
          <w:color w:val="FF0000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6665" w:rsidRDefault="00F86665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</w:p>
    <w:p w:rsidR="00F86665" w:rsidRDefault="00F86665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</w:p>
    <w:p w:rsidR="00F86665" w:rsidRPr="00F87A71" w:rsidRDefault="00F86665" w:rsidP="000F0FE8">
      <w:pPr>
        <w:rPr>
          <w:rFonts w:ascii="標楷體" w:eastAsia="標楷體" w:hAnsi="標楷體" w:cs="新細明體"/>
          <w:b/>
          <w:color w:val="FF0000"/>
          <w:kern w:val="0"/>
        </w:rPr>
      </w:pPr>
      <w:r>
        <w:rPr>
          <w:noProof/>
        </w:rPr>
        <w:pict>
          <v:shape id="_x0000_s1027" type="#_x0000_t136" style="position:absolute;margin-left:3.65pt;margin-top:4.5pt;width:519.6pt;height:25.95pt;z-index:251653120" fillcolor="#002060" strokecolor="#002060">
            <v:shadow color="#868686"/>
            <v:textpath style="font-family:&quot;新細明體&quot;;v-text-reverse:t;v-text-kern:t" trim="t" fitpath="t" string="廚房好幫手 利用鋁合金對溫度的傳導 達到解凍聚熱的功效"/>
          </v:shape>
        </w:pict>
      </w:r>
    </w:p>
    <w:p w:rsidR="00F86665" w:rsidRPr="00F87A71" w:rsidRDefault="00F86665" w:rsidP="000F0FE8">
      <w:pPr>
        <w:rPr>
          <w:rFonts w:ascii="標楷體" w:eastAsia="標楷體" w:hAnsi="標楷體" w:cs="新細明體"/>
          <w:b/>
          <w:color w:val="FF0000"/>
          <w:kern w:val="0"/>
        </w:rPr>
      </w:pPr>
      <w:r w:rsidRPr="00F87A71">
        <w:rPr>
          <w:rFonts w:ascii="標楷體" w:eastAsia="標楷體" w:hAnsi="標楷體" w:cs="新細明體"/>
          <w:b/>
          <w:color w:val="FF0000"/>
          <w:kern w:val="0"/>
        </w:rPr>
        <w:t xml:space="preserve">                                                                            </w:t>
      </w:r>
    </w:p>
    <w:p w:rsidR="00F86665" w:rsidRPr="00F87A71" w:rsidRDefault="00F86665" w:rsidP="00A616CC">
      <w:pPr>
        <w:jc w:val="center"/>
        <w:rPr>
          <w:rFonts w:ascii="微軟正黑體" w:eastAsia="微軟正黑體" w:hAnsi="微軟正黑體"/>
          <w:b/>
          <w:color w:val="E36C0A"/>
          <w:sz w:val="52"/>
          <w:szCs w:val="52"/>
        </w:rPr>
      </w:pPr>
      <w:r w:rsidRPr="00F87A71">
        <w:rPr>
          <w:rFonts w:ascii="微軟正黑體" w:eastAsia="微軟正黑體" w:hAnsi="微軟正黑體" w:cs="新細明體"/>
          <w:b/>
          <w:color w:val="FF0000"/>
          <w:kern w:val="0"/>
          <w:sz w:val="64"/>
          <w:szCs w:val="64"/>
        </w:rPr>
        <w:t xml:space="preserve">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"/>
          <w:attr w:name="UnitName" w:val="cm"/>
        </w:smartTagPr>
        <w:r w:rsidRPr="00F87A71">
          <w:rPr>
            <w:rFonts w:ascii="Arial" w:eastAsia="微軟正黑體" w:hAnsi="Arial" w:cs="Arial"/>
            <w:b/>
            <w:color w:val="FF0000"/>
            <w:kern w:val="0"/>
            <w:sz w:val="64"/>
            <w:szCs w:val="64"/>
          </w:rPr>
          <w:t>28cm</w:t>
        </w:r>
      </w:smartTag>
      <w:r w:rsidRPr="00F87A71">
        <w:rPr>
          <w:rFonts w:ascii="微軟正黑體" w:eastAsia="微軟正黑體" w:hAnsi="微軟正黑體" w:cs="新細明體" w:hint="eastAsia"/>
          <w:b/>
          <w:color w:val="FF0000"/>
          <w:kern w:val="0"/>
          <w:sz w:val="64"/>
          <w:szCs w:val="64"/>
        </w:rPr>
        <w:t>多功能解凍節能板組</w:t>
      </w:r>
      <w:r w:rsidRPr="00F87A71">
        <w:rPr>
          <w:rFonts w:ascii="微軟正黑體" w:eastAsia="微軟正黑體" w:hAnsi="微軟正黑體" w:cs="新細明體"/>
          <w:b/>
          <w:color w:val="FF0000"/>
          <w:kern w:val="0"/>
          <w:sz w:val="64"/>
          <w:szCs w:val="64"/>
        </w:rPr>
        <w:t xml:space="preserve">        </w:t>
      </w:r>
      <w:r w:rsidRPr="003E01F3">
        <w:rPr>
          <w:rFonts w:ascii="微軟正黑體" w:eastAsia="微軟正黑體" w:hAnsi="微軟正黑體" w:hint="eastAsia"/>
          <w:b/>
          <w:color w:val="FF0000"/>
          <w:sz w:val="52"/>
          <w:szCs w:val="52"/>
        </w:rPr>
        <w:t>解凍食材</w:t>
      </w:r>
      <w:r w:rsidRPr="003E01F3">
        <w:rPr>
          <w:rFonts w:ascii="微軟正黑體" w:eastAsia="微軟正黑體" w:hAnsi="微軟正黑體"/>
          <w:b/>
          <w:color w:val="FF0000"/>
          <w:sz w:val="52"/>
          <w:szCs w:val="52"/>
        </w:rPr>
        <w:t xml:space="preserve"> </w:t>
      </w:r>
      <w:r w:rsidRPr="003E01F3">
        <w:rPr>
          <w:rFonts w:ascii="微軟正黑體" w:eastAsia="微軟正黑體" w:hAnsi="微軟正黑體" w:hint="eastAsia"/>
          <w:b/>
          <w:color w:val="FF0000"/>
          <w:sz w:val="52"/>
          <w:szCs w:val="52"/>
        </w:rPr>
        <w:t>導熱保溫</w:t>
      </w:r>
      <w:r w:rsidRPr="003E01F3">
        <w:rPr>
          <w:rFonts w:ascii="微軟正黑體" w:eastAsia="微軟正黑體" w:hAnsi="微軟正黑體"/>
          <w:b/>
          <w:color w:val="FF0000"/>
          <w:sz w:val="52"/>
          <w:szCs w:val="52"/>
        </w:rPr>
        <w:t xml:space="preserve"> </w:t>
      </w:r>
      <w:r w:rsidRPr="003E01F3">
        <w:rPr>
          <w:rFonts w:ascii="微軟正黑體" w:eastAsia="微軟正黑體" w:hAnsi="微軟正黑體" w:hint="eastAsia"/>
          <w:b/>
          <w:color w:val="FF0000"/>
          <w:sz w:val="52"/>
          <w:szCs w:val="52"/>
        </w:rPr>
        <w:t>料理聚熱</w:t>
      </w:r>
      <w:r w:rsidRPr="003E01F3">
        <w:rPr>
          <w:rFonts w:ascii="微軟正黑體" w:eastAsia="微軟正黑體" w:hAnsi="微軟正黑體"/>
          <w:b/>
          <w:color w:val="FF0000"/>
          <w:sz w:val="52"/>
          <w:szCs w:val="52"/>
        </w:rPr>
        <w:t xml:space="preserve"> </w:t>
      </w:r>
      <w:r w:rsidRPr="003E01F3">
        <w:rPr>
          <w:rFonts w:ascii="微軟正黑體" w:eastAsia="微軟正黑體" w:hAnsi="微軟正黑體" w:hint="eastAsia"/>
          <w:b/>
          <w:color w:val="FF0000"/>
          <w:sz w:val="52"/>
          <w:szCs w:val="52"/>
        </w:rPr>
        <w:t>節能省電</w:t>
      </w:r>
      <w:r w:rsidRPr="00D74F02">
        <w:rPr>
          <w:rFonts w:ascii="標楷體" w:eastAsia="標楷體" w:hAnsi="標楷體"/>
          <w:color w:val="0000FF"/>
        </w:rPr>
        <w:t xml:space="preserve">                                                                                                       </w:t>
      </w:r>
    </w:p>
    <w:p w:rsidR="00F86665" w:rsidRPr="00576576" w:rsidRDefault="00F86665" w:rsidP="001225B4">
      <w:pPr>
        <w:ind w:leftChars="-17" w:left="-41" w:firstLineChars="200" w:firstLine="801"/>
        <w:jc w:val="center"/>
        <w:rPr>
          <w:rFonts w:eastAsia="標楷體" w:hAnsi="標楷體"/>
          <w:b/>
          <w:sz w:val="48"/>
          <w:szCs w:val="48"/>
        </w:rPr>
      </w:pPr>
      <w:bookmarkStart w:id="0" w:name="_GoBack"/>
      <w:bookmarkEnd w:id="0"/>
      <w:r w:rsidRPr="001225B4">
        <w:rPr>
          <w:rFonts w:ascii="新細明體" w:hAnsi="新細明體" w:hint="eastAsia"/>
          <w:b/>
          <w:color w:val="000000"/>
          <w:sz w:val="40"/>
          <w:szCs w:val="40"/>
          <w:u w:val="single"/>
        </w:rPr>
        <w:t>核研所</w:t>
      </w:r>
      <w:r>
        <w:rPr>
          <w:rFonts w:ascii="標楷體" w:eastAsia="標楷體" w:hAnsi="標楷體"/>
          <w:b/>
          <w:color w:val="0000FF"/>
          <w:sz w:val="40"/>
          <w:szCs w:val="40"/>
          <w:u w:val="single"/>
        </w:rPr>
        <w:t xml:space="preserve"> </w:t>
      </w:r>
      <w:r w:rsidRPr="000D3211">
        <w:rPr>
          <w:rFonts w:ascii="標楷體" w:eastAsia="標楷體" w:hAnsi="標楷體" w:hint="eastAsia"/>
          <w:b/>
          <w:color w:val="0000FF"/>
          <w:sz w:val="40"/>
          <w:szCs w:val="40"/>
          <w:u w:val="single"/>
        </w:rPr>
        <w:t>同仁</w:t>
      </w:r>
      <w:r w:rsidRPr="009336B5">
        <w:rPr>
          <w:rFonts w:ascii="標楷體" w:eastAsia="標楷體" w:hAnsi="標楷體"/>
          <w:b/>
          <w:color w:val="0000FF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獨享優惠至：</w:t>
      </w:r>
      <w:r w:rsidRPr="003F22C0">
        <w:rPr>
          <w:b/>
          <w:i/>
          <w:color w:val="000000"/>
          <w:sz w:val="36"/>
          <w:szCs w:val="36"/>
        </w:rPr>
        <w:t>10</w:t>
      </w:r>
      <w:r>
        <w:rPr>
          <w:b/>
          <w:i/>
          <w:color w:val="000000"/>
          <w:sz w:val="36"/>
          <w:szCs w:val="36"/>
        </w:rPr>
        <w:t>8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年</w:t>
      </w:r>
      <w:r w:rsidRPr="003F22C0">
        <w:rPr>
          <w:b/>
          <w:i/>
          <w:color w:val="000000"/>
          <w:sz w:val="36"/>
          <w:szCs w:val="36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01"/>
          <w:attr w:name="Year" w:val="2018"/>
        </w:smartTagPr>
        <w:r>
          <w:rPr>
            <w:b/>
            <w:i/>
            <w:color w:val="000000"/>
            <w:sz w:val="36"/>
            <w:szCs w:val="36"/>
          </w:rPr>
          <w:t>01</w:t>
        </w:r>
        <w:r w:rsidRPr="003F22C0">
          <w:rPr>
            <w:rFonts w:ascii="標楷體" w:eastAsia="標楷體" w:hAnsi="標楷體" w:hint="eastAsia"/>
            <w:b/>
            <w:color w:val="FF0000"/>
            <w:sz w:val="36"/>
            <w:szCs w:val="36"/>
          </w:rPr>
          <w:t>月</w:t>
        </w:r>
        <w:r>
          <w:rPr>
            <w:b/>
            <w:i/>
            <w:color w:val="000000"/>
            <w:sz w:val="36"/>
            <w:szCs w:val="36"/>
          </w:rPr>
          <w:t>11</w:t>
        </w:r>
        <w:r w:rsidRPr="003F22C0">
          <w:rPr>
            <w:rFonts w:ascii="標楷體" w:eastAsia="標楷體" w:hAnsi="標楷體" w:hint="eastAsia"/>
            <w:b/>
            <w:color w:val="FF0000"/>
            <w:sz w:val="36"/>
            <w:szCs w:val="36"/>
          </w:rPr>
          <w:t>日</w:t>
        </w:r>
      </w:smartTag>
    </w:p>
    <w:p w:rsidR="00F86665" w:rsidRDefault="00F86665" w:rsidP="003912F6">
      <w:pPr>
        <w:ind w:leftChars="-17" w:left="-33" w:hangingChars="10" w:hanging="8"/>
        <w:rPr>
          <w:rFonts w:eastAsia="標楷體" w:hAnsi="標楷體"/>
          <w:b/>
          <w:sz w:val="8"/>
          <w:szCs w:val="8"/>
        </w:rPr>
      </w:pPr>
    </w:p>
    <w:p w:rsidR="00F86665" w:rsidRDefault="00F86665" w:rsidP="003912F6">
      <w:pPr>
        <w:ind w:leftChars="-17" w:left="-17" w:hangingChars="10" w:hanging="24"/>
        <w:rPr>
          <w:rFonts w:eastAsia="標楷體" w:hAnsi="標楷體"/>
          <w:b/>
          <w:sz w:val="8"/>
          <w:szCs w:val="8"/>
        </w:rPr>
      </w:pPr>
      <w:r>
        <w:rPr>
          <w:noProof/>
        </w:rPr>
        <w:pict>
          <v:roundrect id="圓角矩形 10" o:spid="_x0000_s1028" style="position:absolute;left:0;text-align:left;margin-left:-10.55pt;margin-top:1.85pt;width:557.55pt;height:204.3pt;z-index:-25165312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" fillcolor="window" strokecolor="#385d8a" strokeweight="2pt">
            <v:path arrowok="t"/>
          </v:roundrect>
        </w:pict>
      </w:r>
    </w:p>
    <w:p w:rsidR="00F86665" w:rsidRPr="00A616CC" w:rsidRDefault="00F86665" w:rsidP="001B2DD0">
      <w:pPr>
        <w:tabs>
          <w:tab w:val="left" w:pos="1418"/>
        </w:tabs>
        <w:wordWrap w:val="0"/>
        <w:ind w:right="4160"/>
        <w:rPr>
          <w:rFonts w:ascii="新細明體"/>
          <w:b/>
          <w:color w:val="FFFFFF"/>
          <w:sz w:val="52"/>
          <w:szCs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9" type="#_x0000_t75" style="position:absolute;margin-left:321.5pt;margin-top:3.75pt;width:209.3pt;height:143.9pt;z-index:251655168;visibility:visible">
            <v:imagedata r:id="rId7" o:title=""/>
          </v:shape>
        </w:pict>
      </w:r>
      <w:r>
        <w:rPr>
          <w:rFonts w:ascii="新細明體" w:hAnsi="新細明體"/>
          <w:b/>
          <w:color w:val="FFFFFF"/>
          <w:sz w:val="52"/>
          <w:szCs w:val="52"/>
        </w:rPr>
        <w:t xml:space="preserve">      </w:t>
      </w:r>
      <w:r>
        <w:rPr>
          <w:rFonts w:ascii="新細明體" w:hAnsi="新細明體" w:hint="eastAsia"/>
          <w:b/>
          <w:color w:val="FFFFFF"/>
          <w:sz w:val="52"/>
          <w:szCs w:val="52"/>
          <w:highlight w:val="blue"/>
        </w:rPr>
        <w:t>解凍保鮮</w:t>
      </w:r>
      <w:r w:rsidRPr="001B2DD0">
        <w:rPr>
          <w:rFonts w:ascii="新細明體" w:hAnsi="新細明體"/>
          <w:b/>
          <w:color w:val="FFFFFF"/>
          <w:sz w:val="52"/>
          <w:szCs w:val="52"/>
          <w:highlight w:val="blue"/>
        </w:rPr>
        <w:t xml:space="preserve"> </w:t>
      </w:r>
      <w:r w:rsidRPr="001B2DD0">
        <w:rPr>
          <w:rFonts w:ascii="新細明體" w:hAnsi="新細明體" w:hint="eastAsia"/>
          <w:b/>
          <w:color w:val="FFFFFF"/>
          <w:sz w:val="52"/>
          <w:szCs w:val="52"/>
          <w:highlight w:val="blue"/>
        </w:rPr>
        <w:t>專案</w:t>
      </w:r>
    </w:p>
    <w:p w:rsidR="00F86665" w:rsidRPr="00986A87" w:rsidRDefault="00F86665" w:rsidP="001B2DD0">
      <w:pPr>
        <w:tabs>
          <w:tab w:val="left" w:pos="1418"/>
        </w:tabs>
        <w:ind w:right="1640"/>
        <w:jc w:val="both"/>
        <w:rPr>
          <w:rFonts w:ascii="新細明體"/>
          <w:b/>
          <w:color w:val="FF0000"/>
        </w:rPr>
      </w:pPr>
      <w:r w:rsidRPr="00F87A71">
        <w:rPr>
          <w:rFonts w:ascii="微軟正黑體" w:eastAsia="微軟正黑體" w:hAnsi="微軟正黑體" w:cs="新細明體" w:hint="eastAsia"/>
          <w:b/>
          <w:color w:val="FF0000"/>
          <w:kern w:val="0"/>
          <w:sz w:val="40"/>
          <w:szCs w:val="40"/>
        </w:rPr>
        <w:t>多功能解凍節能板組</w:t>
      </w:r>
      <w:r w:rsidRPr="00A07E6D">
        <w:rPr>
          <w:rFonts w:ascii="微軟正黑體" w:eastAsia="微軟正黑體" w:hAnsi="微軟正黑體"/>
          <w:b/>
          <w:bCs/>
          <w:noProof/>
          <w:color w:val="7030A0"/>
          <w:sz w:val="32"/>
          <w:szCs w:val="32"/>
        </w:rPr>
        <w:t>/</w:t>
      </w:r>
      <w:r w:rsidRPr="00986A87">
        <w:rPr>
          <w:rFonts w:ascii="微軟正黑體" w:eastAsia="微軟正黑體" w:hAnsi="微軟正黑體" w:hint="eastAsia"/>
          <w:b/>
          <w:bCs/>
          <w:noProof/>
          <w:color w:val="7030A0"/>
        </w:rPr>
        <w:t>市價</w:t>
      </w:r>
      <w:r w:rsidRPr="00986A87">
        <w:rPr>
          <w:rFonts w:ascii="微軟正黑體" w:eastAsia="微軟正黑體" w:hAnsi="微軟正黑體"/>
          <w:b/>
          <w:bCs/>
          <w:noProof/>
          <w:color w:val="7030A0"/>
        </w:rPr>
        <w:t>1980</w:t>
      </w:r>
      <w:r w:rsidRPr="00986A87">
        <w:rPr>
          <w:rFonts w:ascii="微軟正黑體" w:eastAsia="微軟正黑體" w:hAnsi="微軟正黑體" w:hint="eastAsia"/>
          <w:b/>
          <w:bCs/>
          <w:noProof/>
          <w:color w:val="7030A0"/>
        </w:rPr>
        <w:t>元</w:t>
      </w:r>
      <w:r w:rsidRPr="00986A87">
        <w:rPr>
          <w:rFonts w:ascii="微軟正黑體" w:eastAsia="微軟正黑體" w:hAnsi="微軟正黑體"/>
          <w:b/>
          <w:bCs/>
          <w:noProof/>
          <w:color w:val="7030A0"/>
        </w:rPr>
        <w:t>/1</w:t>
      </w:r>
      <w:r w:rsidRPr="00986A87">
        <w:rPr>
          <w:rFonts w:ascii="微軟正黑體" w:eastAsia="微軟正黑體" w:hAnsi="微軟正黑體" w:hint="eastAsia"/>
          <w:b/>
          <w:bCs/>
          <w:noProof/>
          <w:color w:val="7030A0"/>
        </w:rPr>
        <w:t>組</w:t>
      </w:r>
      <w:r w:rsidRPr="00986A87">
        <w:rPr>
          <w:rFonts w:ascii="微軟正黑體" w:eastAsia="微軟正黑體" w:hAnsi="微軟正黑體"/>
          <w:b/>
          <w:bCs/>
          <w:noProof/>
          <w:color w:val="7030A0"/>
        </w:rPr>
        <w:t>2</w:t>
      </w:r>
      <w:r w:rsidRPr="00986A87">
        <w:rPr>
          <w:rFonts w:ascii="微軟正黑體" w:eastAsia="微軟正黑體" w:hAnsi="微軟正黑體" w:hint="eastAsia"/>
          <w:b/>
          <w:bCs/>
          <w:noProof/>
          <w:color w:val="7030A0"/>
        </w:rPr>
        <w:t>片</w:t>
      </w:r>
    </w:p>
    <w:p w:rsidR="00F86665" w:rsidRPr="00A07E6D" w:rsidRDefault="00F86665" w:rsidP="001B2DD0">
      <w:pPr>
        <w:tabs>
          <w:tab w:val="left" w:pos="1418"/>
        </w:tabs>
        <w:ind w:right="1640"/>
        <w:jc w:val="both"/>
        <w:rPr>
          <w:rFonts w:ascii="新細明體"/>
          <w:b/>
          <w:sz w:val="40"/>
          <w:szCs w:val="40"/>
        </w:rPr>
      </w:pPr>
      <w:r w:rsidRPr="00986A87">
        <w:rPr>
          <w:rFonts w:ascii="新細明體" w:hAnsi="新細明體" w:hint="eastAsia"/>
          <w:b/>
          <w:color w:val="002060"/>
          <w:sz w:val="40"/>
          <w:szCs w:val="40"/>
        </w:rPr>
        <w:t>限時特惠價</w:t>
      </w:r>
      <w:r w:rsidRPr="00F87A71">
        <w:rPr>
          <w:rFonts w:ascii="Arial" w:hAnsi="Arial" w:cs="Arial"/>
          <w:b/>
          <w:color w:val="F79646"/>
          <w:sz w:val="40"/>
          <w:szCs w:val="40"/>
        </w:rPr>
        <w:t>990</w:t>
      </w:r>
      <w:r w:rsidRPr="00986A87">
        <w:rPr>
          <w:rFonts w:ascii="新細明體" w:hAnsi="新細明體" w:hint="eastAsia"/>
          <w:b/>
          <w:color w:val="002060"/>
          <w:sz w:val="40"/>
          <w:szCs w:val="40"/>
        </w:rPr>
        <w:t>元</w:t>
      </w:r>
      <w:r w:rsidRPr="00986A87">
        <w:rPr>
          <w:rFonts w:ascii="新細明體" w:hAnsi="新細明體"/>
          <w:b/>
          <w:color w:val="002060"/>
          <w:sz w:val="40"/>
          <w:szCs w:val="40"/>
        </w:rPr>
        <w:t>/</w:t>
      </w:r>
      <w:r w:rsidRPr="00D4697E">
        <w:rPr>
          <w:rFonts w:ascii="Arial" w:hAnsi="Arial" w:cs="Arial"/>
          <w:b/>
          <w:color w:val="002060"/>
          <w:sz w:val="40"/>
          <w:szCs w:val="40"/>
        </w:rPr>
        <w:t>1</w:t>
      </w:r>
      <w:r w:rsidRPr="00986A87">
        <w:rPr>
          <w:rFonts w:ascii="新細明體" w:hAnsi="新細明體" w:hint="eastAsia"/>
          <w:b/>
          <w:color w:val="002060"/>
          <w:sz w:val="40"/>
          <w:szCs w:val="40"/>
        </w:rPr>
        <w:t>組</w:t>
      </w:r>
      <w:r w:rsidRPr="00D4697E">
        <w:rPr>
          <w:rFonts w:ascii="Arial" w:hAnsi="Arial" w:cs="Arial"/>
          <w:b/>
          <w:color w:val="002060"/>
          <w:sz w:val="40"/>
          <w:szCs w:val="40"/>
        </w:rPr>
        <w:t>2</w:t>
      </w:r>
      <w:r w:rsidRPr="00986A87">
        <w:rPr>
          <w:rFonts w:ascii="新細明體" w:hAnsi="新細明體" w:hint="eastAsia"/>
          <w:b/>
          <w:color w:val="002060"/>
          <w:sz w:val="40"/>
          <w:szCs w:val="40"/>
        </w:rPr>
        <w:t>片</w:t>
      </w:r>
    </w:p>
    <w:p w:rsidR="00F86665" w:rsidRPr="00F87A71" w:rsidRDefault="00F86665" w:rsidP="001B2DD0">
      <w:pPr>
        <w:tabs>
          <w:tab w:val="left" w:pos="1418"/>
        </w:tabs>
        <w:ind w:right="1640"/>
        <w:jc w:val="both"/>
        <w:rPr>
          <w:rFonts w:ascii="新細明體"/>
          <w:b/>
          <w:color w:val="C0504D"/>
          <w:sz w:val="40"/>
          <w:szCs w:val="40"/>
        </w:rPr>
      </w:pPr>
      <w:r>
        <w:rPr>
          <w:noProof/>
        </w:rPr>
        <w:pict>
          <v:shape id="圖片 1" o:spid="_x0000_s1030" type="#_x0000_t75" style="position:absolute;left:0;text-align:left;margin-left:243.95pt;margin-top:1.6pt;width:73.65pt;height:73.65pt;z-index:251654144;visibility:visible">
            <v:imagedata r:id="rId8" o:title=""/>
          </v:shape>
        </w:pict>
      </w:r>
      <w:r w:rsidRPr="00F87A71">
        <w:rPr>
          <w:rFonts w:ascii="新細明體" w:hAnsi="新細明體" w:hint="eastAsia"/>
          <w:b/>
          <w:color w:val="C0504D"/>
          <w:sz w:val="40"/>
          <w:szCs w:val="40"/>
        </w:rPr>
        <w:t>一次合購</w:t>
      </w:r>
      <w:r w:rsidRPr="00F87A71">
        <w:rPr>
          <w:rFonts w:ascii="Arial" w:hAnsi="Arial" w:cs="Arial"/>
          <w:b/>
          <w:color w:val="C0504D"/>
          <w:sz w:val="40"/>
          <w:szCs w:val="40"/>
        </w:rPr>
        <w:t>6</w:t>
      </w:r>
      <w:r w:rsidRPr="00F87A71">
        <w:rPr>
          <w:rFonts w:ascii="新細明體" w:hAnsi="新細明體" w:hint="eastAsia"/>
          <w:b/>
          <w:color w:val="C0504D"/>
          <w:sz w:val="40"/>
          <w:szCs w:val="40"/>
        </w:rPr>
        <w:t>組</w:t>
      </w:r>
      <w:r w:rsidRPr="00F87A71">
        <w:rPr>
          <w:rFonts w:ascii="新細明體" w:hAnsi="新細明體"/>
          <w:b/>
          <w:color w:val="C0504D"/>
          <w:sz w:val="40"/>
          <w:szCs w:val="40"/>
        </w:rPr>
        <w:t>(</w:t>
      </w:r>
      <w:r w:rsidRPr="00F87A71">
        <w:rPr>
          <w:rFonts w:ascii="新細明體" w:hAnsi="新細明體" w:hint="eastAsia"/>
          <w:b/>
          <w:color w:val="C0504D"/>
          <w:sz w:val="40"/>
          <w:szCs w:val="40"/>
        </w:rPr>
        <w:t>一箱</w:t>
      </w:r>
      <w:r w:rsidRPr="00F87A71">
        <w:rPr>
          <w:rFonts w:ascii="新細明體" w:hAnsi="新細明體"/>
          <w:b/>
          <w:color w:val="C0504D"/>
          <w:sz w:val="40"/>
          <w:szCs w:val="40"/>
        </w:rPr>
        <w:t>)</w:t>
      </w:r>
    </w:p>
    <w:p w:rsidR="00F86665" w:rsidRPr="00A07E6D" w:rsidRDefault="00F86665" w:rsidP="001B2DD0">
      <w:pPr>
        <w:tabs>
          <w:tab w:val="left" w:pos="1418"/>
        </w:tabs>
        <w:ind w:right="1640"/>
        <w:jc w:val="both"/>
        <w:rPr>
          <w:rFonts w:ascii="新細明體"/>
          <w:b/>
          <w:sz w:val="40"/>
          <w:szCs w:val="40"/>
        </w:rPr>
      </w:pPr>
      <w:r w:rsidRPr="00986A87">
        <w:rPr>
          <w:rFonts w:ascii="新細明體" w:hAnsi="新細明體" w:hint="eastAsia"/>
          <w:b/>
          <w:color w:val="7030A0"/>
          <w:sz w:val="40"/>
          <w:szCs w:val="40"/>
        </w:rPr>
        <w:t>每組只要</w:t>
      </w:r>
      <w:r w:rsidRPr="00D4697E">
        <w:rPr>
          <w:rFonts w:ascii="Arial" w:hAnsi="Arial" w:cs="Arial"/>
          <w:b/>
          <w:color w:val="FF0000"/>
          <w:sz w:val="44"/>
          <w:szCs w:val="44"/>
        </w:rPr>
        <w:t>890</w:t>
      </w:r>
      <w:r w:rsidRPr="00986A87">
        <w:rPr>
          <w:rFonts w:ascii="新細明體" w:hAnsi="新細明體" w:hint="eastAsia"/>
          <w:b/>
          <w:color w:val="7030A0"/>
          <w:sz w:val="40"/>
          <w:szCs w:val="40"/>
        </w:rPr>
        <w:t>元</w:t>
      </w:r>
      <w:r w:rsidRPr="00986A87">
        <w:rPr>
          <w:rFonts w:ascii="新細明體" w:hAnsi="新細明體"/>
          <w:b/>
          <w:color w:val="7030A0"/>
          <w:sz w:val="40"/>
          <w:szCs w:val="40"/>
        </w:rPr>
        <w:t>/</w:t>
      </w:r>
      <w:r w:rsidRPr="00D4697E">
        <w:rPr>
          <w:rFonts w:ascii="Arial" w:hAnsi="Arial" w:cs="Arial"/>
          <w:b/>
          <w:color w:val="7030A0"/>
          <w:sz w:val="40"/>
          <w:szCs w:val="40"/>
        </w:rPr>
        <w:t>1</w:t>
      </w:r>
      <w:r w:rsidRPr="00986A87">
        <w:rPr>
          <w:rFonts w:ascii="新細明體" w:hAnsi="新細明體" w:hint="eastAsia"/>
          <w:b/>
          <w:color w:val="7030A0"/>
          <w:sz w:val="40"/>
          <w:szCs w:val="40"/>
        </w:rPr>
        <w:t>組</w:t>
      </w:r>
      <w:r w:rsidRPr="00D4697E">
        <w:rPr>
          <w:rFonts w:ascii="Arial" w:hAnsi="Arial" w:cs="Arial"/>
          <w:b/>
          <w:color w:val="7030A0"/>
          <w:sz w:val="40"/>
          <w:szCs w:val="40"/>
        </w:rPr>
        <w:t>2</w:t>
      </w:r>
      <w:r w:rsidRPr="00986A87">
        <w:rPr>
          <w:rFonts w:ascii="新細明體" w:hAnsi="新細明體" w:hint="eastAsia"/>
          <w:b/>
          <w:color w:val="7030A0"/>
          <w:sz w:val="40"/>
          <w:szCs w:val="40"/>
        </w:rPr>
        <w:t>片</w:t>
      </w:r>
    </w:p>
    <w:p w:rsidR="00F86665" w:rsidRPr="00986A87" w:rsidRDefault="00F86665" w:rsidP="00A616CC">
      <w:pPr>
        <w:tabs>
          <w:tab w:val="left" w:pos="1418"/>
        </w:tabs>
        <w:ind w:right="1640"/>
        <w:rPr>
          <w:b/>
          <w:color w:val="7030A0"/>
          <w:sz w:val="32"/>
          <w:szCs w:val="32"/>
        </w:rPr>
      </w:pPr>
      <w:r>
        <w:rPr>
          <w:noProof/>
        </w:rPr>
        <w:pict>
          <v:shape id="上彎箭號 8" o:spid="_x0000_s1031" style="position:absolute;margin-left:295pt;margin-top:17.25pt;width:23.45pt;height:2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815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" path="m,244316r186134,l186134,74454r-37226,l223361,r74454,74454l260588,74454r,244316l,318770,,244316xe" fillcolor="red" strokecolor="red" strokeweight="2pt">
            <v:path arrowok="t" o:connecttype="custom" o:connectlocs="0,244316;186134,244316;186134,74454;148908,74454;223361,0;297815,74454;260588,74454;260588,318770;0,318770;0,244316" o:connectangles="0,0,0,0,0,0,0,0,0,0"/>
          </v:shape>
        </w:pict>
      </w:r>
      <w:r>
        <w:rPr>
          <w:noProof/>
        </w:rPr>
        <w:pict>
          <v:shape id="圖片 7" o:spid="_x0000_s1032" type="#_x0000_t75" style="position:absolute;margin-left:345.2pt;margin-top:2.55pt;width:154.05pt;height:45.7pt;z-index:251658240;visibility:visible">
            <v:imagedata r:id="rId9" o:title=""/>
          </v:shape>
        </w:pict>
      </w:r>
      <w:r>
        <w:rPr>
          <w:b/>
          <w:color w:val="7030A0"/>
          <w:sz w:val="32"/>
          <w:szCs w:val="32"/>
        </w:rPr>
        <w:t xml:space="preserve"> </w:t>
      </w:r>
      <w:r w:rsidRPr="00986A87">
        <w:rPr>
          <w:b/>
          <w:color w:val="7030A0"/>
          <w:sz w:val="32"/>
          <w:szCs w:val="32"/>
        </w:rPr>
        <w:t>(</w:t>
      </w:r>
      <w:r w:rsidRPr="00986A87">
        <w:rPr>
          <w:rFonts w:hint="eastAsia"/>
          <w:b/>
          <w:color w:val="7030A0"/>
          <w:sz w:val="32"/>
          <w:szCs w:val="32"/>
        </w:rPr>
        <w:t>以上通通免運費</w:t>
      </w:r>
      <w:r w:rsidRPr="00986A87">
        <w:rPr>
          <w:b/>
          <w:color w:val="7030A0"/>
          <w:sz w:val="32"/>
          <w:szCs w:val="32"/>
        </w:rPr>
        <w:t>)</w:t>
      </w:r>
    </w:p>
    <w:p w:rsidR="00F86665" w:rsidRPr="00A07E6D" w:rsidRDefault="00F86665" w:rsidP="00576576">
      <w:pPr>
        <w:rPr>
          <w:rFonts w:ascii="微軟正黑體" w:eastAsia="微軟正黑體" w:hAnsi="微軟正黑體"/>
          <w:b/>
          <w:color w:val="FF0000"/>
          <w:sz w:val="36"/>
          <w:szCs w:val="36"/>
        </w:rPr>
      </w:pPr>
      <w:r>
        <w:rPr>
          <w:rFonts w:ascii="標楷體" w:eastAsia="標楷體" w:hAnsi="標楷體"/>
          <w:b/>
          <w:color w:val="FF0000"/>
          <w:sz w:val="48"/>
          <w:szCs w:val="48"/>
        </w:rPr>
        <w:t xml:space="preserve">  </w:t>
      </w:r>
      <w:r w:rsidRPr="00A07E6D"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請至</w:t>
      </w:r>
      <w:r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上</w:t>
      </w:r>
      <w:r w:rsidRPr="00A07E6D"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方</w:t>
      </w:r>
      <w:r w:rsidRPr="00A07E6D">
        <w:rPr>
          <w:rFonts w:ascii="微軟正黑體" w:eastAsia="微軟正黑體" w:hAnsi="微軟正黑體"/>
          <w:b/>
          <w:color w:val="0070C0"/>
          <w:sz w:val="36"/>
          <w:szCs w:val="36"/>
        </w:rPr>
        <w:t>QR Code</w:t>
      </w:r>
      <w:r w:rsidRPr="00A07E6D"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觀看介紹影片</w:t>
      </w:r>
    </w:p>
    <w:p w:rsidR="00F86665" w:rsidRDefault="00F86665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  <w:r>
        <w:rPr>
          <w:noProof/>
        </w:rPr>
        <w:pict>
          <v:shape id="圖片 5" o:spid="_x0000_s1033" type="#_x0000_t75" style="position:absolute;margin-left:-8.1pt;margin-top:7.45pt;width:321.45pt;height:65.25pt;z-index:251656192;visibility:visible">
            <v:imagedata r:id="rId10" o:title=""/>
          </v:shape>
        </w:pict>
      </w:r>
      <w:r>
        <w:rPr>
          <w:noProof/>
        </w:rPr>
        <w:pict>
          <v:shape id="圖片 6" o:spid="_x0000_s1034" type="#_x0000_t75" style="position:absolute;margin-left:318.1pt;margin-top:12.2pt;width:227.1pt;height:58.6pt;z-index:251657216;visibility:visible">
            <v:imagedata r:id="rId11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3" o:spid="_x0000_s1035" type="#_x0000_t202" style="position:absolute;margin-left:385.7pt;margin-top:5.9pt;width:83.7pt;height:30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" filled="f" stroked="f">
            <v:path arrowok="t"/>
            <v:textbox>
              <w:txbxContent>
                <w:p w:rsidR="00F86665" w:rsidRPr="00F87A71" w:rsidRDefault="00F86665" w:rsidP="003912F6">
                  <w:pPr>
                    <w:tabs>
                      <w:tab w:val="left" w:pos="1100"/>
                      <w:tab w:val="center" w:pos="5272"/>
                    </w:tabs>
                    <w:ind w:rightChars="-5" w:right="-12"/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  <w:r w:rsidRPr="00F87A71">
                    <w:rPr>
                      <w:rFonts w:ascii="Arial" w:hAnsi="Arial" w:cs="Arial"/>
                      <w:b/>
                      <w:color w:val="FF0000"/>
                    </w:rPr>
                    <w:t>30</w:t>
                  </w:r>
                  <w:r w:rsidRPr="00F87A71">
                    <w:rPr>
                      <w:rFonts w:ascii="Arial" w:hAnsi="Arial" w:cs="Arial" w:hint="eastAsia"/>
                      <w:b/>
                      <w:color w:val="FF0000"/>
                    </w:rPr>
                    <w:t>分鐘內</w:t>
                  </w:r>
                </w:p>
              </w:txbxContent>
            </v:textbox>
          </v:shape>
        </w:pict>
      </w:r>
    </w:p>
    <w:p w:rsidR="00F86665" w:rsidRDefault="00F86665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</w:p>
    <w:p w:rsidR="00F86665" w:rsidRDefault="00F86665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</w:p>
    <w:p w:rsidR="00F86665" w:rsidRDefault="00F86665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  <w:r>
        <w:rPr>
          <w:noProof/>
        </w:rPr>
        <w:pict>
          <v:shape id="文字方塊 9" o:spid="_x0000_s1036" type="#_x0000_t202" style="position:absolute;margin-left:-7.3pt;margin-top:4.55pt;width:552.55pt;height:52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" fillcolor="window" strokeweight=".5pt">
            <v:path arrowok="t"/>
            <v:textbox>
              <w:txbxContent>
                <w:p w:rsidR="00F86665" w:rsidRPr="00DC3971" w:rsidRDefault="00F86665">
                  <w:pPr>
                    <w:rPr>
                      <w:rFonts w:ascii="新細明體"/>
                      <w:color w:val="FF0000"/>
                    </w:rPr>
                  </w:pPr>
                  <w:r>
                    <w:rPr>
                      <w:rFonts w:ascii="新細明體" w:hAnsi="新細明體" w:hint="eastAsia"/>
                      <w:color w:val="FF0000"/>
                    </w:rPr>
                    <w:t>注意事項：</w:t>
                  </w:r>
                  <w:r w:rsidRPr="00136590">
                    <w:rPr>
                      <w:rFonts w:ascii="新細明體" w:hAnsi="新細明體" w:hint="eastAsia"/>
                      <w:color w:val="FF0000"/>
                    </w:rPr>
                    <w:t>◎</w:t>
                  </w:r>
                  <w:r w:rsidRPr="00136590">
                    <w:rPr>
                      <w:rFonts w:hint="eastAsia"/>
                      <w:color w:val="0070C0"/>
                    </w:rPr>
                    <w:t>解凍</w:t>
                  </w:r>
                  <w:r>
                    <w:rPr>
                      <w:rFonts w:hint="eastAsia"/>
                      <w:color w:val="0070C0"/>
                    </w:rPr>
                    <w:t>節能</w:t>
                  </w:r>
                  <w:r w:rsidRPr="00136590">
                    <w:rPr>
                      <w:rFonts w:hint="eastAsia"/>
                      <w:color w:val="0070C0"/>
                    </w:rPr>
                    <w:t>板加熱完畢後，請留置爐具上降溫，再做清潔</w:t>
                  </w:r>
                  <w:r w:rsidRPr="00136590">
                    <w:rPr>
                      <w:color w:val="0070C0"/>
                    </w:rPr>
                    <w:t xml:space="preserve"> </w:t>
                  </w:r>
                  <w:r w:rsidRPr="00136590">
                    <w:rPr>
                      <w:rFonts w:ascii="新細明體" w:hAnsi="新細明體" w:hint="eastAsia"/>
                      <w:color w:val="FF0000"/>
                    </w:rPr>
                    <w:t>◎</w:t>
                  </w:r>
                  <w:r w:rsidRPr="00136590">
                    <w:rPr>
                      <w:rFonts w:hint="eastAsia"/>
                      <w:color w:val="0070C0"/>
                    </w:rPr>
                    <w:t>勿將加熱過解凍</w:t>
                  </w:r>
                  <w:r>
                    <w:rPr>
                      <w:rFonts w:hint="eastAsia"/>
                      <w:color w:val="0070C0"/>
                    </w:rPr>
                    <w:t>節能</w:t>
                  </w:r>
                  <w:r w:rsidRPr="00136590">
                    <w:rPr>
                      <w:rFonts w:hint="eastAsia"/>
                      <w:color w:val="0070C0"/>
                    </w:rPr>
                    <w:t>板浸泡於水中，避免溫差大而變形</w:t>
                  </w:r>
                  <w:r w:rsidRPr="00136590">
                    <w:rPr>
                      <w:color w:val="0070C0"/>
                    </w:rPr>
                    <w:t xml:space="preserve"> </w:t>
                  </w:r>
                  <w:r w:rsidRPr="00136590">
                    <w:rPr>
                      <w:rFonts w:ascii="新細明體" w:hAnsi="新細明體" w:hint="eastAsia"/>
                      <w:color w:val="FF0000"/>
                    </w:rPr>
                    <w:t>◎</w:t>
                  </w:r>
                  <w:r w:rsidRPr="00136590">
                    <w:rPr>
                      <w:rFonts w:ascii="新細明體" w:hAnsi="新細明體" w:hint="eastAsia"/>
                      <w:color w:val="0070C0"/>
                    </w:rPr>
                    <w:t>切</w:t>
                  </w:r>
                  <w:r w:rsidRPr="00136590">
                    <w:rPr>
                      <w:rFonts w:hint="eastAsia"/>
                      <w:color w:val="0070C0"/>
                    </w:rPr>
                    <w:t>勿搭配使用微波爐</w:t>
                  </w:r>
                  <w:r w:rsidRPr="00136590">
                    <w:rPr>
                      <w:color w:val="0070C0"/>
                    </w:rPr>
                    <w:t>/</w:t>
                  </w:r>
                  <w:r w:rsidRPr="00136590">
                    <w:rPr>
                      <w:rFonts w:hint="eastAsia"/>
                      <w:color w:val="0070C0"/>
                    </w:rPr>
                    <w:t>洗碗機</w:t>
                  </w:r>
                  <w:r w:rsidRPr="00136590">
                    <w:rPr>
                      <w:color w:val="0070C0"/>
                    </w:rPr>
                    <w:t xml:space="preserve"> </w:t>
                  </w:r>
                  <w:r w:rsidRPr="00136590">
                    <w:rPr>
                      <w:rFonts w:ascii="新細明體" w:hAnsi="新細明體" w:hint="eastAsia"/>
                      <w:color w:val="FF0000"/>
                    </w:rPr>
                    <w:t>◎</w:t>
                  </w:r>
                  <w:r w:rsidRPr="00136590">
                    <w:rPr>
                      <w:rFonts w:ascii="新細明體" w:hAnsi="新細明體" w:hint="eastAsia"/>
                      <w:color w:val="0070C0"/>
                    </w:rPr>
                    <w:t>使</w:t>
                  </w:r>
                  <w:r w:rsidRPr="00136590">
                    <w:rPr>
                      <w:rFonts w:hint="eastAsia"/>
                      <w:color w:val="0070C0"/>
                    </w:rPr>
                    <w:t>用快速爐或內焰瓦斯爐具禁止大火</w:t>
                  </w:r>
                  <w:r w:rsidRPr="00136590">
                    <w:rPr>
                      <w:color w:val="0070C0"/>
                    </w:rPr>
                    <w:t xml:space="preserve"> </w:t>
                  </w:r>
                  <w:r w:rsidRPr="00136590">
                    <w:rPr>
                      <w:rFonts w:ascii="新細明體" w:hAnsi="新細明體" w:hint="eastAsia"/>
                      <w:color w:val="FF0000"/>
                    </w:rPr>
                    <w:t>◎</w:t>
                  </w:r>
                  <w:r w:rsidRPr="00136590">
                    <w:rPr>
                      <w:rFonts w:hint="eastAsia"/>
                      <w:color w:val="0070C0"/>
                    </w:rPr>
                    <w:t>切勿使用鋼刷</w:t>
                  </w:r>
                  <w:r w:rsidRPr="00136590">
                    <w:rPr>
                      <w:color w:val="0070C0"/>
                    </w:rPr>
                    <w:t>/</w:t>
                  </w:r>
                  <w:r w:rsidRPr="00136590">
                    <w:rPr>
                      <w:rFonts w:hint="eastAsia"/>
                      <w:color w:val="0070C0"/>
                    </w:rPr>
                    <w:t>鐵刷</w:t>
                  </w:r>
                  <w:r w:rsidRPr="00136590">
                    <w:rPr>
                      <w:color w:val="0070C0"/>
                    </w:rPr>
                    <w:t>/</w:t>
                  </w:r>
                  <w:r w:rsidRPr="00136590">
                    <w:rPr>
                      <w:rFonts w:hint="eastAsia"/>
                      <w:color w:val="0070C0"/>
                    </w:rPr>
                    <w:t>腐蝕性清潔劑清洗</w:t>
                  </w:r>
                </w:p>
                <w:p w:rsidR="00F86665" w:rsidRDefault="00F86665"/>
              </w:txbxContent>
            </v:textbox>
          </v:shape>
        </w:pict>
      </w:r>
    </w:p>
    <w:p w:rsidR="00F86665" w:rsidRDefault="00F86665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</w:p>
    <w:p w:rsidR="00F86665" w:rsidRPr="00136590" w:rsidRDefault="00F86665" w:rsidP="007C62D5">
      <w:pPr>
        <w:rPr>
          <w:rFonts w:ascii="標楷體" w:eastAsia="標楷體" w:hAnsi="標楷體" w:cs="Arial"/>
          <w:b/>
          <w:color w:val="0000FF"/>
          <w:sz w:val="16"/>
          <w:szCs w:val="16"/>
        </w:rPr>
      </w:pPr>
    </w:p>
    <w:p w:rsidR="00F86665" w:rsidRPr="00B10F18" w:rsidRDefault="00F86665" w:rsidP="007C62D5">
      <w:pPr>
        <w:rPr>
          <w:rFonts w:ascii="標楷體" w:eastAsia="標楷體" w:hAnsi="標楷體"/>
          <w:b/>
          <w:color w:val="0000FF"/>
          <w:sz w:val="36"/>
          <w:szCs w:val="36"/>
        </w:rPr>
      </w:pPr>
      <w:r w:rsidRPr="00B10F18">
        <w:rPr>
          <w:rFonts w:ascii="標楷體" w:eastAsia="標楷體" w:hAnsi="標楷體" w:cs="Arial" w:hint="eastAsia"/>
          <w:b/>
          <w:color w:val="0000FF"/>
          <w:sz w:val="36"/>
          <w:szCs w:val="36"/>
        </w:rPr>
        <w:t>商品特色：</w:t>
      </w:r>
      <w:r w:rsidRPr="00B10F18">
        <w:rPr>
          <w:rFonts w:ascii="標楷體" w:eastAsia="標楷體" w:hAnsi="標楷體"/>
          <w:b/>
          <w:color w:val="0000FF"/>
          <w:sz w:val="36"/>
          <w:szCs w:val="36"/>
        </w:rPr>
        <w:t xml:space="preserve"> </w:t>
      </w:r>
    </w:p>
    <w:p w:rsidR="00F86665" w:rsidRPr="00AB00EF" w:rsidRDefault="00F86665" w:rsidP="007C62D5">
      <w:pPr>
        <w:jc w:val="center"/>
        <w:rPr>
          <w:rFonts w:ascii="新細明體" w:cs="細明體"/>
          <w:b/>
          <w:color w:val="000000"/>
          <w:sz w:val="4"/>
          <w:szCs w:val="4"/>
        </w:rPr>
      </w:pPr>
    </w:p>
    <w:p w:rsidR="00F86665" w:rsidRPr="00FC39D7" w:rsidRDefault="00F86665" w:rsidP="00D4697E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快速解凍</w:t>
      </w:r>
      <w:r w:rsidRPr="00FC39D7">
        <w:rPr>
          <w:rFonts w:hint="eastAsia"/>
          <w:b/>
          <w:sz w:val="28"/>
          <w:szCs w:val="28"/>
        </w:rPr>
        <w:t>：</w:t>
      </w:r>
      <w:r w:rsidRPr="00D4697E">
        <w:rPr>
          <w:rFonts w:hint="eastAsia"/>
          <w:b/>
          <w:color w:val="FF0000"/>
          <w:sz w:val="28"/>
          <w:szCs w:val="28"/>
        </w:rPr>
        <w:t>快速自然地讓食材均勻解凍</w:t>
      </w:r>
      <w:r>
        <w:rPr>
          <w:rFonts w:hint="eastAsia"/>
          <w:b/>
          <w:color w:val="FF0000"/>
          <w:sz w:val="28"/>
          <w:szCs w:val="28"/>
        </w:rPr>
        <w:t>，</w:t>
      </w:r>
      <w:r w:rsidRPr="00D4697E">
        <w:rPr>
          <w:rFonts w:hint="eastAsia"/>
          <w:b/>
          <w:color w:val="FF0000"/>
          <w:sz w:val="28"/>
          <w:szCs w:val="28"/>
        </w:rPr>
        <w:t>不破壞食材原有的新鮮原味</w:t>
      </w:r>
      <w:r w:rsidRPr="00C76D85">
        <w:rPr>
          <w:rFonts w:hint="eastAsia"/>
          <w:b/>
          <w:color w:val="FF0000"/>
          <w:sz w:val="28"/>
          <w:szCs w:val="28"/>
        </w:rPr>
        <w:t>！</w:t>
      </w:r>
    </w:p>
    <w:p w:rsidR="00F86665" w:rsidRPr="002839B9" w:rsidRDefault="00F86665" w:rsidP="00FC39D7">
      <w:pPr>
        <w:rPr>
          <w:sz w:val="8"/>
          <w:szCs w:val="8"/>
        </w:rPr>
      </w:pPr>
    </w:p>
    <w:p w:rsidR="00F86665" w:rsidRDefault="00F86665" w:rsidP="00C76D85">
      <w:pPr>
        <w:numPr>
          <w:ilvl w:val="0"/>
          <w:numId w:val="1"/>
        </w:numPr>
        <w:rPr>
          <w:rFonts w:ascii="新細明體" w:cs="細明體"/>
          <w:b/>
          <w:color w:val="000000"/>
          <w:sz w:val="28"/>
          <w:szCs w:val="28"/>
        </w:rPr>
      </w:pPr>
      <w:r>
        <w:rPr>
          <w:rFonts w:hint="eastAsia"/>
          <w:b/>
          <w:sz w:val="28"/>
          <w:szCs w:val="28"/>
        </w:rPr>
        <w:t>物理聚熱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節能省電</w:t>
      </w:r>
      <w:r w:rsidRPr="00FC39D7">
        <w:rPr>
          <w:rFonts w:hint="eastAsia"/>
          <w:b/>
          <w:sz w:val="28"/>
          <w:szCs w:val="28"/>
        </w:rPr>
        <w:t>：</w:t>
      </w:r>
      <w:r w:rsidRPr="00CD295F">
        <w:rPr>
          <w:rFonts w:hint="eastAsia"/>
          <w:b/>
          <w:color w:val="0000FF"/>
          <w:sz w:val="28"/>
          <w:szCs w:val="28"/>
        </w:rPr>
        <w:t>不僅導</w:t>
      </w:r>
      <w:r>
        <w:rPr>
          <w:rFonts w:hint="eastAsia"/>
          <w:b/>
          <w:color w:val="0000FF"/>
          <w:sz w:val="28"/>
          <w:szCs w:val="28"/>
        </w:rPr>
        <w:t>熱快，節能省時，還能保護鍋身不燒黑</w:t>
      </w:r>
      <w:r w:rsidRPr="00C76D85">
        <w:rPr>
          <w:rFonts w:hint="eastAsia"/>
          <w:b/>
          <w:color w:val="0000FF"/>
          <w:sz w:val="28"/>
          <w:szCs w:val="28"/>
        </w:rPr>
        <w:t>！</w:t>
      </w:r>
    </w:p>
    <w:p w:rsidR="00F86665" w:rsidRPr="00723434" w:rsidRDefault="00F86665" w:rsidP="00723434">
      <w:pPr>
        <w:rPr>
          <w:rFonts w:ascii="新細明體" w:cs="細明體"/>
          <w:b/>
          <w:color w:val="000000"/>
          <w:sz w:val="8"/>
          <w:szCs w:val="8"/>
        </w:rPr>
      </w:pPr>
    </w:p>
    <w:p w:rsidR="00F86665" w:rsidRPr="00A348E5" w:rsidRDefault="00F86665" w:rsidP="00CD295F">
      <w:pPr>
        <w:numPr>
          <w:ilvl w:val="0"/>
          <w:numId w:val="1"/>
        </w:numPr>
        <w:rPr>
          <w:b/>
          <w:color w:val="0000FF"/>
          <w:sz w:val="28"/>
          <w:szCs w:val="28"/>
        </w:rPr>
      </w:pPr>
      <w:r>
        <w:rPr>
          <w:rFonts w:hint="eastAsia"/>
          <w:b/>
          <w:sz w:val="28"/>
          <w:szCs w:val="28"/>
        </w:rPr>
        <w:t>鋁合金材質</w:t>
      </w:r>
      <w:r w:rsidRPr="00FC39D7">
        <w:rPr>
          <w:rFonts w:hint="eastAsia"/>
          <w:b/>
          <w:sz w:val="28"/>
          <w:szCs w:val="28"/>
        </w:rPr>
        <w:t>：</w:t>
      </w:r>
      <w:r w:rsidRPr="00CD295F">
        <w:rPr>
          <w:rFonts w:hint="eastAsia"/>
          <w:b/>
          <w:color w:val="FF0000"/>
          <w:sz w:val="28"/>
          <w:szCs w:val="28"/>
        </w:rPr>
        <w:t>高硬度</w:t>
      </w:r>
      <w:r w:rsidRPr="00CD295F">
        <w:rPr>
          <w:b/>
          <w:color w:val="FF0000"/>
          <w:sz w:val="28"/>
          <w:szCs w:val="28"/>
        </w:rPr>
        <w:t xml:space="preserve"> </w:t>
      </w:r>
      <w:r w:rsidRPr="00CD295F">
        <w:rPr>
          <w:rFonts w:hint="eastAsia"/>
          <w:b/>
          <w:color w:val="FF0000"/>
          <w:sz w:val="28"/>
          <w:szCs w:val="28"/>
        </w:rPr>
        <w:t>不易變形</w:t>
      </w:r>
      <w:r>
        <w:rPr>
          <w:rFonts w:hint="eastAsia"/>
          <w:b/>
          <w:color w:val="FF0000"/>
          <w:sz w:val="28"/>
          <w:szCs w:val="28"/>
        </w:rPr>
        <w:t>，</w:t>
      </w:r>
      <w:r w:rsidRPr="00CD295F">
        <w:rPr>
          <w:rFonts w:hint="eastAsia"/>
          <w:b/>
          <w:color w:val="FF0000"/>
          <w:sz w:val="28"/>
          <w:szCs w:val="28"/>
        </w:rPr>
        <w:t>利用鋁合金對溫度的傳導</w:t>
      </w:r>
      <w:r>
        <w:rPr>
          <w:rFonts w:hint="eastAsia"/>
          <w:b/>
          <w:color w:val="FF0000"/>
          <w:sz w:val="28"/>
          <w:szCs w:val="28"/>
        </w:rPr>
        <w:t>，</w:t>
      </w:r>
      <w:r w:rsidRPr="00CD295F">
        <w:rPr>
          <w:rFonts w:hint="eastAsia"/>
          <w:b/>
          <w:color w:val="FF0000"/>
          <w:sz w:val="28"/>
          <w:szCs w:val="28"/>
        </w:rPr>
        <w:t>達到解凍聚熱的功效</w:t>
      </w:r>
      <w:r w:rsidRPr="00C76D85">
        <w:rPr>
          <w:rFonts w:hint="eastAsia"/>
          <w:b/>
          <w:color w:val="FF0000"/>
          <w:sz w:val="28"/>
          <w:szCs w:val="28"/>
        </w:rPr>
        <w:t>！</w:t>
      </w:r>
    </w:p>
    <w:p w:rsidR="00F86665" w:rsidRPr="00D7735A" w:rsidRDefault="00F86665" w:rsidP="00FC39D7">
      <w:pPr>
        <w:rPr>
          <w:rFonts w:ascii="新細明體" w:cs="細明體"/>
          <w:b/>
          <w:color w:val="000000"/>
          <w:sz w:val="8"/>
          <w:szCs w:val="8"/>
        </w:rPr>
      </w:pPr>
    </w:p>
    <w:p w:rsidR="00F86665" w:rsidRPr="00432790" w:rsidRDefault="00F86665" w:rsidP="00CD295F">
      <w:pPr>
        <w:numPr>
          <w:ilvl w:val="0"/>
          <w:numId w:val="1"/>
        </w:numPr>
        <w:rPr>
          <w:rFonts w:ascii="新細明體" w:cs="細明體"/>
          <w:b/>
          <w:color w:val="000000"/>
          <w:sz w:val="28"/>
          <w:szCs w:val="28"/>
        </w:rPr>
      </w:pPr>
      <w:r>
        <w:rPr>
          <w:rFonts w:hint="eastAsia"/>
          <w:b/>
          <w:sz w:val="28"/>
          <w:szCs w:val="28"/>
        </w:rPr>
        <w:t>安全無毒</w:t>
      </w:r>
      <w:r w:rsidRPr="00FC39D7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color w:val="0000FF"/>
          <w:sz w:val="28"/>
          <w:szCs w:val="28"/>
        </w:rPr>
        <w:t>台灣製造，品質保證，</w:t>
      </w:r>
      <w:r w:rsidRPr="00CD295F">
        <w:rPr>
          <w:b/>
          <w:color w:val="0000FF"/>
          <w:sz w:val="28"/>
          <w:szCs w:val="28"/>
        </w:rPr>
        <w:t>SGS</w:t>
      </w:r>
      <w:r w:rsidRPr="00CD295F">
        <w:rPr>
          <w:rFonts w:hint="eastAsia"/>
          <w:b/>
          <w:color w:val="0000FF"/>
          <w:sz w:val="28"/>
          <w:szCs w:val="28"/>
        </w:rPr>
        <w:t>檢驗合格</w:t>
      </w:r>
      <w:r>
        <w:rPr>
          <w:rFonts w:hint="eastAsia"/>
          <w:b/>
          <w:color w:val="0000FF"/>
          <w:sz w:val="28"/>
          <w:szCs w:val="28"/>
        </w:rPr>
        <w:t>，</w:t>
      </w:r>
      <w:r w:rsidRPr="00CD295F">
        <w:rPr>
          <w:rFonts w:hint="eastAsia"/>
          <w:b/>
          <w:color w:val="0000FF"/>
          <w:sz w:val="28"/>
          <w:szCs w:val="28"/>
        </w:rPr>
        <w:t>不含重金屬</w:t>
      </w:r>
      <w:r>
        <w:rPr>
          <w:rFonts w:ascii="新細明體" w:hAnsi="新細明體" w:hint="eastAsia"/>
          <w:b/>
          <w:color w:val="0000FF"/>
          <w:sz w:val="28"/>
          <w:szCs w:val="28"/>
        </w:rPr>
        <w:t>、</w:t>
      </w:r>
      <w:r w:rsidRPr="00CD295F">
        <w:rPr>
          <w:rFonts w:hint="eastAsia"/>
          <w:b/>
          <w:color w:val="0000FF"/>
          <w:sz w:val="28"/>
          <w:szCs w:val="28"/>
        </w:rPr>
        <w:t>無毒</w:t>
      </w:r>
      <w:r w:rsidRPr="00C76D85">
        <w:rPr>
          <w:rFonts w:hint="eastAsia"/>
          <w:b/>
          <w:color w:val="0000FF"/>
          <w:sz w:val="28"/>
          <w:szCs w:val="28"/>
        </w:rPr>
        <w:t>！</w:t>
      </w:r>
      <w:r>
        <w:rPr>
          <w:b/>
          <w:color w:val="FF0000"/>
          <w:sz w:val="28"/>
          <w:szCs w:val="28"/>
        </w:rPr>
        <w:t xml:space="preserve"> </w:t>
      </w:r>
    </w:p>
    <w:p w:rsidR="00F86665" w:rsidRPr="00A82E27" w:rsidRDefault="00F86665" w:rsidP="00FC39D7">
      <w:pPr>
        <w:rPr>
          <w:rFonts w:ascii="新細明體" w:cs="細明體"/>
          <w:b/>
          <w:color w:val="000000"/>
          <w:sz w:val="8"/>
          <w:szCs w:val="8"/>
        </w:rPr>
      </w:pPr>
    </w:p>
    <w:p w:rsidR="00F86665" w:rsidRPr="000E7CA2" w:rsidRDefault="00F86665" w:rsidP="000E7CA2">
      <w:pPr>
        <w:rPr>
          <w:b/>
          <w:color w:val="0000FF"/>
          <w:sz w:val="28"/>
          <w:szCs w:val="28"/>
        </w:rPr>
      </w:pPr>
      <w:r w:rsidRPr="007F6AFE">
        <w:rPr>
          <w:rFonts w:ascii="Arial Rounded MT Bold" w:hAnsi="標楷體" w:hint="eastAsia"/>
          <w:b/>
          <w:color w:val="0000FF"/>
          <w:sz w:val="28"/>
          <w:szCs w:val="28"/>
        </w:rPr>
        <w:t>訂購方式：</w:t>
      </w:r>
    </w:p>
    <w:p w:rsidR="00F86665" w:rsidRPr="00400F16" w:rsidRDefault="00F86665" w:rsidP="00DD2DA2">
      <w:pPr>
        <w:rPr>
          <w:rFonts w:ascii="Arial Rounded MT Bold" w:hAnsi="Arial Rounded MT Bold"/>
          <w:sz w:val="26"/>
          <w:szCs w:val="26"/>
        </w:rPr>
      </w:pPr>
      <w:r w:rsidRPr="00400F16">
        <w:rPr>
          <w:rFonts w:ascii="新細明體" w:hint="eastAsia"/>
          <w:color w:val="FF0000"/>
          <w:sz w:val="26"/>
          <w:szCs w:val="26"/>
        </w:rPr>
        <w:t>★</w:t>
      </w:r>
      <w:r w:rsidRPr="00400F16">
        <w:rPr>
          <w:rFonts w:ascii="Arial Rounded MT Bold" w:hAnsi="新細明體" w:hint="eastAsia"/>
          <w:sz w:val="26"/>
          <w:szCs w:val="26"/>
        </w:rPr>
        <w:t>請各單位填寫訂購單後，逕洽</w:t>
      </w:r>
      <w:r>
        <w:rPr>
          <w:rFonts w:ascii="Arial Rounded MT Bold" w:hAnsi="新細明體" w:hint="eastAsia"/>
          <w:sz w:val="26"/>
          <w:szCs w:val="26"/>
        </w:rPr>
        <w:t>合作社</w:t>
      </w:r>
      <w:r w:rsidRPr="00400F16">
        <w:rPr>
          <w:rFonts w:ascii="Arial Rounded MT Bold" w:hAnsi="新細明體" w:hint="eastAsia"/>
          <w:sz w:val="26"/>
          <w:szCs w:val="26"/>
        </w:rPr>
        <w:t>統一彙整即可。</w:t>
      </w:r>
    </w:p>
    <w:p w:rsidR="00F86665" w:rsidRDefault="00F86665" w:rsidP="00DD2DA2">
      <w:pPr>
        <w:rPr>
          <w:rFonts w:ascii="Arial Rounded MT Bold" w:hAnsi="新細明體"/>
          <w:sz w:val="26"/>
          <w:szCs w:val="26"/>
        </w:rPr>
      </w:pPr>
      <w:r w:rsidRPr="00400F16">
        <w:rPr>
          <w:rFonts w:ascii="新細明體" w:hint="eastAsia"/>
          <w:color w:val="FF0000"/>
          <w:sz w:val="26"/>
          <w:szCs w:val="26"/>
        </w:rPr>
        <w:t>★</w:t>
      </w:r>
      <w:r w:rsidRPr="00400F16">
        <w:rPr>
          <w:rFonts w:ascii="Arial Rounded MT Bold" w:hAnsi="新細明體" w:hint="eastAsia"/>
          <w:sz w:val="26"/>
          <w:szCs w:val="26"/>
        </w:rPr>
        <w:t>為保障同仁之消費權益，凡所購之商品如遇故障、瑕疵可逕與供應商</w:t>
      </w:r>
    </w:p>
    <w:p w:rsidR="00F86665" w:rsidRDefault="00F86665" w:rsidP="003912F6">
      <w:pPr>
        <w:tabs>
          <w:tab w:val="left" w:pos="1100"/>
          <w:tab w:val="center" w:pos="5272"/>
        </w:tabs>
        <w:ind w:rightChars="-5" w:right="-12"/>
        <w:jc w:val="center"/>
        <w:rPr>
          <w:rFonts w:ascii="Arial" w:hAnsi="Arial" w:cs="Arial"/>
          <w:b/>
          <w:color w:val="FF0000"/>
          <w:sz w:val="48"/>
          <w:szCs w:val="48"/>
          <w:u w:val="single"/>
        </w:rPr>
      </w:pPr>
    </w:p>
    <w:p w:rsidR="00F86665" w:rsidRPr="007135E5" w:rsidRDefault="00F86665" w:rsidP="003912F6">
      <w:pPr>
        <w:tabs>
          <w:tab w:val="left" w:pos="1100"/>
          <w:tab w:val="center" w:pos="5272"/>
        </w:tabs>
        <w:ind w:rightChars="-5" w:right="-12"/>
        <w:jc w:val="center"/>
        <w:rPr>
          <w:rFonts w:ascii="華康少女文字W7外字集" w:eastAsia="華康少女文字W7外字集" w:hAnsi="Arial" w:cs="Arial"/>
          <w:b/>
          <w:color w:val="0000FF"/>
          <w:sz w:val="60"/>
          <w:szCs w:val="60"/>
          <w:u w:val="single"/>
        </w:rPr>
      </w:pPr>
      <w:r w:rsidRPr="007135E5">
        <w:rPr>
          <w:rFonts w:ascii="華康少女文字W7外字集" w:eastAsia="華康隸書體W3" w:hAnsi="Arial" w:cs="Arial" w:hint="eastAsia"/>
          <w:b/>
          <w:color w:val="0000FF"/>
          <w:sz w:val="60"/>
          <w:szCs w:val="60"/>
          <w:u w:val="single"/>
        </w:rPr>
        <w:t>樣品請洽詢合作社辦公室</w:t>
      </w:r>
    </w:p>
    <w:p w:rsidR="00F86665" w:rsidRPr="00A07E6D" w:rsidRDefault="00F86665" w:rsidP="003912F6">
      <w:pPr>
        <w:tabs>
          <w:tab w:val="left" w:pos="1100"/>
          <w:tab w:val="center" w:pos="5272"/>
        </w:tabs>
        <w:ind w:rightChars="-5" w:right="-12"/>
        <w:jc w:val="center"/>
        <w:rPr>
          <w:b/>
          <w:bCs/>
          <w:color w:val="FF0000"/>
          <w:sz w:val="48"/>
          <w:szCs w:val="48"/>
          <w:u w:val="single"/>
        </w:rPr>
      </w:pPr>
      <w:smartTag w:uri="urn:schemas-microsoft-com:office:smarttags" w:element="PersonName">
        <w:smartTagPr>
          <w:attr w:name="ProductID" w:val="林晨心"/>
        </w:smartTagPr>
        <w:r w:rsidRPr="00DC3971">
          <w:rPr>
            <w:rFonts w:ascii="Arial" w:hAnsi="Arial" w:cs="Arial"/>
            <w:b/>
            <w:color w:val="FF0000"/>
            <w:sz w:val="48"/>
            <w:szCs w:val="48"/>
            <w:u w:val="single"/>
          </w:rPr>
          <w:t>28cm</w:t>
        </w:r>
      </w:smartTag>
      <w:r w:rsidRPr="00DC3971">
        <w:rPr>
          <w:rFonts w:hint="eastAsia"/>
          <w:b/>
          <w:color w:val="FF0000"/>
          <w:sz w:val="48"/>
          <w:szCs w:val="48"/>
          <w:u w:val="single"/>
        </w:rPr>
        <w:t>多功能解凍節能板組</w:t>
      </w:r>
      <w:r w:rsidRPr="00A07E6D">
        <w:rPr>
          <w:rFonts w:ascii="新細明體" w:hAnsi="新細明體" w:hint="eastAsia"/>
          <w:b/>
          <w:color w:val="000000"/>
          <w:sz w:val="48"/>
          <w:szCs w:val="48"/>
        </w:rPr>
        <w:t>訂購單</w:t>
      </w:r>
    </w:p>
    <w:p w:rsidR="00F86665" w:rsidRPr="009C7846" w:rsidRDefault="00F86665" w:rsidP="003912F6">
      <w:pPr>
        <w:tabs>
          <w:tab w:val="left" w:pos="1100"/>
          <w:tab w:val="center" w:pos="5272"/>
        </w:tabs>
        <w:ind w:rightChars="544" w:right="1306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服務</w:t>
      </w:r>
      <w:r w:rsidRPr="004F18D7">
        <w:rPr>
          <w:rFonts w:hint="eastAsia"/>
          <w:bCs/>
          <w:sz w:val="28"/>
          <w:szCs w:val="28"/>
        </w:rPr>
        <w:t>單位：</w:t>
      </w:r>
      <w:r w:rsidRPr="009C7846">
        <w:rPr>
          <w:bCs/>
          <w:sz w:val="28"/>
          <w:szCs w:val="28"/>
        </w:rPr>
        <w:t xml:space="preserve"> </w:t>
      </w:r>
    </w:p>
    <w:p w:rsidR="00F86665" w:rsidRPr="004F18D7" w:rsidRDefault="00F86665" w:rsidP="00406AAC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連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絡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人：</w:t>
      </w:r>
      <w:r w:rsidRPr="00A33354">
        <w:rPr>
          <w:bCs/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電話：</w:t>
      </w:r>
      <w:r>
        <w:rPr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分機：</w:t>
      </w:r>
      <w:r>
        <w:rPr>
          <w:bCs/>
          <w:sz w:val="28"/>
          <w:szCs w:val="28"/>
          <w:u w:val="single"/>
        </w:rPr>
        <w:t xml:space="preserve">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手機：</w:t>
      </w:r>
      <w:r>
        <w:rPr>
          <w:sz w:val="28"/>
          <w:szCs w:val="28"/>
          <w:u w:val="single"/>
        </w:rPr>
        <w:t xml:space="preserve">            </w:t>
      </w:r>
    </w:p>
    <w:p w:rsidR="00F86665" w:rsidRDefault="00F86665" w:rsidP="00406AAC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電子信箱：</w:t>
      </w:r>
    </w:p>
    <w:p w:rsidR="00F86665" w:rsidRPr="004F18D7" w:rsidRDefault="00F86665" w:rsidP="00406AAC">
      <w:pPr>
        <w:spacing w:line="440" w:lineRule="exact"/>
        <w:rPr>
          <w:b/>
          <w:sz w:val="28"/>
          <w:szCs w:val="28"/>
        </w:rPr>
      </w:pPr>
      <w:r w:rsidRPr="004F18D7">
        <w:rPr>
          <w:rFonts w:hint="eastAsia"/>
          <w:bCs/>
          <w:sz w:val="28"/>
          <w:szCs w:val="28"/>
        </w:rPr>
        <w:t>地</w:t>
      </w:r>
      <w:r w:rsidRPr="004F18D7">
        <w:rPr>
          <w:bCs/>
          <w:sz w:val="28"/>
          <w:szCs w:val="28"/>
        </w:rPr>
        <w:t xml:space="preserve">    </w:t>
      </w:r>
      <w:r w:rsidRPr="004F18D7">
        <w:rPr>
          <w:rFonts w:hint="eastAsia"/>
          <w:bCs/>
          <w:sz w:val="28"/>
          <w:szCs w:val="28"/>
        </w:rPr>
        <w:t>址：</w:t>
      </w:r>
    </w:p>
    <w:p w:rsidR="00F86665" w:rsidRPr="008F41AC" w:rsidRDefault="00F86665" w:rsidP="00406AAC">
      <w:pPr>
        <w:rPr>
          <w:b/>
          <w:sz w:val="4"/>
          <w:szCs w:val="4"/>
        </w:rPr>
      </w:pPr>
    </w:p>
    <w:p w:rsidR="00F86665" w:rsidRPr="00954E11" w:rsidRDefault="00F86665" w:rsidP="00406AAC">
      <w:pPr>
        <w:jc w:val="both"/>
        <w:rPr>
          <w:b/>
          <w:color w:val="292929"/>
          <w:sz w:val="8"/>
          <w:szCs w:val="8"/>
        </w:rPr>
      </w:pPr>
      <w:r>
        <w:rPr>
          <w:rFonts w:ascii="華康新儷粗黑" w:hAnsi="全真中黑體" w:hint="eastAsia"/>
          <w:sz w:val="28"/>
        </w:rPr>
        <w:t>【</w:t>
      </w:r>
      <w:r>
        <w:rPr>
          <w:rFonts w:hint="eastAsia"/>
          <w:bCs/>
          <w:sz w:val="28"/>
        </w:rPr>
        <w:t>訂購者姓名、地址、電話、請填寫完整以便出貨作業</w:t>
      </w:r>
      <w:r>
        <w:rPr>
          <w:rFonts w:ascii="華康新儷粗黑" w:hAnsi="全真中黑體" w:hint="eastAsia"/>
          <w:sz w:val="28"/>
        </w:rPr>
        <w:t>】</w:t>
      </w:r>
      <w:r>
        <w:rPr>
          <w:rFonts w:ascii="華康新儷粗黑" w:hAnsi="全真中黑體"/>
          <w:sz w:val="28"/>
        </w:rPr>
        <w:t xml:space="preserve">    </w:t>
      </w:r>
      <w:r>
        <w:rPr>
          <w:rFonts w:hint="eastAsia"/>
          <w:bCs/>
          <w:sz w:val="28"/>
        </w:rPr>
        <w:t>日期：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年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月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日</w:t>
      </w:r>
    </w:p>
    <w:tbl>
      <w:tblPr>
        <w:tblW w:w="1096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7"/>
        <w:gridCol w:w="1580"/>
        <w:gridCol w:w="2585"/>
        <w:gridCol w:w="1618"/>
        <w:gridCol w:w="2888"/>
      </w:tblGrid>
      <w:tr w:rsidR="00F86665" w:rsidRPr="002E1E8E" w:rsidTr="00316C6B">
        <w:trPr>
          <w:trHeight w:val="1048"/>
        </w:trPr>
        <w:tc>
          <w:tcPr>
            <w:tcW w:w="2297" w:type="dxa"/>
            <w:tcBorders>
              <w:top w:val="single" w:sz="12" w:space="0" w:color="auto"/>
              <w:right w:val="single" w:sz="8" w:space="0" w:color="292929"/>
            </w:tcBorders>
            <w:vAlign w:val="center"/>
          </w:tcPr>
          <w:p w:rsidR="00F86665" w:rsidRPr="002E1E8E" w:rsidRDefault="00F86665" w:rsidP="003912F6">
            <w:pPr>
              <w:spacing w:line="320" w:lineRule="exact"/>
              <w:ind w:leftChars="-62" w:hangingChars="53" w:hanging="149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姓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名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8" w:space="0" w:color="292929"/>
              <w:right w:val="single" w:sz="8" w:space="0" w:color="292929"/>
            </w:tcBorders>
            <w:vAlign w:val="center"/>
          </w:tcPr>
          <w:p w:rsidR="00F86665" w:rsidRPr="002E1E8E" w:rsidRDefault="00F86665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分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機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8" w:space="0" w:color="292929"/>
              <w:right w:val="single" w:sz="8" w:space="0" w:color="1C1C1C"/>
            </w:tcBorders>
            <w:vAlign w:val="center"/>
          </w:tcPr>
          <w:p w:rsidR="00F86665" w:rsidRPr="007F0040" w:rsidRDefault="00F86665" w:rsidP="009B68D4">
            <w:pPr>
              <w:spacing w:line="320" w:lineRule="exact"/>
              <w:jc w:val="center"/>
              <w:rPr>
                <w:rFonts w:ascii="Arial Rounded MT Bold" w:hAnsi="標楷體"/>
                <w:b/>
                <w:color w:val="0070C0"/>
                <w:sz w:val="28"/>
                <w:szCs w:val="28"/>
              </w:rPr>
            </w:pPr>
            <w:r>
              <w:rPr>
                <w:rFonts w:ascii="Arial Rounded MT Bold" w:hAnsi="標楷體" w:hint="eastAsia"/>
                <w:b/>
                <w:bCs/>
                <w:color w:val="FF0000"/>
                <w:sz w:val="28"/>
                <w:szCs w:val="28"/>
              </w:rPr>
              <w:t>解凍節能板</w:t>
            </w:r>
            <w:r w:rsidRPr="007F0040">
              <w:rPr>
                <w:rFonts w:ascii="Arial Rounded MT Bold" w:hAnsi="標楷體"/>
                <w:b/>
                <w:color w:val="0070C0"/>
                <w:sz w:val="28"/>
                <w:szCs w:val="28"/>
              </w:rPr>
              <w:t xml:space="preserve">  </w:t>
            </w:r>
          </w:p>
          <w:p w:rsidR="00F86665" w:rsidRPr="002E1E8E" w:rsidRDefault="00F86665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</w:rPr>
            </w:pPr>
            <w:r w:rsidRPr="007F0040">
              <w:rPr>
                <w:rFonts w:ascii="Arial Rounded MT Bold" w:hAnsi="標楷體" w:hint="eastAsia"/>
                <w:b/>
                <w:color w:val="0070C0"/>
                <w:sz w:val="28"/>
                <w:szCs w:val="28"/>
              </w:rPr>
              <w:t>數量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8" w:space="0" w:color="1C1C1C"/>
              <w:right w:val="single" w:sz="8" w:space="0" w:color="1C1C1C"/>
            </w:tcBorders>
            <w:vAlign w:val="center"/>
          </w:tcPr>
          <w:p w:rsidR="00F86665" w:rsidRPr="00F87A71" w:rsidRDefault="00F86665" w:rsidP="00406AAC">
            <w:pPr>
              <w:spacing w:line="320" w:lineRule="exact"/>
              <w:jc w:val="center"/>
              <w:rPr>
                <w:rFonts w:ascii="新細明體"/>
                <w:b/>
                <w:color w:val="292929"/>
                <w:sz w:val="20"/>
                <w:szCs w:val="20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金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額</w:t>
            </w:r>
          </w:p>
        </w:tc>
        <w:tc>
          <w:tcPr>
            <w:tcW w:w="2888" w:type="dxa"/>
            <w:tcBorders>
              <w:top w:val="single" w:sz="12" w:space="0" w:color="auto"/>
              <w:left w:val="single" w:sz="8" w:space="0" w:color="1C1C1C"/>
            </w:tcBorders>
            <w:vAlign w:val="center"/>
          </w:tcPr>
          <w:p w:rsidR="00F86665" w:rsidRPr="002E1E8E" w:rsidRDefault="00F86665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>
              <w:rPr>
                <w:rFonts w:ascii="Arial Rounded MT Bold" w:hAnsi="Arial Rounded MT Bold" w:hint="eastAsia"/>
                <w:b/>
                <w:color w:val="292929"/>
                <w:sz w:val="28"/>
              </w:rPr>
              <w:t>備註</w:t>
            </w:r>
          </w:p>
        </w:tc>
      </w:tr>
      <w:tr w:rsidR="00F86665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F86665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F86665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F86665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F86665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F86665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F86665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F86665" w:rsidRPr="002E1E8E" w:rsidTr="00A32E5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F86665" w:rsidRPr="002E1E8E" w:rsidRDefault="00F86665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F86665" w:rsidRPr="002E1E8E" w:rsidTr="00A32E5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F86665" w:rsidRPr="002E1E8E" w:rsidRDefault="00F86665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F86665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F86665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F86665" w:rsidRPr="002E1E8E" w:rsidTr="00406AAC">
        <w:trPr>
          <w:trHeight w:val="2808"/>
        </w:trPr>
        <w:tc>
          <w:tcPr>
            <w:tcW w:w="10968" w:type="dxa"/>
            <w:gridSpan w:val="5"/>
            <w:tcBorders>
              <w:top w:val="single" w:sz="4" w:space="0" w:color="1C1C1C"/>
            </w:tcBorders>
            <w:vAlign w:val="center"/>
          </w:tcPr>
          <w:p w:rsidR="00F86665" w:rsidRPr="00F87A71" w:rsidRDefault="00F86665" w:rsidP="00406AAC">
            <w:pPr>
              <w:rPr>
                <w:rFonts w:ascii="標楷體" w:eastAsia="標楷體" w:hAnsi="標楷體"/>
                <w:b/>
                <w:color w:val="31849B"/>
                <w:sz w:val="12"/>
                <w:szCs w:val="12"/>
                <w:u w:val="single"/>
              </w:rPr>
            </w:pPr>
          </w:p>
          <w:p w:rsidR="00F86665" w:rsidRDefault="00F86665" w:rsidP="00406AAC">
            <w:pPr>
              <w:jc w:val="center"/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 w:rsidRPr="00DC3971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多功能解凍節能板組</w:t>
            </w:r>
            <w:r w:rsidRPr="00DC3971">
              <w:rPr>
                <w:rFonts w:ascii="標楷體" w:eastAsia="標楷體" w:hAnsi="標楷體"/>
                <w:b/>
                <w:bCs/>
                <w:color w:val="7030A0"/>
                <w:sz w:val="36"/>
                <w:szCs w:val="36"/>
                <w:u w:val="single"/>
              </w:rPr>
              <w:t>/</w:t>
            </w:r>
            <w:r w:rsidRPr="00DC3971">
              <w:rPr>
                <w:rFonts w:ascii="標楷體" w:eastAsia="標楷體" w:hAnsi="標楷體" w:hint="eastAsia"/>
                <w:b/>
                <w:bCs/>
                <w:strike/>
                <w:color w:val="7030A0"/>
                <w:sz w:val="36"/>
                <w:szCs w:val="36"/>
                <w:u w:val="single"/>
              </w:rPr>
              <w:t>市價</w:t>
            </w:r>
            <w:r w:rsidRPr="00DC3971">
              <w:rPr>
                <w:rFonts w:ascii="標楷體" w:eastAsia="標楷體" w:hAnsi="標楷體"/>
                <w:b/>
                <w:bCs/>
                <w:strike/>
                <w:color w:val="7030A0"/>
                <w:sz w:val="36"/>
                <w:szCs w:val="36"/>
                <w:u w:val="single"/>
              </w:rPr>
              <w:t>1980</w:t>
            </w:r>
            <w:r w:rsidRPr="00DC3971">
              <w:rPr>
                <w:rFonts w:ascii="標楷體" w:eastAsia="標楷體" w:hAnsi="標楷體" w:hint="eastAsia"/>
                <w:b/>
                <w:bCs/>
                <w:strike/>
                <w:color w:val="7030A0"/>
                <w:sz w:val="36"/>
                <w:szCs w:val="36"/>
                <w:u w:val="single"/>
              </w:rPr>
              <w:t>元</w:t>
            </w:r>
            <w:r w:rsidRPr="00DC3971">
              <w:rPr>
                <w:rFonts w:ascii="標楷體" w:eastAsia="標楷體" w:hAnsi="標楷體"/>
                <w:b/>
                <w:bCs/>
                <w:color w:val="7030A0"/>
                <w:sz w:val="36"/>
                <w:szCs w:val="36"/>
                <w:u w:val="single"/>
              </w:rPr>
              <w:t>/1</w:t>
            </w:r>
            <w:r w:rsidRPr="00DC3971">
              <w:rPr>
                <w:rFonts w:ascii="標楷體" w:eastAsia="標楷體" w:hAnsi="標楷體" w:hint="eastAsia"/>
                <w:b/>
                <w:bCs/>
                <w:color w:val="7030A0"/>
                <w:sz w:val="36"/>
                <w:szCs w:val="36"/>
                <w:u w:val="single"/>
              </w:rPr>
              <w:t>組</w:t>
            </w:r>
            <w:r w:rsidRPr="00DC3971">
              <w:rPr>
                <w:rFonts w:ascii="標楷體" w:eastAsia="標楷體" w:hAnsi="標楷體"/>
                <w:b/>
                <w:bCs/>
                <w:color w:val="7030A0"/>
                <w:sz w:val="36"/>
                <w:szCs w:val="36"/>
                <w:u w:val="single"/>
              </w:rPr>
              <w:t>2</w:t>
            </w:r>
            <w:r w:rsidRPr="00DC3971">
              <w:rPr>
                <w:rFonts w:ascii="標楷體" w:eastAsia="標楷體" w:hAnsi="標楷體" w:hint="eastAsia"/>
                <w:b/>
                <w:bCs/>
                <w:color w:val="7030A0"/>
                <w:sz w:val="36"/>
                <w:szCs w:val="36"/>
                <w:u w:val="single"/>
              </w:rPr>
              <w:t>片</w:t>
            </w:r>
          </w:p>
          <w:p w:rsidR="00F86665" w:rsidRPr="00A07E6D" w:rsidRDefault="00F86665" w:rsidP="00A07E6D">
            <w:pPr>
              <w:jc w:val="center"/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>
              <w:rPr>
                <w:noProof/>
              </w:rPr>
              <w:pict>
                <v:shape id="圖片 12" o:spid="_x0000_s1037" type="#_x0000_t75" style="position:absolute;left:0;text-align:left;margin-left:423.1pt;margin-top:14.55pt;width:95.4pt;height:95.4pt;z-index:251661312;visibility:visible">
                  <v:imagedata r:id="rId8" o:title=""/>
                </v:shape>
              </w:pict>
            </w:r>
            <w:r w:rsidRPr="00DC3971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限時特惠價</w:t>
            </w:r>
            <w:r w:rsidRPr="00DC3971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990</w:t>
            </w:r>
            <w:r w:rsidRPr="00DC3971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元</w:t>
            </w:r>
            <w:r w:rsidRPr="00DC3971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/1</w:t>
            </w:r>
            <w:r w:rsidRPr="00DC3971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組</w:t>
            </w:r>
            <w:r w:rsidRPr="00DC3971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2</w:t>
            </w:r>
            <w:r w:rsidRPr="00DC3971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片</w:t>
            </w:r>
          </w:p>
          <w:p w:rsidR="00F86665" w:rsidRDefault="00F86665" w:rsidP="009B68D4">
            <w:pPr>
              <w:jc w:val="center"/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 w:rsidRPr="00F87A71">
              <w:rPr>
                <w:rFonts w:ascii="新細明體" w:hAnsi="新細明體" w:hint="eastAsia"/>
                <w:b/>
                <w:color w:val="C0504D"/>
                <w:sz w:val="40"/>
                <w:szCs w:val="40"/>
              </w:rPr>
              <w:t>一次合購</w:t>
            </w:r>
            <w:r w:rsidRPr="00F87A71">
              <w:rPr>
                <w:rFonts w:ascii="Arial" w:hAnsi="Arial" w:cs="Arial"/>
                <w:b/>
                <w:color w:val="C0504D"/>
                <w:sz w:val="40"/>
                <w:szCs w:val="40"/>
              </w:rPr>
              <w:t>6</w:t>
            </w:r>
            <w:r w:rsidRPr="00F87A71">
              <w:rPr>
                <w:rFonts w:ascii="新細明體" w:hAnsi="新細明體" w:hint="eastAsia"/>
                <w:b/>
                <w:color w:val="C0504D"/>
                <w:sz w:val="40"/>
                <w:szCs w:val="40"/>
              </w:rPr>
              <w:t>組</w:t>
            </w:r>
            <w:r w:rsidRPr="00F87A71">
              <w:rPr>
                <w:rFonts w:ascii="新細明體" w:hAnsi="新細明體"/>
                <w:b/>
                <w:color w:val="C0504D"/>
                <w:sz w:val="40"/>
                <w:szCs w:val="40"/>
              </w:rPr>
              <w:t>(</w:t>
            </w:r>
            <w:r w:rsidRPr="00F87A71">
              <w:rPr>
                <w:rFonts w:ascii="新細明體" w:hAnsi="新細明體" w:hint="eastAsia"/>
                <w:b/>
                <w:color w:val="C0504D"/>
                <w:sz w:val="40"/>
                <w:szCs w:val="40"/>
              </w:rPr>
              <w:t>一箱</w:t>
            </w:r>
            <w:r w:rsidRPr="00F87A71">
              <w:rPr>
                <w:rFonts w:ascii="新細明體" w:hAnsi="新細明體"/>
                <w:b/>
                <w:color w:val="C0504D"/>
                <w:sz w:val="40"/>
                <w:szCs w:val="40"/>
              </w:rPr>
              <w:t>)</w:t>
            </w:r>
          </w:p>
          <w:p w:rsidR="00F86665" w:rsidRPr="00F87A71" w:rsidRDefault="00F86665" w:rsidP="00A07E6D">
            <w:pPr>
              <w:jc w:val="center"/>
              <w:rPr>
                <w:rFonts w:ascii="新細明體"/>
                <w:b/>
                <w:color w:val="C0504D"/>
                <w:sz w:val="36"/>
                <w:szCs w:val="36"/>
              </w:rPr>
            </w:pPr>
            <w:r w:rsidRPr="00DC3971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每組只要</w:t>
            </w:r>
            <w:r w:rsidRPr="00DC3971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890</w:t>
            </w:r>
            <w:r w:rsidRPr="00DC3971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元</w:t>
            </w:r>
            <w:r w:rsidRPr="00DC3971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/1</w:t>
            </w:r>
            <w:r w:rsidRPr="00DC3971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組</w:t>
            </w:r>
            <w:r w:rsidRPr="00DC3971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2</w:t>
            </w:r>
            <w:r w:rsidRPr="00DC3971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片</w:t>
            </w:r>
          </w:p>
          <w:p w:rsidR="00F86665" w:rsidRPr="00A07E6D" w:rsidRDefault="00F86665" w:rsidP="007F0040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  <w:u w:val="single"/>
              </w:rPr>
            </w:pPr>
            <w:r w:rsidRPr="00F87A71">
              <w:rPr>
                <w:rFonts w:ascii="標楷體" w:eastAsia="標楷體" w:hAnsi="標楷體" w:hint="eastAsia"/>
                <w:b/>
                <w:color w:val="E36C0A"/>
                <w:sz w:val="52"/>
                <w:szCs w:val="52"/>
                <w:u w:val="single"/>
              </w:rPr>
              <w:t>以上通通免運費</w:t>
            </w:r>
          </w:p>
        </w:tc>
      </w:tr>
      <w:tr w:rsidR="00F86665" w:rsidRPr="002E1E8E" w:rsidTr="00406AAC">
        <w:trPr>
          <w:cantSplit/>
          <w:trHeight w:val="680"/>
        </w:trPr>
        <w:tc>
          <w:tcPr>
            <w:tcW w:w="3877" w:type="dxa"/>
            <w:gridSpan w:val="2"/>
            <w:tcBorders>
              <w:top w:val="single" w:sz="8" w:space="0" w:color="1C1C1C"/>
              <w:bottom w:val="single" w:sz="12" w:space="0" w:color="auto"/>
              <w:right w:val="single" w:sz="4" w:space="0" w:color="auto"/>
            </w:tcBorders>
            <w:vAlign w:val="bottom"/>
          </w:tcPr>
          <w:p w:rsidR="00F86665" w:rsidRPr="002E1E8E" w:rsidRDefault="00F86665" w:rsidP="003912F6">
            <w:pPr>
              <w:ind w:leftChars="-11" w:left="-26" w:firstLineChars="9" w:firstLine="25"/>
              <w:jc w:val="right"/>
              <w:rPr>
                <w:rFonts w:ascii="Arial Rounded MT Bold" w:hAnsi="Arial Rounded MT Bold"/>
                <w:color w:val="292929"/>
                <w:sz w:val="28"/>
              </w:rPr>
            </w:pPr>
            <w:r>
              <w:rPr>
                <w:rFonts w:ascii="Arial Rounded MT Bold" w:hAnsi="標楷體" w:hint="eastAsia"/>
                <w:b/>
                <w:bCs/>
                <w:color w:val="292929"/>
                <w:sz w:val="28"/>
              </w:rPr>
              <w:t>合計：</w:t>
            </w:r>
          </w:p>
        </w:tc>
        <w:tc>
          <w:tcPr>
            <w:tcW w:w="2585" w:type="dxa"/>
            <w:tcBorders>
              <w:top w:val="single" w:sz="8" w:space="0" w:color="1C1C1C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86665" w:rsidRPr="002E1E8E" w:rsidRDefault="00F86665" w:rsidP="003912F6">
            <w:pPr>
              <w:ind w:rightChars="-11" w:right="-26"/>
              <w:jc w:val="center"/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</w:pPr>
            <w:r>
              <w:rPr>
                <w:rFonts w:ascii="Arial Rounded MT Bold" w:hAnsi="標楷體"/>
                <w:b/>
                <w:color w:val="292929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組</w:t>
            </w:r>
          </w:p>
        </w:tc>
        <w:tc>
          <w:tcPr>
            <w:tcW w:w="4506" w:type="dxa"/>
            <w:gridSpan w:val="2"/>
            <w:tcBorders>
              <w:top w:val="single" w:sz="8" w:space="0" w:color="1C1C1C"/>
              <w:left w:val="single" w:sz="4" w:space="0" w:color="auto"/>
              <w:bottom w:val="single" w:sz="12" w:space="0" w:color="auto"/>
            </w:tcBorders>
            <w:vAlign w:val="bottom"/>
          </w:tcPr>
          <w:p w:rsidR="00F86665" w:rsidRPr="002E1E8E" w:rsidRDefault="00F86665" w:rsidP="009B68D4">
            <w:pPr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32"/>
                <w:szCs w:val="32"/>
              </w:rPr>
              <w:t>金額</w:t>
            </w:r>
            <w:r>
              <w:rPr>
                <w:rFonts w:ascii="Arial Rounded MT Bold" w:hAnsi="Arial Rounded MT Bold" w:hint="eastAsia"/>
                <w:b/>
                <w:color w:val="292929"/>
                <w:sz w:val="32"/>
                <w:szCs w:val="32"/>
              </w:rPr>
              <w:t>：</w:t>
            </w:r>
            <w:r w:rsidRPr="002E1E8E"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</w:t>
            </w:r>
            <w:r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  </w:t>
            </w:r>
            <w:r w:rsidRPr="002E1E8E"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     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32"/>
                <w:szCs w:val="32"/>
              </w:rPr>
              <w:t>元</w:t>
            </w:r>
          </w:p>
        </w:tc>
      </w:tr>
    </w:tbl>
    <w:p w:rsidR="00F86665" w:rsidRPr="00F62513" w:rsidRDefault="00F86665" w:rsidP="00406AAC">
      <w:pPr>
        <w:autoSpaceDE w:val="0"/>
        <w:autoSpaceDN w:val="0"/>
        <w:adjustRightInd w:val="0"/>
        <w:rPr>
          <w:rFonts w:ascii="Arial" w:hAnsi="Arial" w:cs="Arial"/>
          <w:b/>
          <w:bCs/>
          <w:sz w:val="4"/>
          <w:szCs w:val="4"/>
        </w:rPr>
      </w:pPr>
    </w:p>
    <w:p w:rsidR="00F86665" w:rsidRDefault="00F86665" w:rsidP="00320FCF">
      <w:pPr>
        <w:rPr>
          <w:rFonts w:ascii="Arial" w:hAnsi="新細明體"/>
          <w:color w:val="FF0000"/>
          <w:sz w:val="28"/>
          <w:szCs w:val="28"/>
        </w:rPr>
      </w:pPr>
      <w:r w:rsidRPr="002012D7">
        <w:rPr>
          <w:rFonts w:ascii="Arial" w:hAnsi="新細明體" w:hint="eastAsia"/>
          <w:color w:val="FF0000"/>
          <w:sz w:val="28"/>
          <w:szCs w:val="28"/>
        </w:rPr>
        <w:t>※付款方式如下：</w:t>
      </w:r>
    </w:p>
    <w:p w:rsidR="00F86665" w:rsidRPr="002012D7" w:rsidRDefault="00F86665" w:rsidP="00320FCF">
      <w:pPr>
        <w:rPr>
          <w:rFonts w:ascii="Arial" w:hAnsi="Arial"/>
          <w:sz w:val="28"/>
          <w:szCs w:val="28"/>
        </w:rPr>
      </w:pPr>
      <w:r w:rsidRPr="002012D7">
        <w:rPr>
          <w:rFonts w:ascii="Arial" w:hAnsi="Arial"/>
          <w:color w:val="FF0000"/>
          <w:sz w:val="28"/>
          <w:szCs w:val="28"/>
        </w:rPr>
        <w:t>1.</w:t>
      </w:r>
      <w:r w:rsidRPr="002012D7">
        <w:rPr>
          <w:rFonts w:ascii="Arial" w:hAnsi="新細明體" w:hint="eastAsia"/>
          <w:color w:val="0000FF"/>
          <w:sz w:val="28"/>
          <w:szCs w:val="28"/>
        </w:rPr>
        <w:t>配送至</w:t>
      </w:r>
      <w:r w:rsidRPr="002012D7">
        <w:rPr>
          <w:rFonts w:ascii="Arial" w:hAnsi="新細明體" w:hint="eastAsia"/>
          <w:sz w:val="28"/>
          <w:szCs w:val="28"/>
        </w:rPr>
        <w:t>服務單位</w:t>
      </w:r>
      <w:r w:rsidRPr="002012D7">
        <w:rPr>
          <w:rFonts w:ascii="Arial" w:hAnsi="新細明體" w:hint="eastAsia"/>
          <w:color w:val="0000FF"/>
          <w:sz w:val="28"/>
          <w:szCs w:val="28"/>
        </w:rPr>
        <w:t>後，請於</w:t>
      </w:r>
      <w:r w:rsidRPr="002012D7">
        <w:rPr>
          <w:rFonts w:ascii="Arial" w:hAnsi="新細明體" w:hint="eastAsia"/>
          <w:sz w:val="28"/>
          <w:szCs w:val="28"/>
        </w:rPr>
        <w:t>到貨當天</w:t>
      </w:r>
      <w:r w:rsidRPr="002012D7">
        <w:rPr>
          <w:rFonts w:ascii="Arial" w:hAnsi="Arial"/>
          <w:sz w:val="28"/>
          <w:szCs w:val="28"/>
        </w:rPr>
        <w:t>(</w:t>
      </w:r>
      <w:r w:rsidRPr="002012D7">
        <w:rPr>
          <w:rFonts w:ascii="Arial" w:hAnsi="新細明體" w:hint="eastAsia"/>
          <w:sz w:val="28"/>
          <w:szCs w:val="28"/>
        </w:rPr>
        <w:t>最晚隔天</w:t>
      </w:r>
      <w:r w:rsidRPr="002012D7">
        <w:rPr>
          <w:rFonts w:ascii="Arial" w:hAnsi="Arial"/>
          <w:sz w:val="28"/>
          <w:szCs w:val="28"/>
        </w:rPr>
        <w:t>)</w:t>
      </w:r>
      <w:r w:rsidRPr="002012D7">
        <w:rPr>
          <w:rFonts w:ascii="Arial" w:hAnsi="Arial"/>
          <w:color w:val="0000FF"/>
          <w:sz w:val="28"/>
          <w:szCs w:val="28"/>
        </w:rPr>
        <w:t xml:space="preserve"> </w:t>
      </w:r>
      <w:r w:rsidRPr="002012D7">
        <w:rPr>
          <w:rFonts w:ascii="Arial" w:hAnsi="新細明體" w:hint="eastAsia"/>
          <w:color w:val="0000FF"/>
          <w:sz w:val="28"/>
          <w:szCs w:val="28"/>
        </w:rPr>
        <w:t>將款項存入指定帳號。</w:t>
      </w:r>
    </w:p>
    <w:p w:rsidR="00F86665" w:rsidRDefault="00F86665" w:rsidP="00320FCF">
      <w:pPr>
        <w:rPr>
          <w:rFonts w:ascii="Arial" w:hAnsi="新細明體"/>
          <w:color w:val="0000FF"/>
          <w:sz w:val="28"/>
          <w:szCs w:val="28"/>
        </w:rPr>
      </w:pPr>
      <w:r w:rsidRPr="002012D7">
        <w:rPr>
          <w:rFonts w:ascii="Arial" w:hAnsi="Arial"/>
          <w:color w:val="FF0000"/>
          <w:sz w:val="28"/>
          <w:szCs w:val="28"/>
        </w:rPr>
        <w:t>2.</w:t>
      </w:r>
      <w:r w:rsidRPr="002012D7">
        <w:rPr>
          <w:rFonts w:ascii="Arial" w:hAnsi="新細明體" w:hint="eastAsia"/>
          <w:color w:val="0000FF"/>
          <w:sz w:val="28"/>
          <w:szCs w:val="28"/>
        </w:rPr>
        <w:t>配送個人</w:t>
      </w:r>
      <w:r w:rsidRPr="002012D7">
        <w:rPr>
          <w:rFonts w:ascii="Arial" w:hAnsi="新細明體" w:hint="eastAsia"/>
          <w:color w:val="FF0000"/>
          <w:sz w:val="28"/>
          <w:szCs w:val="28"/>
        </w:rPr>
        <w:t>住家地址</w:t>
      </w:r>
      <w:r w:rsidRPr="002012D7">
        <w:rPr>
          <w:rFonts w:ascii="Arial" w:hAnsi="新細明體" w:hint="eastAsia"/>
          <w:color w:val="0000FF"/>
          <w:sz w:val="28"/>
          <w:szCs w:val="28"/>
        </w:rPr>
        <w:t>，請</w:t>
      </w:r>
      <w:r w:rsidRPr="002012D7">
        <w:rPr>
          <w:rFonts w:ascii="Arial" w:hAnsi="新細明體" w:hint="eastAsia"/>
          <w:color w:val="FF0000"/>
          <w:sz w:val="28"/>
          <w:szCs w:val="28"/>
        </w:rPr>
        <w:t>先行</w:t>
      </w:r>
      <w:r w:rsidRPr="002012D7">
        <w:rPr>
          <w:rFonts w:ascii="Arial" w:hAnsi="新細明體" w:hint="eastAsia"/>
          <w:color w:val="0000FF"/>
          <w:sz w:val="28"/>
          <w:szCs w:val="28"/>
        </w:rPr>
        <w:t>將款項存入指定帳號，謝謝。</w:t>
      </w:r>
    </w:p>
    <w:p w:rsidR="00F86665" w:rsidRPr="008B2C8D" w:rsidRDefault="00F86665" w:rsidP="00320FCF">
      <w:pPr>
        <w:rPr>
          <w:rFonts w:ascii="Arial" w:hAnsi="Arial" w:cs="Arial Unicode MS"/>
          <w:color w:val="000000"/>
          <w:kern w:val="0"/>
          <w:sz w:val="20"/>
          <w:szCs w:val="20"/>
          <w:highlight w:val="yellow"/>
        </w:rPr>
      </w:pPr>
      <w:r w:rsidRPr="008B2C8D">
        <w:rPr>
          <w:rFonts w:ascii="Arial" w:hAnsi="Arial" w:cs="Arial Unicode MS"/>
          <w:color w:val="000000"/>
          <w:kern w:val="0"/>
          <w:sz w:val="20"/>
          <w:szCs w:val="20"/>
          <w:highlight w:val="yellow"/>
        </w:rPr>
        <w:t>(</w:t>
      </w:r>
      <w:r w:rsidRPr="008B2C8D">
        <w:rPr>
          <w:rFonts w:ascii="Arial" w:hAnsi="新細明體" w:cs="Arial Unicode MS" w:hint="eastAsia"/>
          <w:color w:val="000000"/>
          <w:kern w:val="0"/>
          <w:sz w:val="20"/>
          <w:szCs w:val="20"/>
          <w:highlight w:val="yellow"/>
        </w:rPr>
        <w:t>款項入帳完請來電告知，以保障您的權益，謝謝配合！</w:t>
      </w:r>
      <w:r w:rsidRPr="008B2C8D">
        <w:rPr>
          <w:rFonts w:ascii="Arial" w:hAnsi="Arial" w:cs="Arial Unicode MS"/>
          <w:color w:val="000000"/>
          <w:kern w:val="0"/>
          <w:sz w:val="20"/>
          <w:szCs w:val="20"/>
          <w:highlight w:val="yellow"/>
        </w:rPr>
        <w:t>)</w:t>
      </w:r>
    </w:p>
    <w:p w:rsidR="00F86665" w:rsidRPr="002012D7" w:rsidRDefault="00F86665" w:rsidP="003912F6">
      <w:pPr>
        <w:spacing w:line="360" w:lineRule="exact"/>
        <w:ind w:rightChars="-105" w:right="-252"/>
        <w:rPr>
          <w:rFonts w:ascii="Arial" w:hAnsi="Arial"/>
          <w:sz w:val="28"/>
          <w:szCs w:val="28"/>
          <w:u w:val="single"/>
        </w:rPr>
      </w:pPr>
      <w:r w:rsidRPr="002012D7">
        <w:rPr>
          <w:rFonts w:ascii="Arial" w:hAnsi="Arial" w:hint="eastAsia"/>
          <w:color w:val="000000"/>
          <w:sz w:val="28"/>
          <w:szCs w:val="28"/>
        </w:rPr>
        <w:t>□</w:t>
      </w:r>
      <w:r w:rsidRPr="002012D7">
        <w:rPr>
          <w:rFonts w:ascii="Arial" w:hAnsi="新細明體" w:hint="eastAsia"/>
          <w:sz w:val="28"/>
          <w:szCs w:val="28"/>
        </w:rPr>
        <w:t>銀行轉帳帳號：</w:t>
      </w:r>
      <w:r w:rsidRPr="002012D7">
        <w:rPr>
          <w:rFonts w:ascii="Arial" w:hAnsi="新細明體" w:hint="eastAsia"/>
          <w:b/>
          <w:sz w:val="28"/>
          <w:szCs w:val="28"/>
          <w:u w:val="single"/>
        </w:rPr>
        <w:t>（</w:t>
      </w:r>
      <w:r w:rsidRPr="002012D7">
        <w:rPr>
          <w:rFonts w:ascii="Arial" w:hAnsi="Arial"/>
          <w:b/>
          <w:sz w:val="28"/>
          <w:szCs w:val="28"/>
          <w:u w:val="single"/>
        </w:rPr>
        <w:t>808</w:t>
      </w:r>
      <w:r w:rsidRPr="002012D7">
        <w:rPr>
          <w:rFonts w:ascii="Arial" w:hAnsi="新細明體" w:hint="eastAsia"/>
          <w:b/>
          <w:sz w:val="28"/>
          <w:szCs w:val="28"/>
          <w:u w:val="single"/>
        </w:rPr>
        <w:t>）</w:t>
      </w:r>
      <w:r w:rsidRPr="002012D7">
        <w:rPr>
          <w:rFonts w:ascii="Arial" w:hAnsi="新細明體" w:hint="eastAsia"/>
          <w:sz w:val="28"/>
          <w:szCs w:val="28"/>
          <w:u w:val="single"/>
        </w:rPr>
        <w:t>玉山銀行天母分行</w:t>
      </w:r>
      <w:r w:rsidRPr="002012D7">
        <w:rPr>
          <w:rFonts w:ascii="Arial" w:hAnsi="Arial"/>
          <w:sz w:val="28"/>
          <w:szCs w:val="28"/>
        </w:rPr>
        <w:t xml:space="preserve">  </w:t>
      </w:r>
      <w:r w:rsidRPr="002012D7">
        <w:rPr>
          <w:rFonts w:ascii="Arial" w:hAnsi="新細明體" w:hint="eastAsia"/>
          <w:sz w:val="28"/>
          <w:szCs w:val="28"/>
        </w:rPr>
        <w:t>帳號：</w:t>
      </w:r>
      <w:r w:rsidRPr="002012D7">
        <w:rPr>
          <w:rFonts w:ascii="Arial" w:hAnsi="Arial"/>
          <w:b/>
          <w:sz w:val="28"/>
          <w:szCs w:val="28"/>
          <w:u w:val="single"/>
        </w:rPr>
        <w:t>0163-440-015-859</w:t>
      </w:r>
    </w:p>
    <w:p w:rsidR="00F86665" w:rsidRDefault="00F86665" w:rsidP="00320FCF">
      <w:pPr>
        <w:rPr>
          <w:rFonts w:ascii="Arial" w:hAnsi="新細明體"/>
          <w:sz w:val="28"/>
          <w:szCs w:val="28"/>
          <w:u w:val="single"/>
        </w:rPr>
      </w:pPr>
      <w:r w:rsidRPr="002012D7">
        <w:rPr>
          <w:rFonts w:ascii="Arial" w:hAnsi="Arial" w:hint="eastAsia"/>
          <w:color w:val="000000"/>
          <w:sz w:val="28"/>
          <w:szCs w:val="28"/>
        </w:rPr>
        <w:t>□</w:t>
      </w:r>
      <w:r w:rsidRPr="002012D7">
        <w:rPr>
          <w:rFonts w:ascii="Arial" w:hAnsi="新細明體" w:hint="eastAsia"/>
          <w:sz w:val="28"/>
          <w:szCs w:val="28"/>
        </w:rPr>
        <w:t>郵局劃撥帳號：</w:t>
      </w:r>
      <w:r w:rsidRPr="002012D7">
        <w:rPr>
          <w:rFonts w:ascii="Arial" w:hAnsi="Arial"/>
          <w:b/>
          <w:sz w:val="28"/>
          <w:szCs w:val="28"/>
          <w:u w:val="single"/>
        </w:rPr>
        <w:t>50007621</w:t>
      </w:r>
      <w:r w:rsidRPr="002012D7">
        <w:rPr>
          <w:rFonts w:ascii="Arial" w:hAnsi="Arial"/>
          <w:sz w:val="28"/>
          <w:szCs w:val="28"/>
        </w:rPr>
        <w:t xml:space="preserve">  </w:t>
      </w:r>
      <w:r w:rsidRPr="002012D7">
        <w:rPr>
          <w:rFonts w:ascii="Arial" w:hAnsi="新細明體" w:hint="eastAsia"/>
          <w:sz w:val="28"/>
          <w:szCs w:val="28"/>
        </w:rPr>
        <w:t>戶名</w:t>
      </w:r>
      <w:r w:rsidRPr="002012D7">
        <w:rPr>
          <w:rFonts w:ascii="Arial" w:hAnsi="Arial"/>
          <w:sz w:val="28"/>
          <w:szCs w:val="28"/>
        </w:rPr>
        <w:t xml:space="preserve"> : </w:t>
      </w:r>
      <w:r w:rsidRPr="002012D7">
        <w:rPr>
          <w:rFonts w:ascii="Arial" w:hAnsi="新細明體" w:hint="eastAsia"/>
          <w:sz w:val="28"/>
          <w:szCs w:val="28"/>
          <w:u w:val="single"/>
        </w:rPr>
        <w:t>優品通路行銷有限公司</w:t>
      </w:r>
    </w:p>
    <w:p w:rsidR="00F86665" w:rsidRPr="002012D7" w:rsidRDefault="00F86665" w:rsidP="00320FCF">
      <w:pPr>
        <w:rPr>
          <w:rFonts w:ascii="Arial" w:hAnsi="Arial"/>
          <w:bCs/>
          <w:color w:val="008000"/>
          <w:sz w:val="8"/>
          <w:szCs w:val="8"/>
        </w:rPr>
      </w:pPr>
    </w:p>
    <w:p w:rsidR="00F86665" w:rsidRPr="002012D7" w:rsidRDefault="00F86665" w:rsidP="00320FCF">
      <w:pPr>
        <w:rPr>
          <w:rFonts w:ascii="Arial" w:hAnsi="Arial"/>
          <w:bCs/>
          <w:color w:val="0000FF"/>
        </w:rPr>
      </w:pPr>
      <w:r w:rsidRPr="002012D7">
        <w:rPr>
          <w:rFonts w:ascii="Arial" w:hAnsi="新細明體" w:hint="eastAsia"/>
          <w:bCs/>
          <w:color w:val="008000"/>
        </w:rPr>
        <w:t>供應商</w:t>
      </w:r>
      <w:r w:rsidRPr="002012D7">
        <w:rPr>
          <w:rFonts w:ascii="Arial" w:hAnsi="Arial"/>
          <w:bCs/>
          <w:color w:val="008000"/>
        </w:rPr>
        <w:t>:</w:t>
      </w:r>
      <w:r w:rsidRPr="002012D7">
        <w:rPr>
          <w:rFonts w:ascii="Arial" w:hAnsi="新細明體" w:hint="eastAsia"/>
          <w:bCs/>
          <w:color w:val="008000"/>
        </w:rPr>
        <w:t>優品通路行銷有限公司</w:t>
      </w:r>
      <w:r w:rsidRPr="002012D7">
        <w:rPr>
          <w:rFonts w:ascii="Arial" w:hAnsi="Arial"/>
          <w:bCs/>
          <w:color w:val="363636"/>
        </w:rPr>
        <w:t xml:space="preserve">         </w:t>
      </w:r>
      <w:r w:rsidRPr="002012D7">
        <w:rPr>
          <w:rFonts w:ascii="Arial" w:hAnsi="新細明體" w:hint="eastAsia"/>
          <w:bCs/>
          <w:color w:val="0000FF"/>
        </w:rPr>
        <w:t>電話訂購：</w:t>
      </w:r>
      <w:r w:rsidRPr="002012D7">
        <w:rPr>
          <w:rFonts w:ascii="Arial" w:hAnsi="Arial"/>
          <w:bCs/>
          <w:color w:val="0000FF"/>
        </w:rPr>
        <w:t xml:space="preserve">(03) 475-9116         </w:t>
      </w:r>
      <w:r w:rsidRPr="002012D7">
        <w:rPr>
          <w:rFonts w:ascii="Arial" w:hAnsi="新細明體" w:hint="eastAsia"/>
          <w:bCs/>
          <w:color w:val="0000FF"/>
        </w:rPr>
        <w:t>傳真訂購：</w:t>
      </w:r>
      <w:r w:rsidRPr="002012D7">
        <w:rPr>
          <w:rFonts w:ascii="Arial" w:hAnsi="Arial"/>
          <w:bCs/>
          <w:color w:val="0000FF"/>
        </w:rPr>
        <w:t>(03) 475-9087</w:t>
      </w:r>
    </w:p>
    <w:p w:rsidR="00F86665" w:rsidRPr="003912F6" w:rsidRDefault="00F86665" w:rsidP="003912F6">
      <w:pPr>
        <w:ind w:leftChars="-51" w:left="-122" w:rightChars="-135" w:right="-324"/>
      </w:pPr>
      <w:r w:rsidRPr="00E17252">
        <w:rPr>
          <w:rFonts w:ascii="新細明體" w:hAnsi="新細明體" w:hint="eastAsia"/>
          <w:color w:val="000000"/>
          <w:highlight w:val="yellow"/>
        </w:rPr>
        <w:t>諮詢專線：</w:t>
      </w:r>
      <w:r>
        <w:rPr>
          <w:rFonts w:ascii="新細明體" w:hAnsi="新細明體" w:cs="Arial Unicode MS"/>
          <w:color w:val="000000"/>
          <w:highlight w:val="yellow"/>
        </w:rPr>
        <w:t>0966</w:t>
      </w:r>
      <w:r w:rsidRPr="00E17252">
        <w:rPr>
          <w:rFonts w:ascii="新細明體" w:cs="Arial Unicode MS"/>
          <w:color w:val="000000"/>
          <w:highlight w:val="yellow"/>
        </w:rPr>
        <w:t>-</w:t>
      </w:r>
      <w:r>
        <w:rPr>
          <w:rFonts w:ascii="新細明體" w:hAnsi="新細明體" w:cs="Arial Unicode MS"/>
          <w:color w:val="000000"/>
          <w:highlight w:val="yellow"/>
        </w:rPr>
        <w:t>776</w:t>
      </w:r>
      <w:r w:rsidRPr="00E17252">
        <w:rPr>
          <w:rFonts w:ascii="新細明體" w:cs="Arial Unicode MS"/>
          <w:color w:val="000000"/>
          <w:highlight w:val="yellow"/>
        </w:rPr>
        <w:t>-</w:t>
      </w:r>
      <w:r>
        <w:rPr>
          <w:rFonts w:ascii="新細明體" w:hAnsi="新細明體" w:cs="Arial Unicode MS"/>
          <w:color w:val="000000"/>
          <w:highlight w:val="yellow"/>
        </w:rPr>
        <w:t>739</w:t>
      </w:r>
      <w:smartTag w:uri="urn:schemas-microsoft-com:office:smarttags" w:element="PersonName">
        <w:smartTagPr>
          <w:attr w:name="ProductID" w:val="林晨心"/>
        </w:smartTagPr>
        <w:r>
          <w:rPr>
            <w:rFonts w:ascii="新細明體" w:hAnsi="新細明體" w:hint="eastAsia"/>
            <w:color w:val="0000FF"/>
            <w:highlight w:val="yellow"/>
          </w:rPr>
          <w:t>林晨心</w:t>
        </w:r>
      </w:smartTag>
      <w:r w:rsidRPr="00E17252">
        <w:rPr>
          <w:rFonts w:ascii="新細明體" w:hAnsi="新細明體" w:hint="eastAsia"/>
          <w:color w:val="0000FF"/>
          <w:highlight w:val="yellow"/>
        </w:rPr>
        <w:t>小姐</w:t>
      </w:r>
      <w:r>
        <w:rPr>
          <w:rFonts w:ascii="新細明體" w:hAnsi="新細明體"/>
          <w:color w:val="0000FF"/>
          <w:highlight w:val="yellow"/>
        </w:rPr>
        <w:t xml:space="preserve">     </w:t>
      </w:r>
      <w:r w:rsidRPr="00E17252">
        <w:rPr>
          <w:rFonts w:ascii="新細明體" w:hAnsi="新細明體" w:cs="細明體"/>
          <w:color w:val="0000FF"/>
          <w:highlight w:val="yellow"/>
        </w:rPr>
        <w:t>Line</w:t>
      </w:r>
      <w:r w:rsidRPr="00E17252">
        <w:rPr>
          <w:rFonts w:ascii="新細明體" w:hAnsi="新細明體" w:cs="細明體" w:hint="eastAsia"/>
          <w:color w:val="0000FF"/>
          <w:highlight w:val="yellow"/>
        </w:rPr>
        <w:t>：</w:t>
      </w:r>
      <w:r w:rsidRPr="00E17252">
        <w:rPr>
          <w:rFonts w:ascii="新細明體" w:hAnsi="新細明體" w:cs="細明體"/>
          <w:color w:val="0000FF"/>
          <w:highlight w:val="yellow"/>
        </w:rPr>
        <w:t>09</w:t>
      </w:r>
      <w:r>
        <w:rPr>
          <w:rFonts w:ascii="新細明體" w:hAnsi="新細明體" w:cs="細明體"/>
          <w:color w:val="0000FF"/>
          <w:highlight w:val="yellow"/>
        </w:rPr>
        <w:t>66</w:t>
      </w:r>
      <w:r w:rsidRPr="00E17252">
        <w:rPr>
          <w:rFonts w:ascii="新細明體" w:cs="細明體"/>
          <w:color w:val="0000FF"/>
          <w:highlight w:val="yellow"/>
        </w:rPr>
        <w:t>-</w:t>
      </w:r>
      <w:r>
        <w:rPr>
          <w:rFonts w:ascii="新細明體" w:hAnsi="新細明體" w:cs="細明體"/>
          <w:color w:val="0000FF"/>
          <w:highlight w:val="yellow"/>
        </w:rPr>
        <w:t>776</w:t>
      </w:r>
      <w:r w:rsidRPr="00E17252">
        <w:rPr>
          <w:rFonts w:ascii="新細明體" w:cs="細明體"/>
          <w:color w:val="0000FF"/>
          <w:highlight w:val="yellow"/>
        </w:rPr>
        <w:t>-</w:t>
      </w:r>
      <w:r>
        <w:rPr>
          <w:rFonts w:ascii="新細明體" w:hAnsi="新細明體" w:cs="細明體"/>
          <w:color w:val="0000FF"/>
          <w:highlight w:val="yellow"/>
        </w:rPr>
        <w:t xml:space="preserve">739   </w:t>
      </w:r>
      <w:r w:rsidRPr="00E17252">
        <w:rPr>
          <w:rFonts w:ascii="新細明體" w:hAnsi="新細明體" w:cs="細明體"/>
          <w:color w:val="0000FF"/>
          <w:highlight w:val="yellow"/>
        </w:rPr>
        <w:t xml:space="preserve"> </w:t>
      </w:r>
      <w:r w:rsidRPr="002043D3">
        <w:rPr>
          <w:rFonts w:ascii="Arial" w:hAnsi="Arial" w:cs="細明體"/>
          <w:color w:val="0000FF"/>
          <w:highlight w:val="yellow"/>
        </w:rPr>
        <w:t>mail</w:t>
      </w:r>
      <w:r w:rsidRPr="002043D3">
        <w:rPr>
          <w:rFonts w:ascii="Arial" w:hAnsi="新細明體" w:cs="細明體" w:hint="eastAsia"/>
          <w:color w:val="0000FF"/>
          <w:highlight w:val="yellow"/>
        </w:rPr>
        <w:t>訂購：</w:t>
      </w:r>
      <w:hyperlink r:id="rId12" w:history="1">
        <w:r w:rsidRPr="00EC082E">
          <w:rPr>
            <w:rStyle w:val="Hyperlink"/>
            <w:rFonts w:ascii="Arial" w:hAnsi="Arial" w:cs="Arial"/>
            <w:highlight w:val="yellow"/>
          </w:rPr>
          <w:t>union2017epn@gmail.com</w:t>
        </w:r>
      </w:hyperlink>
    </w:p>
    <w:sectPr w:rsidR="00F86665" w:rsidRPr="003912F6" w:rsidSect="00653DBB">
      <w:pgSz w:w="11906" w:h="16838" w:code="9"/>
      <w:pgMar w:top="567" w:right="680" w:bottom="567" w:left="6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665" w:rsidRDefault="00F86665" w:rsidP="00B96F7E">
      <w:r>
        <w:separator/>
      </w:r>
    </w:p>
  </w:endnote>
  <w:endnote w:type="continuationSeparator" w:id="0">
    <w:p w:rsidR="00F86665" w:rsidRDefault="00F86665" w:rsidP="00B96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華康少女文字W7外字集">
    <w:panose1 w:val="040F0709000000000000"/>
    <w:charset w:val="88"/>
    <w:family w:val="decorative"/>
    <w:pitch w:val="fixed"/>
    <w:sig w:usb0="80000001" w:usb1="28091800" w:usb2="00000016" w:usb3="00000000" w:csb0="00100000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新儷粗黑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全真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665" w:rsidRDefault="00F86665" w:rsidP="00B96F7E">
      <w:r>
        <w:separator/>
      </w:r>
    </w:p>
  </w:footnote>
  <w:footnote w:type="continuationSeparator" w:id="0">
    <w:p w:rsidR="00F86665" w:rsidRDefault="00F86665" w:rsidP="00B96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C4ED3"/>
    <w:multiLevelType w:val="hybridMultilevel"/>
    <w:tmpl w:val="5290D0CE"/>
    <w:lvl w:ilvl="0" w:tplc="E640E754">
      <w:numFmt w:val="bullet"/>
      <w:lvlText w:val="※"/>
      <w:lvlJc w:val="left"/>
      <w:pPr>
        <w:tabs>
          <w:tab w:val="num" w:pos="240"/>
        </w:tabs>
        <w:ind w:left="240" w:hanging="360"/>
      </w:pPr>
      <w:rPr>
        <w:rFonts w:ascii="新細明體" w:eastAsia="新細明體" w:hAnsi="新細明體" w:hint="eastAsia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1">
    <w:nsid w:val="3C596B8B"/>
    <w:multiLevelType w:val="hybridMultilevel"/>
    <w:tmpl w:val="35D8FDF4"/>
    <w:lvl w:ilvl="0" w:tplc="5D2E1C6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5056110"/>
    <w:multiLevelType w:val="hybridMultilevel"/>
    <w:tmpl w:val="7D10484C"/>
    <w:lvl w:ilvl="0" w:tplc="E8243C7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  <w:b/>
        <w:color w:val="008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70E4EBC"/>
    <w:multiLevelType w:val="hybridMultilevel"/>
    <w:tmpl w:val="F6129B18"/>
    <w:lvl w:ilvl="0" w:tplc="511C2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DBB"/>
    <w:rsid w:val="0000629D"/>
    <w:rsid w:val="00007034"/>
    <w:rsid w:val="000116E6"/>
    <w:rsid w:val="00011D7D"/>
    <w:rsid w:val="0001340D"/>
    <w:rsid w:val="00022891"/>
    <w:rsid w:val="00031A7C"/>
    <w:rsid w:val="0004118A"/>
    <w:rsid w:val="000463A6"/>
    <w:rsid w:val="00052316"/>
    <w:rsid w:val="00052E74"/>
    <w:rsid w:val="00055840"/>
    <w:rsid w:val="00065B95"/>
    <w:rsid w:val="00081BAD"/>
    <w:rsid w:val="00090B8A"/>
    <w:rsid w:val="00093259"/>
    <w:rsid w:val="000B607E"/>
    <w:rsid w:val="000C0387"/>
    <w:rsid w:val="000C1312"/>
    <w:rsid w:val="000C2B26"/>
    <w:rsid w:val="000C32F1"/>
    <w:rsid w:val="000C3AE8"/>
    <w:rsid w:val="000D27AA"/>
    <w:rsid w:val="000D3211"/>
    <w:rsid w:val="000D4993"/>
    <w:rsid w:val="000E387D"/>
    <w:rsid w:val="000E73E1"/>
    <w:rsid w:val="000E7CA2"/>
    <w:rsid w:val="000F00E8"/>
    <w:rsid w:val="000F0FE8"/>
    <w:rsid w:val="001076F6"/>
    <w:rsid w:val="00114794"/>
    <w:rsid w:val="001206A6"/>
    <w:rsid w:val="0012152A"/>
    <w:rsid w:val="001225B4"/>
    <w:rsid w:val="00136590"/>
    <w:rsid w:val="00143C94"/>
    <w:rsid w:val="00155E70"/>
    <w:rsid w:val="0015669D"/>
    <w:rsid w:val="001651A8"/>
    <w:rsid w:val="001710B2"/>
    <w:rsid w:val="00174CDE"/>
    <w:rsid w:val="00182CB2"/>
    <w:rsid w:val="00186857"/>
    <w:rsid w:val="00192FCF"/>
    <w:rsid w:val="001B0CDF"/>
    <w:rsid w:val="001B0E3E"/>
    <w:rsid w:val="001B1259"/>
    <w:rsid w:val="001B2DD0"/>
    <w:rsid w:val="001C4E2E"/>
    <w:rsid w:val="001D5AD7"/>
    <w:rsid w:val="001D6D58"/>
    <w:rsid w:val="001E7C9B"/>
    <w:rsid w:val="002012D7"/>
    <w:rsid w:val="00202DAB"/>
    <w:rsid w:val="00203389"/>
    <w:rsid w:val="002043D3"/>
    <w:rsid w:val="00210E1A"/>
    <w:rsid w:val="00213CE7"/>
    <w:rsid w:val="002147BF"/>
    <w:rsid w:val="00222041"/>
    <w:rsid w:val="0022709F"/>
    <w:rsid w:val="00227E56"/>
    <w:rsid w:val="0023632E"/>
    <w:rsid w:val="00246402"/>
    <w:rsid w:val="00251A7A"/>
    <w:rsid w:val="002521B3"/>
    <w:rsid w:val="00253199"/>
    <w:rsid w:val="002534EE"/>
    <w:rsid w:val="00263E9B"/>
    <w:rsid w:val="0027174A"/>
    <w:rsid w:val="002771B8"/>
    <w:rsid w:val="002839B9"/>
    <w:rsid w:val="0028620C"/>
    <w:rsid w:val="002868A8"/>
    <w:rsid w:val="00291D72"/>
    <w:rsid w:val="00297084"/>
    <w:rsid w:val="002A1AFF"/>
    <w:rsid w:val="002A4416"/>
    <w:rsid w:val="002B27F2"/>
    <w:rsid w:val="002B41C9"/>
    <w:rsid w:val="002C0967"/>
    <w:rsid w:val="002C157E"/>
    <w:rsid w:val="002C32A0"/>
    <w:rsid w:val="002C5EFE"/>
    <w:rsid w:val="002D2758"/>
    <w:rsid w:val="002D642D"/>
    <w:rsid w:val="002E1E8E"/>
    <w:rsid w:val="002E748D"/>
    <w:rsid w:val="003029A4"/>
    <w:rsid w:val="00304DFF"/>
    <w:rsid w:val="003058CA"/>
    <w:rsid w:val="003122D2"/>
    <w:rsid w:val="003127A5"/>
    <w:rsid w:val="0031599A"/>
    <w:rsid w:val="00316C6B"/>
    <w:rsid w:val="00320FCF"/>
    <w:rsid w:val="00323605"/>
    <w:rsid w:val="0032437F"/>
    <w:rsid w:val="00343D7D"/>
    <w:rsid w:val="00351BB6"/>
    <w:rsid w:val="00373ADB"/>
    <w:rsid w:val="0037412D"/>
    <w:rsid w:val="00380869"/>
    <w:rsid w:val="003813E6"/>
    <w:rsid w:val="003912F6"/>
    <w:rsid w:val="00393F27"/>
    <w:rsid w:val="00394958"/>
    <w:rsid w:val="003A02F6"/>
    <w:rsid w:val="003B1260"/>
    <w:rsid w:val="003B2254"/>
    <w:rsid w:val="003B34B2"/>
    <w:rsid w:val="003B4492"/>
    <w:rsid w:val="003C1B25"/>
    <w:rsid w:val="003C3ABF"/>
    <w:rsid w:val="003D1813"/>
    <w:rsid w:val="003E01F3"/>
    <w:rsid w:val="003E0C58"/>
    <w:rsid w:val="003E5530"/>
    <w:rsid w:val="003F070F"/>
    <w:rsid w:val="003F22C0"/>
    <w:rsid w:val="003F2D51"/>
    <w:rsid w:val="00400F16"/>
    <w:rsid w:val="00406AAC"/>
    <w:rsid w:val="00407283"/>
    <w:rsid w:val="00415C9A"/>
    <w:rsid w:val="00432790"/>
    <w:rsid w:val="00435A64"/>
    <w:rsid w:val="00452673"/>
    <w:rsid w:val="0045274F"/>
    <w:rsid w:val="00453908"/>
    <w:rsid w:val="00464007"/>
    <w:rsid w:val="00467CDD"/>
    <w:rsid w:val="00475F53"/>
    <w:rsid w:val="004809BD"/>
    <w:rsid w:val="00491FCC"/>
    <w:rsid w:val="004B05BC"/>
    <w:rsid w:val="004B3DF8"/>
    <w:rsid w:val="004B3F19"/>
    <w:rsid w:val="004B3F69"/>
    <w:rsid w:val="004C19D7"/>
    <w:rsid w:val="004C1E14"/>
    <w:rsid w:val="004C5A69"/>
    <w:rsid w:val="004C6FBF"/>
    <w:rsid w:val="004D0680"/>
    <w:rsid w:val="004D0C8A"/>
    <w:rsid w:val="004D70E7"/>
    <w:rsid w:val="004D7CB7"/>
    <w:rsid w:val="004F18D7"/>
    <w:rsid w:val="00505CCD"/>
    <w:rsid w:val="00512DBD"/>
    <w:rsid w:val="00514730"/>
    <w:rsid w:val="0051476B"/>
    <w:rsid w:val="0051716E"/>
    <w:rsid w:val="0052786E"/>
    <w:rsid w:val="00527BEB"/>
    <w:rsid w:val="005433C1"/>
    <w:rsid w:val="00547E05"/>
    <w:rsid w:val="00552D6D"/>
    <w:rsid w:val="00553C61"/>
    <w:rsid w:val="00555B20"/>
    <w:rsid w:val="00557C02"/>
    <w:rsid w:val="005610DA"/>
    <w:rsid w:val="00573043"/>
    <w:rsid w:val="00575FAD"/>
    <w:rsid w:val="00576576"/>
    <w:rsid w:val="005774CF"/>
    <w:rsid w:val="00586016"/>
    <w:rsid w:val="00597461"/>
    <w:rsid w:val="005D2938"/>
    <w:rsid w:val="005D3889"/>
    <w:rsid w:val="005F03D1"/>
    <w:rsid w:val="005F1A7A"/>
    <w:rsid w:val="005F4EEE"/>
    <w:rsid w:val="00622654"/>
    <w:rsid w:val="006270AB"/>
    <w:rsid w:val="00634576"/>
    <w:rsid w:val="00640AB7"/>
    <w:rsid w:val="00643E0C"/>
    <w:rsid w:val="00653DBB"/>
    <w:rsid w:val="0065484B"/>
    <w:rsid w:val="00661CEF"/>
    <w:rsid w:val="00662ABF"/>
    <w:rsid w:val="00682A2D"/>
    <w:rsid w:val="00685FA4"/>
    <w:rsid w:val="00696329"/>
    <w:rsid w:val="006A73C8"/>
    <w:rsid w:val="006C5B98"/>
    <w:rsid w:val="006C678F"/>
    <w:rsid w:val="006C6C98"/>
    <w:rsid w:val="006C7350"/>
    <w:rsid w:val="006C7A25"/>
    <w:rsid w:val="006E68EA"/>
    <w:rsid w:val="006F4AF6"/>
    <w:rsid w:val="006F4E22"/>
    <w:rsid w:val="00710FE7"/>
    <w:rsid w:val="007135E5"/>
    <w:rsid w:val="00723434"/>
    <w:rsid w:val="00740E17"/>
    <w:rsid w:val="00743A05"/>
    <w:rsid w:val="00770C74"/>
    <w:rsid w:val="00782CC7"/>
    <w:rsid w:val="007A0CED"/>
    <w:rsid w:val="007A1088"/>
    <w:rsid w:val="007A48F4"/>
    <w:rsid w:val="007A4D4E"/>
    <w:rsid w:val="007A5792"/>
    <w:rsid w:val="007B74DC"/>
    <w:rsid w:val="007C0BEE"/>
    <w:rsid w:val="007C4028"/>
    <w:rsid w:val="007C62D5"/>
    <w:rsid w:val="007D1714"/>
    <w:rsid w:val="007D544D"/>
    <w:rsid w:val="007E0580"/>
    <w:rsid w:val="007E1B28"/>
    <w:rsid w:val="007E3A4F"/>
    <w:rsid w:val="007E728E"/>
    <w:rsid w:val="007F0040"/>
    <w:rsid w:val="007F6AFE"/>
    <w:rsid w:val="007F7554"/>
    <w:rsid w:val="008076F2"/>
    <w:rsid w:val="008178AC"/>
    <w:rsid w:val="0083338B"/>
    <w:rsid w:val="00847521"/>
    <w:rsid w:val="0085520B"/>
    <w:rsid w:val="00871B60"/>
    <w:rsid w:val="00873131"/>
    <w:rsid w:val="008736F1"/>
    <w:rsid w:val="00874DEA"/>
    <w:rsid w:val="008B24D6"/>
    <w:rsid w:val="008B2C8D"/>
    <w:rsid w:val="008B53E8"/>
    <w:rsid w:val="008C00C3"/>
    <w:rsid w:val="008C1B54"/>
    <w:rsid w:val="008C2021"/>
    <w:rsid w:val="008D75E7"/>
    <w:rsid w:val="008D7C24"/>
    <w:rsid w:val="008E3529"/>
    <w:rsid w:val="008F41AC"/>
    <w:rsid w:val="00900862"/>
    <w:rsid w:val="00902A22"/>
    <w:rsid w:val="00902A9A"/>
    <w:rsid w:val="00904208"/>
    <w:rsid w:val="0090621B"/>
    <w:rsid w:val="00906D71"/>
    <w:rsid w:val="00923E30"/>
    <w:rsid w:val="00924E1F"/>
    <w:rsid w:val="00927454"/>
    <w:rsid w:val="00927B25"/>
    <w:rsid w:val="00932C0E"/>
    <w:rsid w:val="009335A6"/>
    <w:rsid w:val="009336B5"/>
    <w:rsid w:val="00936189"/>
    <w:rsid w:val="00940C3D"/>
    <w:rsid w:val="00942CCB"/>
    <w:rsid w:val="0095241F"/>
    <w:rsid w:val="00954E11"/>
    <w:rsid w:val="00956932"/>
    <w:rsid w:val="00962652"/>
    <w:rsid w:val="00963E2C"/>
    <w:rsid w:val="00971131"/>
    <w:rsid w:val="00975987"/>
    <w:rsid w:val="00975F83"/>
    <w:rsid w:val="00986A87"/>
    <w:rsid w:val="00986AB3"/>
    <w:rsid w:val="009A5AC7"/>
    <w:rsid w:val="009A6312"/>
    <w:rsid w:val="009B68D4"/>
    <w:rsid w:val="009C7846"/>
    <w:rsid w:val="009E6F47"/>
    <w:rsid w:val="009F1408"/>
    <w:rsid w:val="009F5E03"/>
    <w:rsid w:val="009F7316"/>
    <w:rsid w:val="00A01B89"/>
    <w:rsid w:val="00A07E6D"/>
    <w:rsid w:val="00A204AC"/>
    <w:rsid w:val="00A32E5B"/>
    <w:rsid w:val="00A33354"/>
    <w:rsid w:val="00A348E5"/>
    <w:rsid w:val="00A35149"/>
    <w:rsid w:val="00A43C1C"/>
    <w:rsid w:val="00A601F3"/>
    <w:rsid w:val="00A616CC"/>
    <w:rsid w:val="00A66560"/>
    <w:rsid w:val="00A66E07"/>
    <w:rsid w:val="00A71105"/>
    <w:rsid w:val="00A720F9"/>
    <w:rsid w:val="00A7297D"/>
    <w:rsid w:val="00A72C72"/>
    <w:rsid w:val="00A82330"/>
    <w:rsid w:val="00A82E27"/>
    <w:rsid w:val="00A93D7B"/>
    <w:rsid w:val="00A96A88"/>
    <w:rsid w:val="00AA29BC"/>
    <w:rsid w:val="00AB00EF"/>
    <w:rsid w:val="00AB38BF"/>
    <w:rsid w:val="00AC3778"/>
    <w:rsid w:val="00AD7238"/>
    <w:rsid w:val="00AD76E5"/>
    <w:rsid w:val="00AE21DD"/>
    <w:rsid w:val="00AF23F9"/>
    <w:rsid w:val="00AF5BEC"/>
    <w:rsid w:val="00B0079B"/>
    <w:rsid w:val="00B10F18"/>
    <w:rsid w:val="00B14DC8"/>
    <w:rsid w:val="00B20C77"/>
    <w:rsid w:val="00B27107"/>
    <w:rsid w:val="00B302F9"/>
    <w:rsid w:val="00B30FA8"/>
    <w:rsid w:val="00B36EE8"/>
    <w:rsid w:val="00B36FA3"/>
    <w:rsid w:val="00B37EE3"/>
    <w:rsid w:val="00B4210A"/>
    <w:rsid w:val="00B42362"/>
    <w:rsid w:val="00B424DD"/>
    <w:rsid w:val="00B47E1D"/>
    <w:rsid w:val="00B52BB0"/>
    <w:rsid w:val="00B52D20"/>
    <w:rsid w:val="00B61551"/>
    <w:rsid w:val="00B647FB"/>
    <w:rsid w:val="00B65506"/>
    <w:rsid w:val="00B85F22"/>
    <w:rsid w:val="00B968F4"/>
    <w:rsid w:val="00B96F7E"/>
    <w:rsid w:val="00BB3C5F"/>
    <w:rsid w:val="00BD3B55"/>
    <w:rsid w:val="00BD41E6"/>
    <w:rsid w:val="00BE1185"/>
    <w:rsid w:val="00BE300F"/>
    <w:rsid w:val="00BF6F0B"/>
    <w:rsid w:val="00C0190E"/>
    <w:rsid w:val="00C02075"/>
    <w:rsid w:val="00C13ABB"/>
    <w:rsid w:val="00C147EF"/>
    <w:rsid w:val="00C173D3"/>
    <w:rsid w:val="00C17B0B"/>
    <w:rsid w:val="00C310DB"/>
    <w:rsid w:val="00C41755"/>
    <w:rsid w:val="00C421DF"/>
    <w:rsid w:val="00C4306D"/>
    <w:rsid w:val="00C511B9"/>
    <w:rsid w:val="00C51681"/>
    <w:rsid w:val="00C62A35"/>
    <w:rsid w:val="00C71312"/>
    <w:rsid w:val="00C76B12"/>
    <w:rsid w:val="00C76D85"/>
    <w:rsid w:val="00CA22D1"/>
    <w:rsid w:val="00CA32D7"/>
    <w:rsid w:val="00CA36EA"/>
    <w:rsid w:val="00CA6CA9"/>
    <w:rsid w:val="00CB78D5"/>
    <w:rsid w:val="00CD295F"/>
    <w:rsid w:val="00CE47FC"/>
    <w:rsid w:val="00CE569C"/>
    <w:rsid w:val="00CF45FA"/>
    <w:rsid w:val="00CF5B13"/>
    <w:rsid w:val="00D07410"/>
    <w:rsid w:val="00D15CC3"/>
    <w:rsid w:val="00D177C3"/>
    <w:rsid w:val="00D214FD"/>
    <w:rsid w:val="00D44358"/>
    <w:rsid w:val="00D44E57"/>
    <w:rsid w:val="00D4697E"/>
    <w:rsid w:val="00D46DCE"/>
    <w:rsid w:val="00D535FC"/>
    <w:rsid w:val="00D66EC2"/>
    <w:rsid w:val="00D67AE8"/>
    <w:rsid w:val="00D72F54"/>
    <w:rsid w:val="00D74F02"/>
    <w:rsid w:val="00D7735A"/>
    <w:rsid w:val="00D945CF"/>
    <w:rsid w:val="00DA09E8"/>
    <w:rsid w:val="00DB61D5"/>
    <w:rsid w:val="00DB7660"/>
    <w:rsid w:val="00DC19BA"/>
    <w:rsid w:val="00DC1CBB"/>
    <w:rsid w:val="00DC3971"/>
    <w:rsid w:val="00DC4BA5"/>
    <w:rsid w:val="00DC4E17"/>
    <w:rsid w:val="00DD2DA2"/>
    <w:rsid w:val="00DD3ED1"/>
    <w:rsid w:val="00DF0813"/>
    <w:rsid w:val="00DF22DE"/>
    <w:rsid w:val="00DF406E"/>
    <w:rsid w:val="00DF4125"/>
    <w:rsid w:val="00DF457E"/>
    <w:rsid w:val="00DF7AAF"/>
    <w:rsid w:val="00E0509D"/>
    <w:rsid w:val="00E0530A"/>
    <w:rsid w:val="00E11A52"/>
    <w:rsid w:val="00E16B1F"/>
    <w:rsid w:val="00E17252"/>
    <w:rsid w:val="00E17489"/>
    <w:rsid w:val="00E23BB1"/>
    <w:rsid w:val="00E331B9"/>
    <w:rsid w:val="00E50F74"/>
    <w:rsid w:val="00E61A0A"/>
    <w:rsid w:val="00E6641A"/>
    <w:rsid w:val="00E66C51"/>
    <w:rsid w:val="00E7395C"/>
    <w:rsid w:val="00E83E5B"/>
    <w:rsid w:val="00E85A50"/>
    <w:rsid w:val="00E860CA"/>
    <w:rsid w:val="00E93E22"/>
    <w:rsid w:val="00EB1A67"/>
    <w:rsid w:val="00EC082E"/>
    <w:rsid w:val="00EC676A"/>
    <w:rsid w:val="00EF6B9C"/>
    <w:rsid w:val="00F163E3"/>
    <w:rsid w:val="00F24C5F"/>
    <w:rsid w:val="00F30006"/>
    <w:rsid w:val="00F35FB4"/>
    <w:rsid w:val="00F36D97"/>
    <w:rsid w:val="00F62513"/>
    <w:rsid w:val="00F76A12"/>
    <w:rsid w:val="00F84500"/>
    <w:rsid w:val="00F86665"/>
    <w:rsid w:val="00F87A71"/>
    <w:rsid w:val="00FB3964"/>
    <w:rsid w:val="00FB6655"/>
    <w:rsid w:val="00FC0D41"/>
    <w:rsid w:val="00FC39D7"/>
    <w:rsid w:val="00FC6BD3"/>
    <w:rsid w:val="00FD1F97"/>
    <w:rsid w:val="00FE0E86"/>
    <w:rsid w:val="00FE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martTagType w:namespaceuri="urn:schemas-microsoft-com:office:smarttags" w:name="chmetcnv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E05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F457E"/>
    <w:rPr>
      <w:rFonts w:cs="Times New Roman"/>
      <w:b/>
    </w:rPr>
  </w:style>
  <w:style w:type="table" w:styleId="TableGrid">
    <w:name w:val="Table Grid"/>
    <w:basedOn w:val="TableNormal"/>
    <w:uiPriority w:val="99"/>
    <w:rsid w:val="00DF457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6F7E"/>
    <w:rPr>
      <w:kern w:val="2"/>
    </w:rPr>
  </w:style>
  <w:style w:type="paragraph" w:styleId="Footer">
    <w:name w:val="footer"/>
    <w:basedOn w:val="Normal"/>
    <w:link w:val="Foot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6F7E"/>
    <w:rPr>
      <w:kern w:val="2"/>
    </w:rPr>
  </w:style>
  <w:style w:type="paragraph" w:styleId="BalloonText">
    <w:name w:val="Balloon Text"/>
    <w:basedOn w:val="Normal"/>
    <w:link w:val="BalloonTextChar"/>
    <w:uiPriority w:val="99"/>
    <w:rsid w:val="00986AB3"/>
    <w:rPr>
      <w:rFonts w:ascii="Cambria" w:hAnsi="Cambria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6AB3"/>
    <w:rPr>
      <w:rFonts w:ascii="Cambria" w:eastAsia="新細明體" w:hAnsi="Cambria"/>
      <w:kern w:val="2"/>
      <w:sz w:val="18"/>
    </w:rPr>
  </w:style>
  <w:style w:type="paragraph" w:styleId="ListParagraph">
    <w:name w:val="List Paragraph"/>
    <w:basedOn w:val="Normal"/>
    <w:uiPriority w:val="99"/>
    <w:qFormat/>
    <w:rsid w:val="00DD2DA2"/>
    <w:pPr>
      <w:ind w:leftChars="200" w:left="480"/>
    </w:pPr>
  </w:style>
  <w:style w:type="character" w:styleId="Hyperlink">
    <w:name w:val="Hyperlink"/>
    <w:basedOn w:val="DefaultParagraphFont"/>
    <w:uiPriority w:val="99"/>
    <w:rsid w:val="00320FC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8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union2017ep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244</Words>
  <Characters>1397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Day</dc:creator>
  <cp:keywords/>
  <dc:description/>
  <cp:lastModifiedBy>ynliu</cp:lastModifiedBy>
  <cp:revision>4</cp:revision>
  <cp:lastPrinted>2018-07-24T08:02:00Z</cp:lastPrinted>
  <dcterms:created xsi:type="dcterms:W3CDTF">2018-12-06T05:22:00Z</dcterms:created>
  <dcterms:modified xsi:type="dcterms:W3CDTF">2018-12-11T07:50:00Z</dcterms:modified>
</cp:coreProperties>
</file>