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6CF" w:rsidRDefault="007146CF" w:rsidP="005949F1">
      <w:pPr>
        <w:ind w:leftChars="-117" w:left="-161" w:rightChars="120" w:right="288" w:hangingChars="50" w:hanging="120"/>
        <w:rPr>
          <w:rFonts w:ascii="新細明體" w:cs="新細明體"/>
          <w:b/>
          <w:color w:val="000080"/>
          <w:kern w:val="0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7" o:spid="_x0000_s1026" type="#_x0000_t75" alt="box" style="position:absolute;left:0;text-align:left;margin-left:-3pt;margin-top:-8.25pt;width:86.25pt;height:36pt;z-index:251657216;visibility:visible">
            <v:imagedata r:id="rId7" o:title=""/>
          </v:shape>
        </w:pict>
      </w: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335.8pt;margin-top:-11.4pt;width:210.85pt;height:34.7pt;z-index:251655168" adj=",10800" fillcolor="#0cf" stroked="f">
            <v:fill color2="blue" rotate="t" focusposition=".5,.5" focussize="" focus="100%" type="gradient"/>
            <v:shadow on="t" color="silver" opacity="52429f"/>
            <v:textpath style="font-family:&quot;標楷體&quot;;font-weight:bold;v-text-reverse:t;v-text-kern:t" trim="t" fitpath="t" string="職工福利活動快訊"/>
          </v:shape>
        </w:pict>
      </w:r>
      <w:r w:rsidRPr="0061250F">
        <w:rPr>
          <w:rFonts w:ascii="新細明體" w:hAnsi="新細明體" w:cs="新細明體"/>
          <w:b/>
          <w:color w:val="000080"/>
          <w:kern w:val="0"/>
          <w:sz w:val="36"/>
          <w:szCs w:val="36"/>
        </w:rPr>
        <w:t xml:space="preserve">         </w:t>
      </w:r>
      <w:r w:rsidRPr="0061250F">
        <w:rPr>
          <w:rFonts w:ascii="新細明體" w:hAnsi="新細明體" w:cs="新細明體"/>
          <w:b/>
          <w:color w:val="000080"/>
          <w:kern w:val="0"/>
          <w:sz w:val="16"/>
          <w:szCs w:val="16"/>
        </w:rPr>
        <w:t xml:space="preserve">     </w:t>
      </w:r>
      <w:r w:rsidRPr="00FF6ACA">
        <w:rPr>
          <w:rFonts w:ascii="新細明體" w:hAnsi="新細明體" w:cs="新細明體" w:hint="eastAsia"/>
          <w:b/>
          <w:color w:val="FF0000"/>
          <w:kern w:val="0"/>
          <w:sz w:val="36"/>
          <w:szCs w:val="36"/>
        </w:rPr>
        <w:t>原廠保固一年</w:t>
      </w:r>
      <w:r w:rsidRPr="0053217F">
        <w:rPr>
          <w:rFonts w:ascii="新細明體" w:hAnsi="新細明體" w:cs="新細明體"/>
          <w:b/>
          <w:color w:val="000080"/>
          <w:kern w:val="0"/>
          <w:sz w:val="36"/>
          <w:szCs w:val="36"/>
        </w:rPr>
        <w:t xml:space="preserve"> </w:t>
      </w:r>
    </w:p>
    <w:p w:rsidR="007146CF" w:rsidRPr="0053217F" w:rsidRDefault="007146CF" w:rsidP="0053217F">
      <w:pPr>
        <w:ind w:leftChars="-117" w:left="-241" w:rightChars="120" w:right="288" w:hangingChars="50" w:hanging="40"/>
        <w:rPr>
          <w:rFonts w:ascii="微軟正黑體" w:eastAsia="微軟正黑體" w:hAnsi="微軟正黑體" w:cs="細明體"/>
          <w:b/>
          <w:color w:val="FF0000"/>
          <w:sz w:val="8"/>
          <w:szCs w:val="8"/>
        </w:rPr>
      </w:pPr>
      <w:r w:rsidRPr="0053217F">
        <w:rPr>
          <w:rFonts w:ascii="新細明體" w:hAnsi="新細明體" w:cs="新細明體"/>
          <w:b/>
          <w:color w:val="000080"/>
          <w:kern w:val="0"/>
          <w:sz w:val="8"/>
          <w:szCs w:val="8"/>
        </w:rPr>
        <w:t xml:space="preserve">     </w:t>
      </w:r>
      <w:r w:rsidRPr="0053217F">
        <w:rPr>
          <w:rFonts w:ascii="微軟正黑體" w:eastAsia="微軟正黑體" w:hAnsi="微軟正黑體" w:cs="新細明體"/>
          <w:b/>
          <w:color w:val="000080"/>
          <w:kern w:val="0"/>
          <w:sz w:val="8"/>
          <w:szCs w:val="8"/>
        </w:rPr>
        <w:t xml:space="preserve">                                                                                                                                                           </w:t>
      </w:r>
    </w:p>
    <w:p w:rsidR="007146CF" w:rsidRPr="003B732C" w:rsidRDefault="007146CF" w:rsidP="0053217F">
      <w:pPr>
        <w:spacing w:line="276" w:lineRule="auto"/>
        <w:ind w:rightChars="120" w:right="288"/>
        <w:jc w:val="center"/>
        <w:rPr>
          <w:rFonts w:ascii="新細明體" w:cs="新細明體"/>
          <w:b/>
          <w:color w:val="0000FF"/>
          <w:kern w:val="0"/>
          <w:sz w:val="64"/>
          <w:szCs w:val="64"/>
          <w:u w:val="single"/>
        </w:rPr>
      </w:pPr>
      <w:r>
        <w:rPr>
          <w:noProof/>
        </w:rPr>
        <w:pict>
          <v:shape id="圖片 6" o:spid="_x0000_s1028" type="#_x0000_t75" alt="4" style="position:absolute;left:0;text-align:left;margin-left:131.65pt;margin-top:110.35pt;width:291pt;height:42.75pt;z-index:251659264;visibility:visible;mso-position-vertical-relative:page">
            <v:imagedata r:id="rId8" o:title=""/>
            <w10:wrap anchory="page"/>
          </v:shape>
        </w:pict>
      </w:r>
      <w:r w:rsidRPr="00984E80">
        <w:rPr>
          <w:rFonts w:ascii="新細明體" w:hAnsi="新細明體" w:cs="新細明體"/>
          <w:b/>
          <w:color w:val="FF0000"/>
          <w:kern w:val="0"/>
          <w:sz w:val="64"/>
          <w:szCs w:val="64"/>
          <w:u w:val="single"/>
        </w:rPr>
        <w:t>8</w:t>
      </w:r>
      <w:r w:rsidRPr="00984E80">
        <w:rPr>
          <w:rFonts w:ascii="新細明體" w:hAnsi="新細明體" w:cs="新細明體" w:hint="eastAsia"/>
          <w:b/>
          <w:color w:val="FF0000"/>
          <w:kern w:val="0"/>
          <w:sz w:val="64"/>
          <w:szCs w:val="64"/>
          <w:u w:val="single"/>
        </w:rPr>
        <w:t>吋</w:t>
      </w:r>
      <w:r w:rsidRPr="00984E80">
        <w:rPr>
          <w:rFonts w:ascii="新細明體" w:hAnsi="新細明體" w:cs="新細明體"/>
          <w:b/>
          <w:color w:val="0070C0"/>
          <w:kern w:val="0"/>
          <w:sz w:val="64"/>
          <w:szCs w:val="64"/>
          <w:u w:val="single"/>
        </w:rPr>
        <w:t>USB</w:t>
      </w:r>
      <w:r w:rsidRPr="0049786A">
        <w:rPr>
          <w:rFonts w:ascii="新細明體" w:hAnsi="新細明體" w:cs="新細明體" w:hint="eastAsia"/>
          <w:b/>
          <w:color w:val="FF0000"/>
          <w:kern w:val="0"/>
          <w:sz w:val="64"/>
          <w:szCs w:val="64"/>
          <w:u w:val="single"/>
        </w:rPr>
        <w:t>大風量桌夾扇</w:t>
      </w:r>
      <w:r w:rsidRPr="0053217F">
        <w:rPr>
          <w:rFonts w:ascii="標楷體" w:eastAsia="標楷體" w:hAnsi="標楷體" w:cs="新細明體" w:hint="eastAsia"/>
          <w:b/>
          <w:color w:val="0000FF"/>
          <w:kern w:val="0"/>
          <w:sz w:val="64"/>
          <w:szCs w:val="64"/>
          <w:u w:val="single"/>
        </w:rPr>
        <w:t>超值</w:t>
      </w:r>
      <w:r w:rsidRPr="0053217F">
        <w:rPr>
          <w:rFonts w:ascii="標楷體" w:eastAsia="標楷體" w:hAnsi="標楷體" w:cs="新細明體"/>
          <w:b/>
          <w:color w:val="0000FF"/>
          <w:kern w:val="0"/>
          <w:sz w:val="64"/>
          <w:szCs w:val="64"/>
          <w:u w:val="single"/>
        </w:rPr>
        <w:t>2</w:t>
      </w:r>
      <w:r w:rsidRPr="0053217F">
        <w:rPr>
          <w:rFonts w:ascii="標楷體" w:eastAsia="標楷體" w:hAnsi="標楷體" w:cs="新細明體" w:hint="eastAsia"/>
          <w:b/>
          <w:color w:val="0000FF"/>
          <w:kern w:val="0"/>
          <w:sz w:val="64"/>
          <w:szCs w:val="64"/>
          <w:u w:val="single"/>
        </w:rPr>
        <w:t>台組</w:t>
      </w:r>
    </w:p>
    <w:p w:rsidR="007146CF" w:rsidRPr="00C0686C" w:rsidRDefault="007146CF" w:rsidP="0042231A">
      <w:pPr>
        <w:ind w:leftChars="-51" w:left="4" w:rightChars="-164" w:right="-394" w:hangingChars="37" w:hanging="126"/>
        <w:rPr>
          <w:rFonts w:ascii="新細明體"/>
          <w:b/>
          <w:bCs/>
          <w:color w:val="E36C0A"/>
          <w:sz w:val="4"/>
          <w:szCs w:val="4"/>
        </w:rPr>
      </w:pPr>
      <w:r>
        <w:rPr>
          <w:rFonts w:ascii="標楷體" w:eastAsia="標楷體" w:hAnsi="標楷體"/>
          <w:b/>
          <w:bCs/>
          <w:color w:val="333333"/>
          <w:sz w:val="34"/>
          <w:szCs w:val="34"/>
        </w:rPr>
        <w:t xml:space="preserve">          </w:t>
      </w:r>
      <w:r>
        <w:rPr>
          <w:rFonts w:ascii="新細明體" w:hAnsi="新細明體"/>
          <w:b/>
          <w:bCs/>
          <w:color w:val="E36C0A"/>
          <w:sz w:val="40"/>
          <w:szCs w:val="40"/>
        </w:rPr>
        <w:t xml:space="preserve">       </w:t>
      </w:r>
      <w:r w:rsidRPr="00C0686C">
        <w:rPr>
          <w:rFonts w:ascii="新細明體" w:hAnsi="新細明體"/>
          <w:b/>
          <w:bCs/>
          <w:color w:val="E36C0A"/>
          <w:sz w:val="4"/>
          <w:szCs w:val="4"/>
        </w:rPr>
        <w:t xml:space="preserve"> </w:t>
      </w:r>
    </w:p>
    <w:p w:rsidR="007146CF" w:rsidRPr="00C45CE0" w:rsidRDefault="007146CF" w:rsidP="0053217F">
      <w:pPr>
        <w:tabs>
          <w:tab w:val="left" w:pos="7405"/>
        </w:tabs>
        <w:jc w:val="center"/>
        <w:rPr>
          <w:rFonts w:ascii="新細明體" w:cs="細明體"/>
          <w:b/>
          <w:bCs/>
          <w:color w:val="00B050"/>
        </w:rPr>
      </w:pPr>
    </w:p>
    <w:p w:rsidR="007146CF" w:rsidRPr="005E62B6" w:rsidRDefault="007146CF" w:rsidP="0042231A">
      <w:pPr>
        <w:tabs>
          <w:tab w:val="left" w:pos="7405"/>
        </w:tabs>
        <w:jc w:val="center"/>
        <w:rPr>
          <w:rFonts w:ascii="新細明體" w:cs="細明體"/>
          <w:b/>
          <w:bCs/>
          <w:color w:val="00B050"/>
          <w:sz w:val="48"/>
          <w:szCs w:val="48"/>
        </w:rPr>
      </w:pPr>
    </w:p>
    <w:p w:rsidR="007146CF" w:rsidRDefault="007146CF" w:rsidP="00AF4AAC">
      <w:pPr>
        <w:tabs>
          <w:tab w:val="left" w:pos="7405"/>
        </w:tabs>
        <w:spacing w:line="276" w:lineRule="auto"/>
        <w:jc w:val="center"/>
        <w:rPr>
          <w:rFonts w:ascii="新細明體" w:cs="細明體"/>
          <w:b/>
          <w:bCs/>
          <w:color w:val="00B050"/>
          <w:sz w:val="52"/>
          <w:szCs w:val="52"/>
        </w:rPr>
      </w:pPr>
      <w:r w:rsidRPr="0042231A">
        <w:rPr>
          <w:rFonts w:ascii="新細明體" w:hAnsi="新細明體" w:cs="細明體" w:hint="eastAsia"/>
          <w:b/>
          <w:bCs/>
          <w:color w:val="00B050"/>
          <w:sz w:val="52"/>
          <w:szCs w:val="52"/>
        </w:rPr>
        <w:t>專屬你的抗暑小尖兵</w:t>
      </w:r>
      <w:r>
        <w:rPr>
          <w:rFonts w:ascii="新細明體" w:hAnsi="新細明體" w:cs="細明體"/>
          <w:b/>
          <w:bCs/>
          <w:color w:val="00B050"/>
          <w:sz w:val="52"/>
          <w:szCs w:val="52"/>
        </w:rPr>
        <w:t xml:space="preserve"> </w:t>
      </w:r>
      <w:r>
        <w:rPr>
          <w:rFonts w:ascii="新細明體" w:hAnsi="新細明體" w:cs="細明體" w:hint="eastAsia"/>
          <w:b/>
          <w:bCs/>
          <w:color w:val="00B050"/>
          <w:sz w:val="52"/>
          <w:szCs w:val="52"/>
        </w:rPr>
        <w:t>人在</w:t>
      </w:r>
      <w:r w:rsidRPr="0042231A">
        <w:rPr>
          <w:rFonts w:ascii="新細明體" w:hAnsi="新細明體" w:cs="細明體" w:hint="eastAsia"/>
          <w:b/>
          <w:bCs/>
          <w:color w:val="00B050"/>
          <w:sz w:val="52"/>
          <w:szCs w:val="52"/>
        </w:rPr>
        <w:t>哪</w:t>
      </w:r>
      <w:r>
        <w:rPr>
          <w:rFonts w:ascii="新細明體" w:hAnsi="新細明體" w:cs="細明體"/>
          <w:b/>
          <w:bCs/>
          <w:color w:val="00B050"/>
          <w:sz w:val="52"/>
          <w:szCs w:val="52"/>
        </w:rPr>
        <w:t xml:space="preserve"> </w:t>
      </w:r>
      <w:r w:rsidRPr="0042231A">
        <w:rPr>
          <w:rFonts w:ascii="新細明體" w:hAnsi="新細明體" w:cs="細明體" w:hint="eastAsia"/>
          <w:b/>
          <w:bCs/>
          <w:color w:val="00B050"/>
          <w:sz w:val="52"/>
          <w:szCs w:val="52"/>
        </w:rPr>
        <w:t>風</w:t>
      </w:r>
      <w:r>
        <w:rPr>
          <w:rFonts w:ascii="新細明體" w:hAnsi="新細明體" w:cs="細明體" w:hint="eastAsia"/>
          <w:b/>
          <w:bCs/>
          <w:color w:val="00B050"/>
          <w:sz w:val="52"/>
          <w:szCs w:val="52"/>
        </w:rPr>
        <w:t>就吹</w:t>
      </w:r>
      <w:r w:rsidRPr="0042231A">
        <w:rPr>
          <w:rFonts w:ascii="新細明體" w:hAnsi="新細明體" w:cs="細明體" w:hint="eastAsia"/>
          <w:b/>
          <w:bCs/>
          <w:color w:val="00B050"/>
          <w:sz w:val="52"/>
          <w:szCs w:val="52"/>
        </w:rPr>
        <w:t>到哪</w:t>
      </w:r>
    </w:p>
    <w:p w:rsidR="007146CF" w:rsidRPr="00F82648" w:rsidRDefault="007146CF" w:rsidP="00F82648">
      <w:pPr>
        <w:tabs>
          <w:tab w:val="left" w:pos="7405"/>
        </w:tabs>
        <w:spacing w:line="276" w:lineRule="auto"/>
        <w:jc w:val="center"/>
        <w:rPr>
          <w:rFonts w:ascii="標楷體" w:eastAsia="標楷體" w:hAnsi="標楷體" w:cs="細明體"/>
          <w:b/>
          <w:bCs/>
          <w:color w:val="7030A0"/>
          <w:sz w:val="12"/>
          <w:szCs w:val="12"/>
        </w:rPr>
      </w:pPr>
      <w:r w:rsidRPr="00F82648">
        <w:rPr>
          <w:rFonts w:ascii="標楷體" w:eastAsia="標楷體" w:hAnsi="標楷體" w:cs="細明體" w:hint="eastAsia"/>
          <w:b/>
          <w:bCs/>
          <w:color w:val="0000FF"/>
          <w:sz w:val="48"/>
          <w:szCs w:val="48"/>
        </w:rPr>
        <w:t>是桌扇</w:t>
      </w:r>
      <w:r w:rsidRPr="00F82648">
        <w:rPr>
          <w:rFonts w:ascii="標楷體" w:eastAsia="標楷體" w:hAnsi="標楷體" w:cs="細明體"/>
          <w:b/>
          <w:bCs/>
          <w:color w:val="0000FF"/>
          <w:sz w:val="48"/>
          <w:szCs w:val="48"/>
        </w:rPr>
        <w:t xml:space="preserve"> </w:t>
      </w:r>
      <w:r w:rsidRPr="00F82648">
        <w:rPr>
          <w:rFonts w:ascii="標楷體" w:eastAsia="標楷體" w:hAnsi="標楷體" w:cs="細明體" w:hint="eastAsia"/>
          <w:b/>
          <w:bCs/>
          <w:color w:val="0000FF"/>
          <w:sz w:val="48"/>
          <w:szCs w:val="48"/>
        </w:rPr>
        <w:t>也是夾扇</w:t>
      </w:r>
      <w:r w:rsidRPr="00F82648">
        <w:rPr>
          <w:rFonts w:ascii="標楷體" w:eastAsia="標楷體" w:hAnsi="標楷體" w:cs="細明體"/>
          <w:b/>
          <w:bCs/>
          <w:color w:val="0000FF"/>
          <w:sz w:val="48"/>
          <w:szCs w:val="48"/>
        </w:rPr>
        <w:t xml:space="preserve"> </w:t>
      </w:r>
      <w:r w:rsidRPr="00F82648">
        <w:rPr>
          <w:rFonts w:ascii="標楷體" w:eastAsia="標楷體" w:hAnsi="標楷體" w:cs="細明體" w:hint="eastAsia"/>
          <w:b/>
          <w:bCs/>
          <w:color w:val="0000FF"/>
          <w:sz w:val="48"/>
          <w:szCs w:val="48"/>
        </w:rPr>
        <w:t>可壁掛</w:t>
      </w:r>
      <w:r w:rsidRPr="00F82648">
        <w:rPr>
          <w:rFonts w:ascii="標楷體" w:eastAsia="標楷體" w:hAnsi="標楷體" w:cs="細明體"/>
          <w:b/>
          <w:bCs/>
          <w:color w:val="0000FF"/>
          <w:sz w:val="48"/>
          <w:szCs w:val="48"/>
        </w:rPr>
        <w:t xml:space="preserve"> </w:t>
      </w:r>
      <w:r w:rsidRPr="00F82648">
        <w:rPr>
          <w:rFonts w:ascii="標楷體" w:eastAsia="標楷體" w:hAnsi="標楷體" w:cs="細明體" w:hint="eastAsia"/>
          <w:b/>
          <w:bCs/>
          <w:color w:val="0000FF"/>
          <w:sz w:val="48"/>
          <w:szCs w:val="48"/>
        </w:rPr>
        <w:t>一機多用途</w:t>
      </w:r>
      <w:r w:rsidRPr="00F82648">
        <w:rPr>
          <w:rFonts w:ascii="標楷體" w:eastAsia="標楷體" w:hAnsi="標楷體" w:cs="細明體"/>
          <w:b/>
          <w:bCs/>
          <w:color w:val="0000FF"/>
          <w:sz w:val="48"/>
          <w:szCs w:val="48"/>
        </w:rPr>
        <w:t xml:space="preserve"> </w:t>
      </w:r>
      <w:r w:rsidRPr="00F82648">
        <w:rPr>
          <w:rFonts w:ascii="標楷體" w:eastAsia="標楷體" w:hAnsi="標楷體" w:cs="細明體" w:hint="eastAsia"/>
          <w:b/>
          <w:bCs/>
          <w:color w:val="0000FF"/>
          <w:sz w:val="48"/>
          <w:szCs w:val="48"/>
        </w:rPr>
        <w:t>實用超方便</w:t>
      </w:r>
      <w:r w:rsidRPr="00F82648">
        <w:rPr>
          <w:rFonts w:ascii="標楷體" w:eastAsia="標楷體" w:hAnsi="標楷體"/>
          <w:b/>
          <w:bCs/>
          <w:color w:val="002060"/>
          <w:sz w:val="12"/>
          <w:szCs w:val="12"/>
        </w:rPr>
        <w:t xml:space="preserve">        </w:t>
      </w:r>
      <w:r w:rsidRPr="00F82648">
        <w:rPr>
          <w:rFonts w:ascii="標楷體" w:eastAsia="標楷體" w:hAnsi="標楷體" w:cs="細明體"/>
          <w:b/>
          <w:bCs/>
          <w:color w:val="7030A0"/>
          <w:sz w:val="12"/>
          <w:szCs w:val="12"/>
        </w:rPr>
        <w:t xml:space="preserve"> </w:t>
      </w:r>
    </w:p>
    <w:p w:rsidR="007146CF" w:rsidRDefault="007146CF" w:rsidP="0022412F">
      <w:pPr>
        <w:spacing w:line="276" w:lineRule="auto"/>
        <w:ind w:leftChars="-51" w:left="-122" w:rightChars="-164" w:right="-394"/>
        <w:rPr>
          <w:rFonts w:ascii="標楷體" w:eastAsia="標楷體" w:hAnsi="標楷體" w:cs="細明體"/>
          <w:b/>
          <w:bCs/>
          <w:color w:val="7030A0"/>
          <w:sz w:val="42"/>
          <w:szCs w:val="42"/>
        </w:rPr>
      </w:pPr>
      <w:r>
        <w:rPr>
          <w:noProof/>
        </w:rPr>
        <w:pict>
          <v:roundrect id="AutoShape 193" o:spid="_x0000_s1029" style="position:absolute;left:0;text-align:left;margin-left:5pt;margin-top:2.75pt;width:539pt;height:204.5pt;z-index:-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" strokecolor="red">
            <v:shadow on="t" opacity=".5" offset="3pt,3pt"/>
            <v:textbox inset="6.75pt,0,6.75pt,1.5pt">
              <w:txbxContent>
                <w:p w:rsidR="007146CF" w:rsidRDefault="007146CF" w:rsidP="0042231A">
                  <w:pPr>
                    <w:tabs>
                      <w:tab w:val="left" w:pos="7405"/>
                    </w:tabs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天氣炎熱</w:t>
                  </w:r>
                  <w: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，各地氣溫屢創新高，不管走到哪裡，上班、開車、露營等</w:t>
                  </w:r>
                  <w: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...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就是熱！</w:t>
                  </w:r>
                  <w:r w:rsidRPr="0049786A">
                    <w:rPr>
                      <w:rFonts w:ascii="標楷體" w:eastAsia="標楷體" w:hAnsi="標楷體" w:hint="eastAsia"/>
                      <w:b/>
                      <w:color w:val="0000FF"/>
                      <w:sz w:val="28"/>
                      <w:szCs w:val="28"/>
                      <w:u w:val="single"/>
                    </w:rPr>
                    <w:t>淂利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專案提供</w:t>
                  </w:r>
                  <w:r w:rsidRPr="0049786A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szCs w:val="28"/>
                      <w:u w:val="single"/>
                    </w:rPr>
                    <w:t>勳風</w:t>
                  </w:r>
                  <w:r w:rsidRPr="00AB056B">
                    <w:rPr>
                      <w:rFonts w:ascii="標楷體" w:eastAsia="標楷體" w:hAnsi="標楷體"/>
                      <w:b/>
                      <w:color w:val="FF0000"/>
                      <w:sz w:val="28"/>
                      <w:szCs w:val="28"/>
                      <w:u w:val="single"/>
                    </w:rPr>
                    <w:t>8</w:t>
                  </w:r>
                  <w:r w:rsidRPr="00AB056B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szCs w:val="28"/>
                      <w:u w:val="single"/>
                    </w:rPr>
                    <w:t>吋</w:t>
                  </w:r>
                  <w:r w:rsidRPr="00AB056B">
                    <w:rPr>
                      <w:rFonts w:ascii="標楷體" w:eastAsia="標楷體" w:hAnsi="標楷體"/>
                      <w:b/>
                      <w:color w:val="FF0000"/>
                      <w:sz w:val="28"/>
                      <w:szCs w:val="28"/>
                      <w:u w:val="single"/>
                    </w:rPr>
                    <w:t>USB</w:t>
                  </w:r>
                  <w:r w:rsidRPr="00AB056B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szCs w:val="28"/>
                      <w:u w:val="single"/>
                    </w:rPr>
                    <w:t>大風量桌夾扇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，只要</w:t>
                  </w:r>
                  <w:r w:rsidRPr="00AB056B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szCs w:val="28"/>
                    </w:rPr>
                    <w:t>插上行動電源</w:t>
                  </w:r>
                  <w:r w:rsidRPr="0042231A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、</w:t>
                  </w:r>
                  <w:r w:rsidRPr="00AB056B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szCs w:val="28"/>
                    </w:rPr>
                    <w:t>手機充電器</w:t>
                  </w:r>
                  <w:r w:rsidRPr="0049786A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或</w:t>
                  </w:r>
                  <w:r w:rsidRPr="00AB056B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szCs w:val="28"/>
                    </w:rPr>
                    <w:t>電腦</w:t>
                  </w:r>
                  <w:r w:rsidRPr="005476A2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，無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論是在</w:t>
                  </w:r>
                  <w:r w:rsidRPr="00F336DF">
                    <w:rPr>
                      <w:rFonts w:ascii="標楷體" w:eastAsia="標楷體" w:hAnsi="標楷體" w:hint="eastAsia"/>
                      <w:b/>
                      <w:color w:val="0000FF"/>
                      <w:sz w:val="28"/>
                      <w:szCs w:val="28"/>
                    </w:rPr>
                    <w:t>辦公場所</w:t>
                  </w:r>
                  <w:r w:rsidRPr="0049786A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、</w:t>
                  </w:r>
                  <w:r w:rsidRPr="00F336DF">
                    <w:rPr>
                      <w:rFonts w:ascii="標楷體" w:eastAsia="標楷體" w:hAnsi="標楷體" w:hint="eastAsia"/>
                      <w:b/>
                      <w:color w:val="0000FF"/>
                      <w:sz w:val="28"/>
                      <w:szCs w:val="28"/>
                    </w:rPr>
                    <w:t>露營帳篷內</w:t>
                  </w:r>
                  <w:r w:rsidRPr="0049786A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、</w:t>
                  </w:r>
                  <w:r w:rsidRPr="00F336DF">
                    <w:rPr>
                      <w:rFonts w:ascii="標楷體" w:eastAsia="標楷體" w:hAnsi="標楷體" w:hint="eastAsia"/>
                      <w:b/>
                      <w:color w:val="0000FF"/>
                      <w:sz w:val="28"/>
                      <w:szCs w:val="28"/>
                    </w:rPr>
                    <w:t>推</w:t>
                  </w:r>
                  <w:r>
                    <w:rPr>
                      <w:rFonts w:ascii="標楷體" w:eastAsia="標楷體" w:hAnsi="標楷體" w:hint="eastAsia"/>
                      <w:b/>
                      <w:color w:val="0000FF"/>
                      <w:sz w:val="28"/>
                      <w:szCs w:val="28"/>
                    </w:rPr>
                    <w:t>著</w:t>
                  </w:r>
                  <w:r w:rsidRPr="00F336DF">
                    <w:rPr>
                      <w:rFonts w:ascii="標楷體" w:eastAsia="標楷體" w:hAnsi="標楷體"/>
                      <w:b/>
                      <w:color w:val="0000FF"/>
                      <w:sz w:val="28"/>
                      <w:szCs w:val="28"/>
                    </w:rPr>
                    <w:t>Baby</w:t>
                  </w:r>
                  <w:r w:rsidRPr="00F336DF">
                    <w:rPr>
                      <w:rFonts w:ascii="標楷體" w:eastAsia="標楷體" w:hAnsi="標楷體" w:hint="eastAsia"/>
                      <w:b/>
                      <w:color w:val="0000FF"/>
                      <w:sz w:val="28"/>
                      <w:szCs w:val="28"/>
                    </w:rPr>
                    <w:t>推車</w:t>
                  </w:r>
                  <w:r w:rsidRPr="0049786A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、</w:t>
                  </w:r>
                  <w:r w:rsidRPr="00F336DF">
                    <w:rPr>
                      <w:rFonts w:ascii="標楷體" w:eastAsia="標楷體" w:hAnsi="標楷體" w:hint="eastAsia"/>
                      <w:b/>
                      <w:color w:val="0000FF"/>
                      <w:sz w:val="28"/>
                      <w:szCs w:val="28"/>
                    </w:rPr>
                    <w:t>汽車內</w:t>
                  </w:r>
                  <w:r w:rsidRPr="0049786A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、</w:t>
                  </w:r>
                  <w:r w:rsidRPr="00F336DF">
                    <w:rPr>
                      <w:rFonts w:ascii="標楷體" w:eastAsia="標楷體" w:hAnsi="標楷體" w:hint="eastAsia"/>
                      <w:b/>
                      <w:color w:val="0000FF"/>
                      <w:sz w:val="28"/>
                      <w:szCs w:val="28"/>
                    </w:rPr>
                    <w:t>戶外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，走到哪，涼到哪！</w:t>
                  </w:r>
                </w:p>
                <w:p w:rsidR="007146CF" w:rsidRDefault="007146CF" w:rsidP="00C45CE0">
                  <w:pPr>
                    <w:tabs>
                      <w:tab w:val="left" w:pos="7405"/>
                    </w:tabs>
                    <w:ind w:rightChars="-121" w:right="-29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7146CF" w:rsidRDefault="007146CF" w:rsidP="00C45CE0">
                  <w:pPr>
                    <w:tabs>
                      <w:tab w:val="left" w:pos="7405"/>
                    </w:tabs>
                    <w:ind w:rightChars="-121" w:right="-29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7146CF" w:rsidRDefault="007146CF" w:rsidP="00C45CE0">
                  <w:pPr>
                    <w:tabs>
                      <w:tab w:val="left" w:pos="7405"/>
                    </w:tabs>
                    <w:ind w:rightChars="-121" w:right="-29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7146CF" w:rsidRPr="00B55647" w:rsidRDefault="007146CF" w:rsidP="00C45CE0">
                  <w:pPr>
                    <w:tabs>
                      <w:tab w:val="left" w:pos="7405"/>
                    </w:tabs>
                    <w:ind w:rightChars="-121" w:right="-290"/>
                    <w:rPr>
                      <w:rFonts w:ascii="標楷體" w:eastAsia="標楷體" w:hAnsi="標楷體"/>
                      <w:b/>
                      <w:sz w:val="36"/>
                      <w:szCs w:val="36"/>
                    </w:rPr>
                  </w:pPr>
                </w:p>
                <w:p w:rsidR="007146CF" w:rsidRPr="005476A2" w:rsidRDefault="007146CF" w:rsidP="007236DE">
                  <w:pPr>
                    <w:tabs>
                      <w:tab w:val="left" w:pos="12120"/>
                    </w:tabs>
                    <w:ind w:leftChars="-40" w:left="-96" w:rightChars="-114" w:right="-274" w:firstLineChars="40" w:firstLine="160"/>
                    <w:jc w:val="center"/>
                    <w:rPr>
                      <w:rFonts w:ascii="新細明體"/>
                      <w:b/>
                      <w:color w:val="262626"/>
                      <w:sz w:val="36"/>
                      <w:szCs w:val="36"/>
                    </w:rPr>
                  </w:pPr>
                  <w:r w:rsidRPr="005476A2">
                    <w:rPr>
                      <w:rFonts w:ascii="微軟正黑體" w:eastAsia="微軟正黑體" w:hAnsi="微軟正黑體"/>
                      <w:b/>
                      <w:color w:val="262626"/>
                      <w:sz w:val="40"/>
                      <w:szCs w:val="40"/>
                    </w:rPr>
                    <w:t xml:space="preserve"> </w:t>
                  </w:r>
                  <w:r w:rsidRPr="005476A2">
                    <w:rPr>
                      <w:rFonts w:ascii="新細明體" w:hAnsi="新細明體"/>
                      <w:b/>
                      <w:color w:val="262626"/>
                      <w:sz w:val="40"/>
                      <w:szCs w:val="40"/>
                    </w:rPr>
                    <w:t xml:space="preserve"> </w:t>
                  </w:r>
                </w:p>
                <w:p w:rsidR="007146CF" w:rsidRPr="005476A2" w:rsidRDefault="007146CF" w:rsidP="007236DE">
                  <w:pPr>
                    <w:tabs>
                      <w:tab w:val="left" w:pos="12120"/>
                    </w:tabs>
                    <w:spacing w:line="280" w:lineRule="exact"/>
                    <w:ind w:leftChars="-40" w:left="-96" w:rightChars="-114" w:right="-274" w:firstLineChars="40" w:firstLine="96"/>
                    <w:jc w:val="center"/>
                    <w:rPr>
                      <w:rFonts w:ascii="微軟正黑體" w:eastAsia="微軟正黑體" w:hAnsi="微軟正黑體"/>
                      <w:b/>
                      <w:color w:val="262626"/>
                    </w:rPr>
                  </w:pPr>
                  <w:r w:rsidRPr="005476A2">
                    <w:rPr>
                      <w:rFonts w:ascii="微軟正黑體" w:eastAsia="微軟正黑體" w:hAnsi="微軟正黑體"/>
                      <w:b/>
                      <w:color w:val="262626"/>
                    </w:rPr>
                    <w:t xml:space="preserve">                  </w:t>
                  </w:r>
                  <w:r w:rsidRPr="005476A2">
                    <w:rPr>
                      <w:rFonts w:ascii="微軟正黑體" w:eastAsia="微軟正黑體" w:hAnsi="微軟正黑體" w:hint="eastAsia"/>
                      <w:b/>
                      <w:color w:val="262626"/>
                    </w:rPr>
                    <w:t>◆型號：</w:t>
                  </w:r>
                  <w:r w:rsidRPr="005476A2">
                    <w:rPr>
                      <w:rFonts w:ascii="微軟正黑體" w:eastAsia="微軟正黑體" w:hAnsi="微軟正黑體"/>
                      <w:b/>
                      <w:color w:val="262626"/>
                    </w:rPr>
                    <w:t xml:space="preserve">HF-B082U </w:t>
                  </w:r>
                  <w:r w:rsidRPr="005476A2">
                    <w:rPr>
                      <w:rFonts w:ascii="微軟正黑體" w:eastAsia="微軟正黑體" w:hAnsi="微軟正黑體" w:hint="eastAsia"/>
                      <w:b/>
                      <w:color w:val="262626"/>
                    </w:rPr>
                    <w:t>◆顏色：水藍色</w:t>
                  </w:r>
                  <w:r w:rsidRPr="005476A2">
                    <w:rPr>
                      <w:rFonts w:ascii="微軟正黑體" w:eastAsia="微軟正黑體" w:hAnsi="微軟正黑體"/>
                      <w:b/>
                      <w:color w:val="262626"/>
                    </w:rPr>
                    <w:t xml:space="preserve">  </w:t>
                  </w:r>
                  <w:r w:rsidRPr="005476A2">
                    <w:rPr>
                      <w:rFonts w:ascii="微軟正黑體" w:eastAsia="微軟正黑體" w:hAnsi="微軟正黑體" w:hint="eastAsia"/>
                      <w:b/>
                      <w:color w:val="262626"/>
                    </w:rPr>
                    <w:t>◆材質：鋁合金扇葉</w:t>
                  </w:r>
                  <w:r w:rsidRPr="005476A2">
                    <w:rPr>
                      <w:rFonts w:ascii="微軟正黑體" w:eastAsia="微軟正黑體" w:hAnsi="微軟正黑體"/>
                      <w:b/>
                      <w:color w:val="262626"/>
                    </w:rPr>
                    <w:t xml:space="preserve"> </w:t>
                  </w:r>
                  <w:r w:rsidRPr="005476A2">
                    <w:rPr>
                      <w:rFonts w:ascii="微軟正黑體" w:eastAsia="微軟正黑體" w:hAnsi="微軟正黑體" w:hint="eastAsia"/>
                      <w:b/>
                      <w:color w:val="262626"/>
                    </w:rPr>
                    <w:t>◆重量：</w:t>
                  </w:r>
                  <w:smartTag w:uri="urn:schemas-microsoft-com:office:smarttags" w:element="chmetcnv">
                    <w:smartTagPr>
                      <w:attr w:name="UnitName" w:val="g"/>
                      <w:attr w:name="SourceValue" w:val="40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5476A2">
                      <w:rPr>
                        <w:rFonts w:ascii="微軟正黑體" w:eastAsia="微軟正黑體" w:hAnsi="微軟正黑體"/>
                        <w:b/>
                        <w:color w:val="262626"/>
                      </w:rPr>
                      <w:t>400g</w:t>
                    </w:r>
                  </w:smartTag>
                </w:p>
                <w:p w:rsidR="007146CF" w:rsidRPr="005476A2" w:rsidRDefault="007146CF" w:rsidP="007236DE">
                  <w:pPr>
                    <w:tabs>
                      <w:tab w:val="left" w:pos="12120"/>
                    </w:tabs>
                    <w:spacing w:line="280" w:lineRule="exact"/>
                    <w:ind w:leftChars="-40" w:left="-96" w:rightChars="-114" w:right="-274" w:firstLineChars="40" w:firstLine="96"/>
                    <w:jc w:val="center"/>
                    <w:rPr>
                      <w:rFonts w:ascii="微軟正黑體" w:eastAsia="微軟正黑體" w:hAnsi="微軟正黑體"/>
                      <w:b/>
                      <w:color w:val="262626"/>
                    </w:rPr>
                  </w:pPr>
                  <w:r w:rsidRPr="005476A2">
                    <w:rPr>
                      <w:rFonts w:ascii="微軟正黑體" w:eastAsia="微軟正黑體" w:hAnsi="微軟正黑體"/>
                      <w:b/>
                      <w:color w:val="262626"/>
                    </w:rPr>
                    <w:t xml:space="preserve">         </w:t>
                  </w:r>
                  <w:r w:rsidRPr="005476A2">
                    <w:rPr>
                      <w:rFonts w:ascii="微軟正黑體" w:eastAsia="微軟正黑體" w:hAnsi="微軟正黑體" w:hint="eastAsia"/>
                      <w:b/>
                      <w:color w:val="262626"/>
                    </w:rPr>
                    <w:t>◆額定電壓：</w:t>
                  </w:r>
                  <w:r w:rsidRPr="005476A2">
                    <w:rPr>
                      <w:rFonts w:ascii="微軟正黑體" w:eastAsia="微軟正黑體" w:hAnsi="微軟正黑體"/>
                      <w:b/>
                      <w:color w:val="262626"/>
                    </w:rPr>
                    <w:t xml:space="preserve">DC 5V </w:t>
                  </w:r>
                  <w:r w:rsidRPr="005476A2">
                    <w:rPr>
                      <w:rFonts w:ascii="微軟正黑體" w:eastAsia="微軟正黑體" w:hAnsi="微軟正黑體" w:hint="eastAsia"/>
                      <w:b/>
                      <w:color w:val="262626"/>
                    </w:rPr>
                    <w:t>◆消耗功率：</w:t>
                  </w:r>
                  <w:r w:rsidRPr="005476A2">
                    <w:rPr>
                      <w:rFonts w:ascii="微軟正黑體" w:eastAsia="微軟正黑體" w:hAnsi="微軟正黑體"/>
                      <w:b/>
                      <w:color w:val="262626"/>
                    </w:rPr>
                    <w:t xml:space="preserve">4W </w:t>
                  </w:r>
                  <w:r w:rsidRPr="005476A2">
                    <w:rPr>
                      <w:rFonts w:ascii="微軟正黑體" w:eastAsia="微軟正黑體" w:hAnsi="微軟正黑體" w:hint="eastAsia"/>
                      <w:b/>
                      <w:color w:val="262626"/>
                    </w:rPr>
                    <w:t>◆尺寸：</w:t>
                  </w:r>
                  <w:r w:rsidRPr="005476A2">
                    <w:rPr>
                      <w:rFonts w:ascii="微軟正黑體" w:eastAsia="微軟正黑體" w:hAnsi="微軟正黑體"/>
                      <w:b/>
                      <w:color w:val="262626"/>
                    </w:rPr>
                    <w:t>25x20x</w:t>
                  </w:r>
                  <w:smartTag w:uri="urn:schemas-microsoft-com:office:smarttags" w:element="chmetcnv">
                    <w:smartTagPr>
                      <w:attr w:name="UnitName" w:val="cm"/>
                      <w:attr w:name="SourceValue" w:val="14.5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5476A2">
                      <w:rPr>
                        <w:rFonts w:ascii="微軟正黑體" w:eastAsia="微軟正黑體" w:hAnsi="微軟正黑體"/>
                        <w:b/>
                        <w:color w:val="262626"/>
                      </w:rPr>
                      <w:t>14.5cm</w:t>
                    </w:r>
                  </w:smartTag>
                </w:p>
                <w:p w:rsidR="007146CF" w:rsidRPr="00C45CE0" w:rsidRDefault="007146CF" w:rsidP="00281BBA">
                  <w:pPr>
                    <w:spacing w:line="276" w:lineRule="auto"/>
                    <w:ind w:leftChars="-59" w:left="-142" w:rightChars="-34" w:right="-82"/>
                    <w:rPr>
                      <w:rFonts w:ascii="新細明體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7146CF" w:rsidRPr="007B6242" w:rsidRDefault="007146CF" w:rsidP="0022412F">
      <w:pPr>
        <w:spacing w:line="276" w:lineRule="auto"/>
        <w:ind w:leftChars="-51" w:left="-122" w:rightChars="-164" w:right="-394"/>
        <w:rPr>
          <w:rFonts w:ascii="標楷體" w:eastAsia="標楷體" w:hAnsi="標楷體"/>
          <w:b/>
          <w:bCs/>
          <w:color w:val="333333"/>
          <w:sz w:val="16"/>
          <w:szCs w:val="16"/>
        </w:rPr>
      </w:pPr>
      <w:r>
        <w:rPr>
          <w:rFonts w:ascii="標楷體" w:eastAsia="標楷體" w:hAnsi="標楷體"/>
          <w:b/>
          <w:bCs/>
          <w:color w:val="333333"/>
          <w:sz w:val="34"/>
          <w:szCs w:val="34"/>
        </w:rPr>
        <w:t xml:space="preserve"> </w:t>
      </w:r>
    </w:p>
    <w:p w:rsidR="007146CF" w:rsidRPr="00005944" w:rsidRDefault="007146CF" w:rsidP="00213E4A">
      <w:pPr>
        <w:spacing w:line="276" w:lineRule="auto"/>
        <w:ind w:leftChars="-49" w:left="-78" w:rightChars="-164" w:right="-394" w:hangingChars="37" w:hanging="40"/>
        <w:jc w:val="center"/>
        <w:rPr>
          <w:color w:val="0000FF"/>
          <w:w w:val="90"/>
          <w:sz w:val="12"/>
          <w:szCs w:val="12"/>
        </w:rPr>
      </w:pPr>
    </w:p>
    <w:p w:rsidR="007146CF" w:rsidRPr="00A84548" w:rsidRDefault="007146CF" w:rsidP="00AB056B">
      <w:pPr>
        <w:rPr>
          <w:rFonts w:ascii="新細明體"/>
          <w:b/>
          <w:color w:val="000000"/>
          <w:sz w:val="28"/>
          <w:szCs w:val="28"/>
        </w:rPr>
      </w:pPr>
    </w:p>
    <w:p w:rsidR="007146CF" w:rsidRDefault="007146CF" w:rsidP="00AB056B">
      <w:pPr>
        <w:tabs>
          <w:tab w:val="left" w:pos="4290"/>
        </w:tabs>
        <w:jc w:val="both"/>
        <w:rPr>
          <w:rFonts w:ascii="新細明體"/>
          <w:b/>
          <w:color w:val="000000"/>
          <w:sz w:val="28"/>
          <w:szCs w:val="28"/>
        </w:rPr>
      </w:pPr>
      <w:r>
        <w:rPr>
          <w:noProof/>
        </w:rPr>
        <w:pict>
          <v:group id="群組 22" o:spid="_x0000_s1030" style="position:absolute;left:0;text-align:left;margin-left:122pt;margin-top:7.2pt;width:407.5pt;height:82pt;z-index:251661312" coordsize="51752,104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">
            <v:shape id="圖片 13" o:spid="_x0000_s1031" type="#_x0000_t75" style="position:absolute;width:10033;height:104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AlM/CAAAA2wAAAA8AAABkcnMvZG93bnJldi54bWxET01rwkAQvRf8D8sUvDWbqrWSuoqGCqKn&#10;pILXITtNgtnZkN1o+u9dQehtHu9zluvBNOJKnastK3iPYhDEhdU1lwpOP7u3BQjnkTU2lknBHzlY&#10;r0YvS0y0vXFG19yXIoSwS1BB5X2bSOmKigy6yLbEgfu1nUEfYFdK3eEthJtGTuJ4Lg3WHBoqbCmt&#10;qLjkvVHAh8vsPJuetru0/6wnx2z/Yb+tUuPXYfMFwtPg/8VP916H+VN4/BIOkK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QJTPwgAAANsAAAAPAAAAAAAAAAAAAAAAAJ8C&#10;AABkcnMvZG93bnJldi54bWxQSwUGAAAAAAQABAD3AAAAjgMAAAAA&#10;">
              <v:imagedata r:id="rId9" o:title=""/>
              <v:path arrowok="t"/>
            </v:shape>
            <v:shape id="圖片 16" o:spid="_x0000_s1032" type="#_x0000_t75" style="position:absolute;left:10731;width:9589;height:104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ucVPDAAAA2wAAAA8AAABkcnMvZG93bnJldi54bWxET01rwkAQvRf6H5YRvJRmEylSoqtYIdhL&#10;C8b24G3ITrOh2dmYXWP677uC4G0e73OW69G2YqDeN44VZEkKgrhyuuFawdeheH4F4QOyxtYxKfgj&#10;D+vV48MSc+0uvKehDLWIIexzVGBC6HIpfWXIok9cRxy5H9dbDBH2tdQ9XmK4beUsTefSYsOxwWBH&#10;W0PVb3m2Cl5mp88iG7PvD7vdDW/HwjyV2V6p6WTcLEAEGsNdfHO/6zh/Dtdf4gFy9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a5xU8MAAADbAAAADwAAAAAAAAAAAAAAAACf&#10;AgAAZHJzL2Rvd25yZXYueG1sUEsFBgAAAAAEAAQA9wAAAI8DAAAAAA==&#10;">
              <v:imagedata r:id="rId10" o:title=""/>
              <v:path arrowok="t"/>
            </v:shape>
            <v:shape id="圖片 18" o:spid="_x0000_s1033" type="#_x0000_t75" style="position:absolute;left:21272;width:9525;height:104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U+57DAAAA2wAAAA8AAABkcnMvZG93bnJldi54bWxEj0GLwkAMhe+C/2HIgjedugeV6ihFEKQg&#10;staDx9DJtt3tZEpnVuu/N4cFbwnv5b0vm93gWnWnPjSeDcxnCSji0tuGKwPX4jBdgQoR2WLrmQw8&#10;KcBuOx5tMLX+wV90v8RKSQiHFA3UMXap1qGsyWGY+Y5YtG/fO4yy9pW2PT4k3LX6M0kW2mHD0lBj&#10;R/uayt/LnzOwOmY2L+bL9vyzzwt/0ovnLcuNmXwM2RpUpCG+zf/XRyv4Aiu/yAB6+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RT7nsMAAADbAAAADwAAAAAAAAAAAAAAAACf&#10;AgAAZHJzL2Rvd25yZXYueG1sUEsFBgAAAAAEAAQA9wAAAI8DAAAAAA==&#10;">
              <v:imagedata r:id="rId11" o:title=""/>
              <v:path arrowok="t"/>
            </v:shape>
            <v:shape id="圖片 20" o:spid="_x0000_s1034" type="#_x0000_t75" style="position:absolute;left:31877;width:9779;height:104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trGa/AAAA2wAAAA8AAABkcnMvZG93bnJldi54bWxET82KwjAQvi/4DmEWvK2pPbjaNcoqK3hZ&#10;xOoDDM3YlG0mJcm29e3NQfD48f2vt6NtRU8+NI4VzGcZCOLK6YZrBdfL4WMJIkRkja1jUnCnANvN&#10;5G2NhXYDn6kvYy1SCIcCFZgYu0LKUBmyGGauI07czXmLMUFfS+1xSOG2lXmWLaTFhlODwY72hqq/&#10;8t8q+Fwd9uWAt3qem9Np54P7+e2PSk3fx+8vEJHG+BI/3UetIE/r05f0A+Tm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ELaxmvwAAANsAAAAPAAAAAAAAAAAAAAAAAJ8CAABk&#10;cnMvZG93bnJldi54bWxQSwUGAAAAAAQABAD3AAAAiwMAAAAA&#10;">
              <v:imagedata r:id="rId12" o:title=""/>
              <v:path arrowok="t"/>
            </v:shape>
            <v:shape id="圖片 21" o:spid="_x0000_s1035" type="#_x0000_t75" style="position:absolute;left:42227;width:9525;height:104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5693FAAAA2wAAAA8AAABkcnMvZG93bnJldi54bWxEj09rwkAUxO8Fv8PyBG91Y0hLia4iFkk9&#10;Wf8c9PbIPpNg9m2a3Sbpt3cLhR6HmfkNs1gNphYdta6yrGA2jUAQ51ZXXCg4n7bPbyCcR9ZYWyYF&#10;P+RgtRw9LTDVtucDdUdfiABhl6KC0vsmldLlJRl0U9sQB+9mW4M+yLaQusU+wE0t4yh6lQYrDgsl&#10;NrQpKb8fv40CTOiQvQ/ZJfraNcn+en75rOOdUpPxsJ6D8DT4//Bf+0MriGfw+yX8ALl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eevdxQAAANsAAAAPAAAAAAAAAAAAAAAA&#10;AJ8CAABkcnMvZG93bnJldi54bWxQSwUGAAAAAAQABAD3AAAAkQMAAAAA&#10;">
              <v:imagedata r:id="rId13" o:title=""/>
              <v:path arrowok="t"/>
            </v:shape>
          </v:group>
        </w:pict>
      </w:r>
      <w:r>
        <w:rPr>
          <w:noProof/>
        </w:rPr>
        <w:pict>
          <v:shape id="圖片 10" o:spid="_x0000_s1036" type="#_x0000_t75" style="position:absolute;left:0;text-align:left;margin-left:16.65pt;margin-top:0;width:92.4pt;height:128.95pt;z-index:251660288;visibility:visible">
            <v:imagedata r:id="rId14" o:title=""/>
          </v:shape>
        </w:pict>
      </w:r>
    </w:p>
    <w:p w:rsidR="007146CF" w:rsidRDefault="007146CF" w:rsidP="00AB056B">
      <w:pPr>
        <w:rPr>
          <w:rFonts w:ascii="新細明體"/>
          <w:b/>
          <w:color w:val="000000"/>
          <w:sz w:val="28"/>
          <w:szCs w:val="28"/>
        </w:rPr>
      </w:pPr>
    </w:p>
    <w:p w:rsidR="007146CF" w:rsidRPr="0053217F" w:rsidRDefault="007146CF" w:rsidP="00AB056B">
      <w:pPr>
        <w:rPr>
          <w:rFonts w:ascii="新細明體"/>
          <w:b/>
          <w:color w:val="000000"/>
          <w:sz w:val="8"/>
          <w:szCs w:val="8"/>
        </w:rPr>
      </w:pPr>
    </w:p>
    <w:p w:rsidR="007146CF" w:rsidRDefault="007146CF" w:rsidP="00B35502">
      <w:pPr>
        <w:spacing w:line="276" w:lineRule="auto"/>
        <w:rPr>
          <w:rFonts w:ascii="標楷體" w:eastAsia="標楷體" w:hAnsi="標楷體" w:cs="Arial"/>
          <w:b/>
          <w:color w:val="0000FF"/>
          <w:sz w:val="32"/>
          <w:szCs w:val="32"/>
        </w:rPr>
      </w:pPr>
    </w:p>
    <w:p w:rsidR="007146CF" w:rsidRDefault="007146CF" w:rsidP="00B35502">
      <w:pPr>
        <w:spacing w:line="276" w:lineRule="auto"/>
        <w:rPr>
          <w:rFonts w:ascii="標楷體" w:eastAsia="標楷體" w:hAnsi="標楷體" w:cs="Arial"/>
          <w:b/>
          <w:color w:val="0000FF"/>
          <w:sz w:val="32"/>
          <w:szCs w:val="32"/>
        </w:rPr>
      </w:pPr>
    </w:p>
    <w:p w:rsidR="007146CF" w:rsidRDefault="007146CF" w:rsidP="00B35502">
      <w:pPr>
        <w:spacing w:line="276" w:lineRule="auto"/>
        <w:rPr>
          <w:rFonts w:ascii="標楷體" w:eastAsia="標楷體" w:hAnsi="標楷體" w:cs="Arial"/>
          <w:b/>
          <w:color w:val="0000FF"/>
          <w:sz w:val="32"/>
          <w:szCs w:val="32"/>
        </w:rPr>
      </w:pPr>
    </w:p>
    <w:p w:rsidR="007146CF" w:rsidRDefault="007146CF" w:rsidP="00B35502">
      <w:pPr>
        <w:spacing w:line="276" w:lineRule="auto"/>
        <w:rPr>
          <w:rFonts w:ascii="標楷體" w:eastAsia="標楷體" w:hAnsi="標楷體" w:cs="Arial"/>
          <w:b/>
          <w:color w:val="0000FF"/>
          <w:sz w:val="32"/>
          <w:szCs w:val="32"/>
        </w:rPr>
      </w:pPr>
    </w:p>
    <w:p w:rsidR="007146CF" w:rsidRPr="00FF6ACA" w:rsidRDefault="007146CF" w:rsidP="00FF6ACA">
      <w:pPr>
        <w:ind w:leftChars="-68" w:left="-152" w:right="-395" w:hangingChars="14" w:hanging="11"/>
        <w:jc w:val="center"/>
        <w:rPr>
          <w:rFonts w:ascii="新細明體"/>
          <w:b/>
          <w:color w:val="000000"/>
          <w:sz w:val="8"/>
          <w:szCs w:val="8"/>
          <w:u w:val="single"/>
        </w:rPr>
      </w:pPr>
    </w:p>
    <w:p w:rsidR="007146CF" w:rsidRPr="005E62B6" w:rsidRDefault="007146CF" w:rsidP="005E62B6">
      <w:pPr>
        <w:ind w:leftChars="-68" w:left="-157" w:right="-395" w:hangingChars="14" w:hanging="6"/>
        <w:jc w:val="center"/>
        <w:rPr>
          <w:rFonts w:ascii="新細明體"/>
          <w:b/>
          <w:color w:val="000000"/>
          <w:sz w:val="4"/>
          <w:szCs w:val="4"/>
          <w:u w:val="single"/>
        </w:rPr>
      </w:pPr>
    </w:p>
    <w:p w:rsidR="007146CF" w:rsidRDefault="007146CF" w:rsidP="00011B63">
      <w:pPr>
        <w:ind w:leftChars="-68" w:left="-107" w:right="-395" w:hangingChars="14" w:hanging="56"/>
        <w:jc w:val="center"/>
        <w:rPr>
          <w:rFonts w:ascii="標楷體" w:eastAsia="標楷體" w:hAnsi="標楷體"/>
          <w:b/>
          <w:color w:val="FF0000"/>
          <w:sz w:val="36"/>
          <w:szCs w:val="36"/>
        </w:rPr>
      </w:pPr>
      <w:r w:rsidRPr="00011B63">
        <w:rPr>
          <w:rFonts w:ascii="新細明體" w:hAnsi="新細明體" w:hint="eastAsia"/>
          <w:b/>
          <w:color w:val="000000"/>
          <w:sz w:val="40"/>
          <w:szCs w:val="40"/>
          <w:u w:val="single"/>
        </w:rPr>
        <w:t>核研所</w:t>
      </w:r>
      <w:r w:rsidRPr="00A441CD">
        <w:rPr>
          <w:rFonts w:ascii="新細明體" w:hAnsi="新細明體"/>
          <w:b/>
          <w:color w:val="000000"/>
          <w:sz w:val="40"/>
          <w:szCs w:val="40"/>
        </w:rPr>
        <w:t xml:space="preserve"> </w:t>
      </w:r>
      <w:r w:rsidRPr="00A441CD">
        <w:rPr>
          <w:rFonts w:ascii="標楷體" w:eastAsia="標楷體" w:hAnsi="標楷體" w:hint="eastAsia"/>
          <w:b/>
          <w:color w:val="0000FF"/>
          <w:sz w:val="40"/>
          <w:szCs w:val="40"/>
        </w:rPr>
        <w:t>同仁</w:t>
      </w:r>
      <w:r>
        <w:rPr>
          <w:rFonts w:ascii="標楷體" w:eastAsia="標楷體" w:hAnsi="標楷體"/>
          <w:b/>
          <w:color w:val="0000FF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優惠期限：</w:t>
      </w:r>
      <w:r w:rsidRPr="003F22C0">
        <w:rPr>
          <w:b/>
          <w:i/>
          <w:color w:val="000000"/>
          <w:sz w:val="36"/>
          <w:szCs w:val="36"/>
        </w:rPr>
        <w:t>107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年</w:t>
      </w:r>
      <w:r>
        <w:rPr>
          <w:b/>
          <w:i/>
          <w:color w:val="000000"/>
          <w:sz w:val="36"/>
          <w:szCs w:val="36"/>
        </w:rPr>
        <w:t>7</w:t>
      </w:r>
      <w:r w:rsidRPr="003F22C0">
        <w:rPr>
          <w:b/>
          <w:i/>
          <w:color w:val="000000"/>
          <w:sz w:val="36"/>
          <w:szCs w:val="36"/>
        </w:rPr>
        <w:t xml:space="preserve"> 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月</w:t>
      </w:r>
      <w:r>
        <w:rPr>
          <w:b/>
          <w:i/>
          <w:color w:val="000000"/>
          <w:sz w:val="36"/>
          <w:szCs w:val="36"/>
        </w:rPr>
        <w:t>25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日</w:t>
      </w:r>
    </w:p>
    <w:p w:rsidR="007146CF" w:rsidRPr="00FF6ACA" w:rsidRDefault="007146CF" w:rsidP="00B35502">
      <w:pPr>
        <w:spacing w:line="276" w:lineRule="auto"/>
        <w:rPr>
          <w:rFonts w:ascii="標楷體" w:eastAsia="標楷體" w:hAnsi="標楷體" w:cs="Arial"/>
          <w:b/>
          <w:color w:val="0000FF"/>
          <w:sz w:val="8"/>
          <w:szCs w:val="8"/>
        </w:rPr>
      </w:pPr>
    </w:p>
    <w:p w:rsidR="007146CF" w:rsidRDefault="007146CF" w:rsidP="00AF4AAC">
      <w:pPr>
        <w:jc w:val="center"/>
        <w:rPr>
          <w:rFonts w:ascii="標楷體" w:eastAsia="標楷體" w:hAnsi="標楷體" w:cs="細明體"/>
          <w:b/>
          <w:color w:val="0000FF"/>
          <w:kern w:val="0"/>
          <w:sz w:val="40"/>
          <w:szCs w:val="40"/>
          <w:u w:val="single"/>
        </w:rPr>
      </w:pPr>
      <w:r w:rsidRPr="003A4B95">
        <w:rPr>
          <w:rFonts w:ascii="細明體" w:eastAsia="細明體" w:hAnsi="細明體" w:cs="細明體" w:hint="eastAsia"/>
          <w:b/>
          <w:color w:val="FF0066"/>
          <w:kern w:val="0"/>
          <w:sz w:val="40"/>
          <w:szCs w:val="40"/>
        </w:rPr>
        <w:t>★</w:t>
      </w:r>
      <w:r w:rsidRPr="002D395D">
        <w:rPr>
          <w:rFonts w:ascii="細明體" w:eastAsia="細明體" w:hAnsi="細明體" w:cs="細明體" w:hint="eastAsia"/>
          <w:b/>
          <w:kern w:val="0"/>
          <w:sz w:val="40"/>
          <w:szCs w:val="40"/>
          <w:u w:val="single"/>
        </w:rPr>
        <w:t>勳風</w:t>
      </w:r>
      <w:r w:rsidRPr="003A4B95">
        <w:rPr>
          <w:rFonts w:ascii="細明體" w:eastAsia="細明體" w:hAnsi="細明體" w:cs="細明體"/>
          <w:b/>
          <w:color w:val="FF0000"/>
          <w:kern w:val="0"/>
          <w:sz w:val="40"/>
          <w:szCs w:val="40"/>
          <w:u w:val="single"/>
        </w:rPr>
        <w:t>8</w:t>
      </w:r>
      <w:r w:rsidRPr="003A4B95">
        <w:rPr>
          <w:rFonts w:ascii="細明體" w:eastAsia="細明體" w:hAnsi="細明體" w:cs="細明體" w:hint="eastAsia"/>
          <w:b/>
          <w:color w:val="FF0000"/>
          <w:kern w:val="0"/>
          <w:sz w:val="40"/>
          <w:szCs w:val="40"/>
          <w:u w:val="single"/>
        </w:rPr>
        <w:t>吋</w:t>
      </w:r>
      <w:r w:rsidRPr="003A4B95">
        <w:rPr>
          <w:rFonts w:ascii="細明體" w:eastAsia="細明體" w:hAnsi="細明體" w:cs="細明體"/>
          <w:b/>
          <w:color w:val="0070C0"/>
          <w:kern w:val="0"/>
          <w:sz w:val="40"/>
          <w:szCs w:val="40"/>
          <w:u w:val="single"/>
        </w:rPr>
        <w:t>USB</w:t>
      </w:r>
      <w:r w:rsidRPr="0049786A">
        <w:rPr>
          <w:rFonts w:ascii="細明體" w:eastAsia="細明體" w:hAnsi="細明體" w:cs="細明體" w:hint="eastAsia"/>
          <w:b/>
          <w:color w:val="FF0000"/>
          <w:kern w:val="0"/>
          <w:sz w:val="40"/>
          <w:szCs w:val="40"/>
          <w:u w:val="single"/>
        </w:rPr>
        <w:t>大風量桌夾扇</w:t>
      </w:r>
      <w:r w:rsidRPr="00213E4A">
        <w:rPr>
          <w:rFonts w:ascii="標楷體" w:eastAsia="標楷體" w:hAnsi="標楷體" w:cs="細明體" w:hint="eastAsia"/>
          <w:b/>
          <w:color w:val="0000FF"/>
          <w:kern w:val="0"/>
          <w:sz w:val="40"/>
          <w:szCs w:val="40"/>
          <w:u w:val="single"/>
        </w:rPr>
        <w:t>超值</w:t>
      </w:r>
      <w:r w:rsidRPr="00213E4A">
        <w:rPr>
          <w:rFonts w:ascii="標楷體" w:eastAsia="標楷體" w:hAnsi="標楷體" w:cs="細明體"/>
          <w:b/>
          <w:color w:val="0000FF"/>
          <w:kern w:val="0"/>
          <w:sz w:val="40"/>
          <w:szCs w:val="40"/>
          <w:u w:val="single"/>
        </w:rPr>
        <w:t>2</w:t>
      </w:r>
      <w:r w:rsidRPr="00213E4A">
        <w:rPr>
          <w:rFonts w:ascii="標楷體" w:eastAsia="標楷體" w:hAnsi="標楷體" w:cs="細明體" w:hint="eastAsia"/>
          <w:b/>
          <w:color w:val="0000FF"/>
          <w:kern w:val="0"/>
          <w:sz w:val="40"/>
          <w:szCs w:val="40"/>
          <w:u w:val="single"/>
        </w:rPr>
        <w:t>台組</w:t>
      </w:r>
      <w:r w:rsidRPr="003A4B95">
        <w:rPr>
          <w:rFonts w:ascii="細明體" w:eastAsia="細明體" w:hAnsi="細明體" w:cs="細明體" w:hint="eastAsia"/>
          <w:b/>
          <w:color w:val="FF0066"/>
          <w:kern w:val="0"/>
          <w:sz w:val="40"/>
          <w:szCs w:val="40"/>
        </w:rPr>
        <w:t>★</w:t>
      </w:r>
      <w:r w:rsidRPr="00EE20E7">
        <w:rPr>
          <w:rFonts w:ascii="標楷體" w:eastAsia="標楷體" w:hAnsi="標楷體" w:hint="eastAsia"/>
          <w:b/>
          <w:color w:val="000000"/>
          <w:sz w:val="28"/>
          <w:szCs w:val="28"/>
        </w:rPr>
        <w:t>市價：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1000</w:t>
      </w:r>
      <w:r w:rsidRPr="00EE20E7">
        <w:rPr>
          <w:rFonts w:ascii="標楷體" w:eastAsia="標楷體" w:hAnsi="標楷體" w:hint="eastAsia"/>
          <w:b/>
          <w:color w:val="000000"/>
          <w:sz w:val="28"/>
          <w:szCs w:val="28"/>
        </w:rPr>
        <w:t>元</w:t>
      </w:r>
    </w:p>
    <w:p w:rsidR="007146CF" w:rsidRDefault="007146CF" w:rsidP="00AF4AAC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0358C4">
        <w:rPr>
          <w:rFonts w:ascii="標楷體" w:eastAsia="標楷體" w:hAnsi="標楷體" w:hint="eastAsia"/>
          <w:b/>
          <w:sz w:val="40"/>
          <w:szCs w:val="40"/>
        </w:rPr>
        <w:t>超值驚喜價：</w:t>
      </w:r>
      <w:r w:rsidRPr="000358C4">
        <w:rPr>
          <w:rFonts w:ascii="標楷體" w:eastAsia="標楷體" w:hAnsi="標楷體" w:hint="eastAsia"/>
          <w:b/>
          <w:color w:val="FF0000"/>
          <w:sz w:val="40"/>
          <w:szCs w:val="40"/>
          <w:u w:val="single"/>
        </w:rPr>
        <w:t>一組兩台</w:t>
      </w:r>
      <w:r>
        <w:rPr>
          <w:rFonts w:ascii="標楷體" w:eastAsia="標楷體" w:hAnsi="標楷體"/>
          <w:b/>
          <w:color w:val="FF0000"/>
          <w:sz w:val="40"/>
          <w:szCs w:val="40"/>
        </w:rPr>
        <w:t xml:space="preserve"> </w:t>
      </w:r>
      <w:r w:rsidRPr="00323EA9">
        <w:rPr>
          <w:rFonts w:ascii="標楷體" w:eastAsia="標楷體" w:hAnsi="標楷體" w:hint="eastAsia"/>
          <w:b/>
          <w:color w:val="000000"/>
          <w:sz w:val="40"/>
          <w:szCs w:val="40"/>
        </w:rPr>
        <w:t>每組只要</w:t>
      </w:r>
      <w:r w:rsidRPr="00F82648">
        <w:rPr>
          <w:rFonts w:eastAsia="標楷體"/>
          <w:b/>
          <w:color w:val="FF0000"/>
          <w:sz w:val="52"/>
          <w:szCs w:val="52"/>
          <w:u w:val="single"/>
        </w:rPr>
        <w:t>480</w:t>
      </w:r>
      <w:r w:rsidRPr="00323EA9">
        <w:rPr>
          <w:rFonts w:ascii="標楷體" w:eastAsia="標楷體" w:hAnsi="標楷體" w:hint="eastAsia"/>
          <w:b/>
          <w:color w:val="000000"/>
          <w:sz w:val="40"/>
          <w:szCs w:val="40"/>
        </w:rPr>
        <w:t>元</w:t>
      </w:r>
      <w:r>
        <w:rPr>
          <w:rFonts w:ascii="標楷體" w:eastAsia="標楷體" w:hAnsi="標楷體"/>
          <w:b/>
          <w:color w:val="000000"/>
          <w:sz w:val="40"/>
          <w:szCs w:val="40"/>
        </w:rPr>
        <w:t xml:space="preserve"> </w:t>
      </w:r>
    </w:p>
    <w:p w:rsidR="007146CF" w:rsidRPr="00F82648" w:rsidRDefault="007146CF" w:rsidP="00AF4AAC">
      <w:pPr>
        <w:jc w:val="center"/>
        <w:rPr>
          <w:rFonts w:ascii="標楷體" w:eastAsia="標楷體" w:hAnsi="標楷體"/>
          <w:b/>
          <w:color w:val="000000"/>
          <w:sz w:val="4"/>
          <w:szCs w:val="4"/>
        </w:rPr>
      </w:pPr>
    </w:p>
    <w:p w:rsidR="007146CF" w:rsidRPr="00F82648" w:rsidRDefault="007146CF" w:rsidP="00AF4AAC">
      <w:pPr>
        <w:jc w:val="center"/>
        <w:rPr>
          <w:rFonts w:eastAsia="標楷體" w:hAnsi="標楷體"/>
          <w:b/>
          <w:color w:val="0000FF"/>
          <w:sz w:val="32"/>
          <w:szCs w:val="32"/>
          <w:u w:val="single"/>
        </w:rPr>
      </w:pPr>
      <w:r w:rsidRPr="00F82648">
        <w:rPr>
          <w:rFonts w:eastAsia="標楷體" w:hAnsi="標楷體" w:hint="eastAsia"/>
          <w:b/>
          <w:color w:val="0000FF"/>
          <w:sz w:val="36"/>
          <w:szCs w:val="36"/>
          <w:u w:val="single"/>
        </w:rPr>
        <w:t>一次合購</w:t>
      </w:r>
      <w:r w:rsidRPr="00A7211D">
        <w:rPr>
          <w:rFonts w:ascii="新細明體" w:hAnsi="新細明體" w:hint="eastAsia"/>
          <w:b/>
          <w:color w:val="FF0000"/>
          <w:sz w:val="36"/>
          <w:szCs w:val="36"/>
          <w:u w:val="single"/>
        </w:rPr>
        <w:t>六組</w:t>
      </w:r>
      <w:r w:rsidRPr="00F82648">
        <w:rPr>
          <w:rFonts w:eastAsia="標楷體" w:hAnsi="標楷體"/>
          <w:b/>
          <w:color w:val="0000FF"/>
          <w:sz w:val="32"/>
          <w:szCs w:val="32"/>
          <w:u w:val="single"/>
        </w:rPr>
        <w:t>(</w:t>
      </w:r>
      <w:r w:rsidRPr="00B140E8">
        <w:rPr>
          <w:rFonts w:ascii="新細明體" w:hAnsi="新細明體" w:hint="eastAsia"/>
          <w:b/>
          <w:color w:val="0000FF"/>
          <w:sz w:val="32"/>
          <w:szCs w:val="32"/>
          <w:u w:val="single"/>
        </w:rPr>
        <w:t>一箱</w:t>
      </w:r>
      <w:r w:rsidRPr="00B140E8">
        <w:rPr>
          <w:rFonts w:ascii="新細明體" w:hAnsi="新細明體"/>
          <w:b/>
          <w:color w:val="0000FF"/>
          <w:sz w:val="32"/>
          <w:szCs w:val="32"/>
          <w:u w:val="single"/>
        </w:rPr>
        <w:t>12</w:t>
      </w:r>
      <w:r w:rsidRPr="00B140E8">
        <w:rPr>
          <w:rFonts w:ascii="新細明體" w:hAnsi="新細明體" w:hint="eastAsia"/>
          <w:b/>
          <w:color w:val="0000FF"/>
          <w:sz w:val="32"/>
          <w:szCs w:val="32"/>
          <w:u w:val="single"/>
        </w:rPr>
        <w:t>台</w:t>
      </w:r>
      <w:r w:rsidRPr="00F82648">
        <w:rPr>
          <w:rFonts w:eastAsia="標楷體" w:hAnsi="標楷體"/>
          <w:b/>
          <w:color w:val="0000FF"/>
          <w:sz w:val="32"/>
          <w:szCs w:val="32"/>
          <w:u w:val="single"/>
        </w:rPr>
        <w:t>)</w:t>
      </w:r>
      <w:r w:rsidRPr="00F82648">
        <w:rPr>
          <w:rFonts w:eastAsia="標楷體" w:hAnsi="標楷體" w:hint="eastAsia"/>
          <w:b/>
          <w:color w:val="0000FF"/>
          <w:sz w:val="36"/>
          <w:szCs w:val="36"/>
          <w:u w:val="single"/>
        </w:rPr>
        <w:t>免運費</w:t>
      </w:r>
      <w:r w:rsidRPr="00F82648">
        <w:rPr>
          <w:rFonts w:eastAsia="標楷體" w:hAnsi="標楷體"/>
          <w:b/>
          <w:color w:val="0000FF"/>
          <w:sz w:val="36"/>
          <w:szCs w:val="36"/>
          <w:u w:val="single"/>
        </w:rPr>
        <w:t xml:space="preserve">  </w:t>
      </w:r>
      <w:r w:rsidRPr="00F82648">
        <w:rPr>
          <w:rFonts w:eastAsia="標楷體" w:hAnsi="標楷體" w:hint="eastAsia"/>
          <w:b/>
          <w:color w:val="0000FF"/>
          <w:sz w:val="32"/>
          <w:szCs w:val="32"/>
          <w:u w:val="single"/>
        </w:rPr>
        <w:t>未達</w:t>
      </w:r>
      <w:r>
        <w:rPr>
          <w:rFonts w:eastAsia="標楷體" w:hAnsi="標楷體"/>
          <w:b/>
          <w:color w:val="0000FF"/>
          <w:sz w:val="32"/>
          <w:szCs w:val="32"/>
          <w:u w:val="single"/>
        </w:rPr>
        <w:t>6</w:t>
      </w:r>
      <w:r>
        <w:rPr>
          <w:rFonts w:eastAsia="標楷體" w:hAnsi="標楷體" w:hint="eastAsia"/>
          <w:b/>
          <w:color w:val="0000FF"/>
          <w:sz w:val="32"/>
          <w:szCs w:val="32"/>
          <w:u w:val="single"/>
        </w:rPr>
        <w:t>組</w:t>
      </w:r>
      <w:r w:rsidRPr="000358C4">
        <w:rPr>
          <w:rFonts w:eastAsia="標楷體" w:hAnsi="標楷體"/>
          <w:b/>
          <w:color w:val="0000FF"/>
          <w:sz w:val="28"/>
          <w:szCs w:val="28"/>
          <w:u w:val="single"/>
        </w:rPr>
        <w:t>(</w:t>
      </w:r>
      <w:r w:rsidRPr="000358C4">
        <w:rPr>
          <w:rFonts w:eastAsia="標楷體" w:hAnsi="標楷體" w:hint="eastAsia"/>
          <w:b/>
          <w:color w:val="0000FF"/>
          <w:sz w:val="28"/>
          <w:szCs w:val="28"/>
          <w:u w:val="single"/>
        </w:rPr>
        <w:t>一箱</w:t>
      </w:r>
      <w:r w:rsidRPr="000358C4">
        <w:rPr>
          <w:rFonts w:eastAsia="標楷體" w:hAnsi="標楷體"/>
          <w:b/>
          <w:color w:val="0000FF"/>
          <w:sz w:val="28"/>
          <w:szCs w:val="28"/>
          <w:u w:val="single"/>
        </w:rPr>
        <w:t>)</w:t>
      </w:r>
      <w:r w:rsidRPr="00F82648">
        <w:rPr>
          <w:rFonts w:eastAsia="標楷體" w:hAnsi="標楷體" w:hint="eastAsia"/>
          <w:b/>
          <w:color w:val="0000FF"/>
          <w:sz w:val="32"/>
          <w:szCs w:val="32"/>
          <w:u w:val="single"/>
        </w:rPr>
        <w:t>需自付運費</w:t>
      </w:r>
      <w:r w:rsidRPr="00F82648">
        <w:rPr>
          <w:rFonts w:eastAsia="標楷體" w:hAnsi="標楷體"/>
          <w:b/>
          <w:color w:val="0000FF"/>
          <w:sz w:val="32"/>
          <w:szCs w:val="32"/>
          <w:u w:val="single"/>
        </w:rPr>
        <w:t>100</w:t>
      </w:r>
      <w:r w:rsidRPr="00F82648">
        <w:rPr>
          <w:rFonts w:eastAsia="標楷體" w:hAnsi="標楷體" w:hint="eastAsia"/>
          <w:b/>
          <w:color w:val="0000FF"/>
          <w:sz w:val="32"/>
          <w:szCs w:val="32"/>
          <w:u w:val="single"/>
        </w:rPr>
        <w:t>元</w:t>
      </w:r>
    </w:p>
    <w:p w:rsidR="007146CF" w:rsidRPr="00F82648" w:rsidRDefault="007146CF" w:rsidP="00AF4AAC">
      <w:pPr>
        <w:jc w:val="center"/>
        <w:rPr>
          <w:rFonts w:ascii="標楷體" w:eastAsia="標楷體" w:hAnsi="標楷體" w:cs="Arial"/>
          <w:b/>
          <w:color w:val="0000FF"/>
          <w:sz w:val="4"/>
          <w:szCs w:val="4"/>
        </w:rPr>
      </w:pPr>
    </w:p>
    <w:p w:rsidR="007146CF" w:rsidRPr="00F82648" w:rsidRDefault="007146CF" w:rsidP="00B35502">
      <w:pPr>
        <w:spacing w:line="276" w:lineRule="auto"/>
        <w:rPr>
          <w:sz w:val="30"/>
          <w:szCs w:val="30"/>
        </w:rPr>
      </w:pPr>
      <w:r w:rsidRPr="00F82648">
        <w:rPr>
          <w:rFonts w:ascii="標楷體" w:eastAsia="標楷體" w:hAnsi="標楷體" w:cs="Arial" w:hint="eastAsia"/>
          <w:b/>
          <w:sz w:val="30"/>
          <w:szCs w:val="30"/>
        </w:rPr>
        <w:t>商品特色：</w:t>
      </w:r>
    </w:p>
    <w:p w:rsidR="007146CF" w:rsidRDefault="007146CF" w:rsidP="00B35502">
      <w:pPr>
        <w:spacing w:line="276" w:lineRule="auto"/>
        <w:rPr>
          <w:rFonts w:ascii="新細明體"/>
          <w:color w:val="000000"/>
          <w:sz w:val="28"/>
          <w:szCs w:val="28"/>
        </w:rPr>
      </w:pPr>
      <w:r w:rsidRPr="001C6131">
        <w:rPr>
          <w:rFonts w:hAnsi="新細明體" w:hint="eastAsia"/>
          <w:b/>
          <w:color w:val="FF0000"/>
          <w:sz w:val="28"/>
          <w:szCs w:val="28"/>
        </w:rPr>
        <w:t>【</w:t>
      </w:r>
      <w:r>
        <w:rPr>
          <w:rFonts w:hAnsi="新細明體" w:hint="eastAsia"/>
          <w:b/>
          <w:color w:val="FF0000"/>
          <w:sz w:val="28"/>
          <w:szCs w:val="28"/>
        </w:rPr>
        <w:t>四片鋁合金扇葉</w:t>
      </w:r>
      <w:r w:rsidRPr="001C6131">
        <w:rPr>
          <w:rFonts w:hAnsi="新細明體" w:hint="eastAsia"/>
          <w:b/>
          <w:color w:val="FF0000"/>
          <w:sz w:val="28"/>
          <w:szCs w:val="28"/>
        </w:rPr>
        <w:t>】</w:t>
      </w:r>
      <w:r w:rsidRPr="00F82648">
        <w:rPr>
          <w:rFonts w:ascii="新細明體" w:hAnsi="新細明體" w:hint="eastAsia"/>
          <w:b/>
          <w:color w:val="000000"/>
          <w:sz w:val="28"/>
          <w:szCs w:val="28"/>
        </w:rPr>
        <w:t>超輕薄、送風廣、風量大、超靜音，改善</w:t>
      </w:r>
      <w:r>
        <w:rPr>
          <w:rFonts w:ascii="新細明體" w:hAnsi="新細明體" w:hint="eastAsia"/>
          <w:b/>
          <w:color w:val="000000"/>
          <w:sz w:val="28"/>
          <w:szCs w:val="28"/>
        </w:rPr>
        <w:t>三</w:t>
      </w:r>
      <w:r w:rsidRPr="00F82648">
        <w:rPr>
          <w:rFonts w:ascii="新細明體" w:hAnsi="新細明體" w:hint="eastAsia"/>
          <w:b/>
          <w:color w:val="000000"/>
          <w:sz w:val="28"/>
          <w:szCs w:val="28"/>
        </w:rPr>
        <w:t>片塑膠扇葉風量不足的問題！</w:t>
      </w:r>
    </w:p>
    <w:p w:rsidR="007146CF" w:rsidRPr="00B35502" w:rsidRDefault="007146CF" w:rsidP="00B35502">
      <w:pPr>
        <w:spacing w:line="276" w:lineRule="auto"/>
        <w:ind w:leftChars="-3" w:left="-7" w:firstLineChars="6" w:firstLine="17"/>
        <w:rPr>
          <w:color w:val="000080"/>
          <w:sz w:val="28"/>
          <w:szCs w:val="28"/>
        </w:rPr>
      </w:pPr>
      <w:r w:rsidRPr="001C6131">
        <w:rPr>
          <w:rFonts w:hAnsi="新細明體" w:hint="eastAsia"/>
          <w:b/>
          <w:color w:val="FF0000"/>
          <w:sz w:val="28"/>
          <w:szCs w:val="28"/>
        </w:rPr>
        <w:t>【</w:t>
      </w:r>
      <w:r w:rsidRPr="00B35502">
        <w:rPr>
          <w:rFonts w:hAnsi="新細明體" w:hint="eastAsia"/>
          <w:b/>
          <w:color w:val="FF0000"/>
          <w:sz w:val="28"/>
          <w:szCs w:val="28"/>
        </w:rPr>
        <w:t>防滑桌夾設計</w:t>
      </w:r>
      <w:r w:rsidRPr="001C6131">
        <w:rPr>
          <w:rFonts w:hAnsi="新細明體" w:hint="eastAsia"/>
          <w:b/>
          <w:color w:val="FF0000"/>
          <w:sz w:val="28"/>
          <w:szCs w:val="28"/>
        </w:rPr>
        <w:t>】</w:t>
      </w:r>
      <w:r w:rsidRPr="00F82648">
        <w:rPr>
          <w:rFonts w:ascii="新細明體" w:hAnsi="新細明體" w:hint="eastAsia"/>
          <w:b/>
          <w:color w:val="000000"/>
          <w:sz w:val="28"/>
          <w:szCs w:val="28"/>
        </w:rPr>
        <w:t>防滑設計不易掉落，使用更放心；開口超過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公分"/>
        </w:smartTagPr>
        <w:r w:rsidRPr="00F82648">
          <w:rPr>
            <w:rFonts w:ascii="新細明體" w:hAnsi="新細明體"/>
            <w:b/>
            <w:color w:val="000000"/>
            <w:sz w:val="28"/>
            <w:szCs w:val="28"/>
          </w:rPr>
          <w:t>5</w:t>
        </w:r>
        <w:r w:rsidRPr="00F82648">
          <w:rPr>
            <w:rFonts w:ascii="新細明體" w:hAnsi="新細明體" w:hint="eastAsia"/>
            <w:b/>
            <w:color w:val="000000"/>
            <w:sz w:val="28"/>
            <w:szCs w:val="28"/>
          </w:rPr>
          <w:t>公分</w:t>
        </w:r>
      </w:smartTag>
      <w:r w:rsidRPr="00F82648">
        <w:rPr>
          <w:rFonts w:ascii="新細明體" w:hAnsi="新細明體" w:hint="eastAsia"/>
          <w:b/>
          <w:color w:val="000000"/>
          <w:sz w:val="28"/>
          <w:szCs w:val="28"/>
        </w:rPr>
        <w:t>，限制更少，用途更廣！</w:t>
      </w:r>
    </w:p>
    <w:p w:rsidR="007146CF" w:rsidRPr="001C6131" w:rsidRDefault="007146CF" w:rsidP="00B35502">
      <w:pPr>
        <w:spacing w:line="276" w:lineRule="auto"/>
        <w:ind w:leftChars="-3" w:left="-7" w:firstLineChars="6" w:firstLine="17"/>
        <w:rPr>
          <w:b/>
          <w:color w:val="000080"/>
          <w:sz w:val="28"/>
          <w:szCs w:val="28"/>
        </w:rPr>
      </w:pPr>
      <w:r w:rsidRPr="001C6131">
        <w:rPr>
          <w:rFonts w:hAnsi="新細明體" w:hint="eastAsia"/>
          <w:b/>
          <w:color w:val="FF0000"/>
          <w:sz w:val="28"/>
          <w:szCs w:val="28"/>
        </w:rPr>
        <w:t>【</w:t>
      </w:r>
      <w:r w:rsidRPr="00B35502">
        <w:rPr>
          <w:rFonts w:hAnsi="新細明體"/>
          <w:b/>
          <w:color w:val="FF0000"/>
          <w:sz w:val="28"/>
          <w:szCs w:val="28"/>
        </w:rPr>
        <w:t>USB</w:t>
      </w:r>
      <w:r w:rsidRPr="00B35502">
        <w:rPr>
          <w:rFonts w:hAnsi="新細明體" w:hint="eastAsia"/>
          <w:b/>
          <w:color w:val="FF0000"/>
          <w:sz w:val="28"/>
          <w:szCs w:val="28"/>
        </w:rPr>
        <w:t>接頭設計</w:t>
      </w:r>
      <w:r w:rsidRPr="001C6131">
        <w:rPr>
          <w:rFonts w:hAnsi="新細明體" w:hint="eastAsia"/>
          <w:b/>
          <w:color w:val="FF0000"/>
          <w:sz w:val="28"/>
          <w:szCs w:val="28"/>
        </w:rPr>
        <w:t>】</w:t>
      </w:r>
      <w:r w:rsidRPr="00F82648">
        <w:rPr>
          <w:rFonts w:ascii="新細明體" w:hAnsi="新細明體" w:hint="eastAsia"/>
          <w:b/>
          <w:color w:val="000000"/>
          <w:sz w:val="28"/>
          <w:szCs w:val="28"/>
        </w:rPr>
        <w:t>可連接行動電源、電腦、手機充電器，不論露營、辦公室，隨處帶著走！</w:t>
      </w:r>
    </w:p>
    <w:p w:rsidR="007146CF" w:rsidRPr="00B35502" w:rsidRDefault="007146CF" w:rsidP="00B35502">
      <w:pPr>
        <w:spacing w:line="276" w:lineRule="auto"/>
        <w:ind w:leftChars="-3" w:left="-7" w:firstLineChars="6" w:firstLine="17"/>
        <w:rPr>
          <w:rFonts w:ascii="新細明體" w:cs="細明體"/>
          <w:b/>
          <w:color w:val="000080"/>
          <w:sz w:val="28"/>
          <w:szCs w:val="28"/>
        </w:rPr>
      </w:pPr>
      <w:r w:rsidRPr="001C6131">
        <w:rPr>
          <w:rFonts w:hAnsi="新細明體" w:hint="eastAsia"/>
          <w:b/>
          <w:color w:val="FF0000"/>
          <w:sz w:val="28"/>
          <w:szCs w:val="28"/>
        </w:rPr>
        <w:t>【</w:t>
      </w:r>
      <w:r w:rsidRPr="003A4B95">
        <w:rPr>
          <w:rFonts w:hAnsi="新細明體" w:hint="eastAsia"/>
          <w:b/>
          <w:color w:val="FF0000"/>
          <w:sz w:val="28"/>
          <w:szCs w:val="28"/>
        </w:rPr>
        <w:t>二段風速可調設計</w:t>
      </w:r>
      <w:r w:rsidRPr="001C6131">
        <w:rPr>
          <w:rFonts w:hAnsi="新細明體" w:hint="eastAsia"/>
          <w:b/>
          <w:color w:val="FF0000"/>
          <w:sz w:val="28"/>
          <w:szCs w:val="28"/>
        </w:rPr>
        <w:t>】</w:t>
      </w:r>
      <w:r w:rsidRPr="00F82648">
        <w:rPr>
          <w:rFonts w:hAnsi="新細明體" w:hint="eastAsia"/>
          <w:b/>
          <w:sz w:val="28"/>
          <w:szCs w:val="28"/>
        </w:rPr>
        <w:t>可依照需求調整風量大小，搭配</w:t>
      </w:r>
      <w:r w:rsidRPr="00F82648">
        <w:rPr>
          <w:rFonts w:hAnsi="新細明體"/>
          <w:b/>
          <w:sz w:val="28"/>
          <w:szCs w:val="28"/>
        </w:rPr>
        <w:t>360</w:t>
      </w:r>
      <w:r w:rsidRPr="00F82648">
        <w:rPr>
          <w:rFonts w:hAnsi="新細明體" w:hint="eastAsia"/>
          <w:b/>
          <w:sz w:val="28"/>
          <w:szCs w:val="28"/>
        </w:rPr>
        <w:t>度上下左右手動擺頭，方便實用</w:t>
      </w:r>
      <w:r w:rsidRPr="00F82648">
        <w:rPr>
          <w:rFonts w:ascii="新細明體" w:hAnsi="新細明體" w:hint="eastAsia"/>
          <w:b/>
          <w:color w:val="000000"/>
          <w:sz w:val="28"/>
          <w:szCs w:val="28"/>
        </w:rPr>
        <w:t>！</w:t>
      </w:r>
    </w:p>
    <w:p w:rsidR="007146CF" w:rsidRPr="00F82648" w:rsidRDefault="007146CF" w:rsidP="00F82648">
      <w:pPr>
        <w:jc w:val="both"/>
        <w:rPr>
          <w:rFonts w:ascii="標楷體" w:eastAsia="標楷體" w:hAnsi="標楷體" w:cs="細明體"/>
          <w:b/>
          <w:sz w:val="4"/>
          <w:szCs w:val="4"/>
        </w:rPr>
      </w:pPr>
    </w:p>
    <w:p w:rsidR="007146CF" w:rsidRPr="00F82648" w:rsidRDefault="007146CF" w:rsidP="00F82648">
      <w:pPr>
        <w:jc w:val="both"/>
        <w:rPr>
          <w:rFonts w:eastAsia="標楷體" w:hAnsi="標楷體"/>
          <w:b/>
          <w:sz w:val="30"/>
          <w:szCs w:val="30"/>
        </w:rPr>
      </w:pPr>
      <w:r w:rsidRPr="00F82648">
        <w:rPr>
          <w:rFonts w:ascii="標楷體" w:eastAsia="標楷體" w:hAnsi="標楷體" w:cs="細明體" w:hint="eastAsia"/>
          <w:b/>
          <w:sz w:val="30"/>
          <w:szCs w:val="30"/>
        </w:rPr>
        <w:t>訂購辦法：</w:t>
      </w:r>
    </w:p>
    <w:p w:rsidR="007146CF" w:rsidRDefault="007146CF" w:rsidP="007135E9">
      <w:pPr>
        <w:ind w:leftChars="-59" w:left="-142" w:rightChars="-35" w:right="-84" w:firstLineChars="21" w:firstLine="55"/>
        <w:rPr>
          <w:rFonts w:ascii="新細明體"/>
          <w:color w:val="000000"/>
          <w:sz w:val="26"/>
          <w:szCs w:val="26"/>
        </w:rPr>
      </w:pPr>
      <w:r>
        <w:rPr>
          <w:rFonts w:ascii="新細明體" w:hAnsi="新細明體"/>
          <w:color w:val="FF0000"/>
          <w:sz w:val="26"/>
          <w:szCs w:val="26"/>
        </w:rPr>
        <w:t xml:space="preserve"> </w:t>
      </w:r>
      <w:r w:rsidRPr="00CC663C">
        <w:rPr>
          <w:rFonts w:ascii="新細明體" w:hint="eastAsia"/>
          <w:color w:val="FF0000"/>
          <w:sz w:val="26"/>
          <w:szCs w:val="26"/>
        </w:rPr>
        <w:t>★</w:t>
      </w:r>
      <w:r>
        <w:rPr>
          <w:rFonts w:ascii="新細明體" w:hAnsi="新細明體" w:hint="eastAsia"/>
          <w:sz w:val="26"/>
          <w:szCs w:val="26"/>
        </w:rPr>
        <w:t>請各單位填寫訂購單後，</w:t>
      </w:r>
      <w:r w:rsidRPr="002E4879">
        <w:rPr>
          <w:rFonts w:ascii="新細明體" w:hAnsi="新細明體" w:hint="eastAsia"/>
          <w:sz w:val="26"/>
          <w:szCs w:val="26"/>
        </w:rPr>
        <w:t>逕洽</w:t>
      </w:r>
      <w:r>
        <w:rPr>
          <w:rFonts w:ascii="新細明體" w:hAnsi="新細明體" w:hint="eastAsia"/>
          <w:b/>
          <w:color w:val="0000FF"/>
          <w:sz w:val="26"/>
          <w:szCs w:val="26"/>
        </w:rPr>
        <w:t>『合作社</w:t>
      </w:r>
      <w:r w:rsidRPr="002E4879">
        <w:rPr>
          <w:rFonts w:ascii="新細明體" w:hAnsi="新細明體" w:hint="eastAsia"/>
          <w:b/>
          <w:color w:val="0000FF"/>
          <w:sz w:val="26"/>
          <w:szCs w:val="26"/>
        </w:rPr>
        <w:t>』</w:t>
      </w:r>
      <w:r w:rsidRPr="002E4879">
        <w:rPr>
          <w:rFonts w:ascii="新細明體" w:hAnsi="新細明體" w:hint="eastAsia"/>
          <w:sz w:val="26"/>
          <w:szCs w:val="26"/>
        </w:rPr>
        <w:t>統一彙整即可。</w:t>
      </w:r>
      <w:r>
        <w:rPr>
          <w:rFonts w:ascii="新細明體" w:hAnsi="新細明體" w:hint="eastAsia"/>
          <w:color w:val="000000"/>
          <w:sz w:val="26"/>
          <w:szCs w:val="26"/>
        </w:rPr>
        <w:t>所購之商品如遇故障</w:t>
      </w:r>
    </w:p>
    <w:p w:rsidR="007146CF" w:rsidRDefault="007146CF" w:rsidP="005949F1">
      <w:pPr>
        <w:ind w:left="39" w:right="-112" w:hangingChars="15" w:hanging="39"/>
        <w:rPr>
          <w:rFonts w:ascii="新細明體"/>
          <w:color w:val="000000"/>
          <w:sz w:val="26"/>
          <w:szCs w:val="26"/>
        </w:rPr>
      </w:pPr>
      <w:r>
        <w:rPr>
          <w:rFonts w:ascii="新細明體" w:hAnsi="新細明體"/>
          <w:color w:val="000000"/>
          <w:sz w:val="26"/>
          <w:szCs w:val="26"/>
        </w:rPr>
        <w:t xml:space="preserve">  </w:t>
      </w:r>
      <w:r>
        <w:rPr>
          <w:rFonts w:ascii="新細明體" w:hAnsi="新細明體" w:hint="eastAsia"/>
          <w:color w:val="000000"/>
          <w:sz w:val="26"/>
          <w:szCs w:val="26"/>
        </w:rPr>
        <w:t>、瑕疵請</w:t>
      </w:r>
      <w:r>
        <w:rPr>
          <w:rFonts w:ascii="新細明體" w:hAnsi="新細明體" w:hint="eastAsia"/>
          <w:sz w:val="26"/>
          <w:szCs w:val="26"/>
        </w:rPr>
        <w:t>逕</w:t>
      </w:r>
      <w:r>
        <w:rPr>
          <w:rFonts w:ascii="新細明體" w:hAnsi="新細明體" w:hint="eastAsia"/>
          <w:color w:val="000000"/>
          <w:sz w:val="26"/>
          <w:szCs w:val="26"/>
        </w:rPr>
        <w:t>與供</w:t>
      </w:r>
      <w:r>
        <w:rPr>
          <w:noProof/>
        </w:rPr>
        <w:pict>
          <v:shape id="圖片 193" o:spid="_x0000_s1037" type="#_x0000_t75" alt="未命名11" style="position:absolute;left:0;text-align:left;margin-left:13.5pt;margin-top:496.5pt;width:95.5pt;height:54.1pt;rotation:-1194075fd;z-index:251656192;visibility:visible;mso-position-horizontal-relative:text;mso-position-vertical-relative:text">
            <v:imagedata r:id="rId15" o:title=""/>
          </v:shape>
        </w:pict>
      </w:r>
      <w:r>
        <w:rPr>
          <w:rFonts w:ascii="新細明體" w:hAnsi="新細明體" w:hint="eastAsia"/>
          <w:color w:val="000000"/>
          <w:sz w:val="26"/>
          <w:szCs w:val="26"/>
        </w:rPr>
        <w:t>應商諮詢聯絡。</w:t>
      </w:r>
    </w:p>
    <w:p w:rsidR="007146CF" w:rsidRDefault="007146CF" w:rsidP="005949F1">
      <w:pPr>
        <w:ind w:left="39" w:right="-112" w:hangingChars="15" w:hanging="39"/>
        <w:rPr>
          <w:rFonts w:ascii="新細明體"/>
          <w:color w:val="000000"/>
          <w:sz w:val="26"/>
          <w:szCs w:val="26"/>
        </w:rPr>
      </w:pPr>
    </w:p>
    <w:p w:rsidR="007146CF" w:rsidRDefault="007146CF" w:rsidP="005949F1">
      <w:pPr>
        <w:ind w:left="39" w:right="-112" w:hangingChars="15" w:hanging="39"/>
        <w:rPr>
          <w:rFonts w:ascii="新細明體"/>
          <w:color w:val="000000"/>
          <w:sz w:val="26"/>
          <w:szCs w:val="26"/>
        </w:rPr>
      </w:pPr>
    </w:p>
    <w:p w:rsidR="007146CF" w:rsidRPr="005949F1" w:rsidRDefault="007146CF" w:rsidP="005949F1">
      <w:pPr>
        <w:ind w:leftChars="16" w:left="38" w:right="-112" w:firstLineChars="313" w:firstLine="1878"/>
        <w:rPr>
          <w:rFonts w:ascii="華康POP1體W9(P)" w:eastAsia="華康POP1體W9(P)" w:hAnsi="新細明體"/>
          <w:color w:val="FF0000"/>
          <w:sz w:val="60"/>
          <w:szCs w:val="26"/>
        </w:rPr>
      </w:pPr>
      <w:r w:rsidRPr="005949F1">
        <w:rPr>
          <w:rFonts w:ascii="華康POP1體W9(P)" w:eastAsia="華康POP1體W9(P)" w:hAnsi="新細明體" w:hint="eastAsia"/>
          <w:color w:val="FF0000"/>
          <w:sz w:val="60"/>
          <w:szCs w:val="26"/>
        </w:rPr>
        <w:t>樣品請洽詢合作社辦公室</w:t>
      </w:r>
    </w:p>
    <w:p w:rsidR="007146CF" w:rsidRDefault="007146CF" w:rsidP="005949F1">
      <w:pPr>
        <w:ind w:left="39" w:right="-112" w:hangingChars="15" w:hanging="39"/>
        <w:rPr>
          <w:rFonts w:ascii="新細明體"/>
          <w:color w:val="000000"/>
          <w:sz w:val="26"/>
          <w:szCs w:val="26"/>
        </w:rPr>
      </w:pPr>
    </w:p>
    <w:p w:rsidR="007146CF" w:rsidRDefault="007146CF" w:rsidP="005949F1">
      <w:pPr>
        <w:ind w:left="39" w:right="-112" w:hangingChars="15" w:hanging="39"/>
        <w:rPr>
          <w:rFonts w:ascii="新細明體"/>
          <w:color w:val="000000"/>
          <w:sz w:val="26"/>
          <w:szCs w:val="26"/>
        </w:rPr>
      </w:pPr>
    </w:p>
    <w:p w:rsidR="007146CF" w:rsidRDefault="007146CF" w:rsidP="005949F1">
      <w:pPr>
        <w:ind w:left="39" w:right="-112" w:hangingChars="15" w:hanging="39"/>
        <w:rPr>
          <w:rFonts w:ascii="新細明體"/>
          <w:color w:val="000000"/>
          <w:sz w:val="26"/>
          <w:szCs w:val="26"/>
        </w:rPr>
      </w:pPr>
    </w:p>
    <w:p w:rsidR="007146CF" w:rsidRPr="00557C0D" w:rsidRDefault="007146CF" w:rsidP="005949F1">
      <w:pPr>
        <w:ind w:left="12" w:right="-112" w:hangingChars="15" w:hanging="12"/>
        <w:rPr>
          <w:rFonts w:ascii="標楷體" w:eastAsia="標楷體" w:hAnsi="標楷體" w:cs="Arial"/>
          <w:b/>
          <w:color w:val="0000FF"/>
          <w:sz w:val="8"/>
          <w:szCs w:val="8"/>
        </w:rPr>
      </w:pPr>
      <w:r w:rsidRPr="00557C0D">
        <w:rPr>
          <w:rFonts w:ascii="標楷體" w:eastAsia="標楷體" w:hAnsi="標楷體" w:cs="Arial"/>
          <w:b/>
          <w:color w:val="0000FF"/>
          <w:sz w:val="8"/>
          <w:szCs w:val="8"/>
        </w:rPr>
        <w:t xml:space="preserve"> </w:t>
      </w:r>
    </w:p>
    <w:p w:rsidR="007146CF" w:rsidRPr="00A719D4" w:rsidRDefault="007146CF" w:rsidP="00A719D4">
      <w:pPr>
        <w:tabs>
          <w:tab w:val="left" w:pos="465"/>
          <w:tab w:val="center" w:pos="5272"/>
        </w:tabs>
        <w:jc w:val="center"/>
        <w:rPr>
          <w:rFonts w:ascii="標楷體" w:eastAsia="標楷體" w:hAnsi="標楷體" w:cs="新細明體"/>
          <w:b/>
          <w:color w:val="595959"/>
          <w:kern w:val="0"/>
          <w:sz w:val="48"/>
          <w:szCs w:val="48"/>
          <w:u w:val="single"/>
        </w:rPr>
      </w:pPr>
      <w:r>
        <w:rPr>
          <w:noProof/>
        </w:rPr>
        <w:pict>
          <v:shape id="圖片 8" o:spid="_x0000_s1038" type="#_x0000_t75" alt="box" style="position:absolute;left:0;text-align:left;margin-left:14.75pt;margin-top:-3pt;width:86.25pt;height:36pt;z-index:251658240;visibility:visible">
            <v:imagedata r:id="rId7" o:title=""/>
          </v:shape>
        </w:pict>
      </w:r>
      <w:r w:rsidRPr="00A71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</w:rPr>
        <w:t xml:space="preserve">　　</w:t>
      </w:r>
      <w:r>
        <w:rPr>
          <w:rFonts w:ascii="標楷體" w:eastAsia="標楷體" w:hAnsi="標楷體" w:cs="新細明體"/>
          <w:b/>
          <w:color w:val="FF0000"/>
          <w:kern w:val="0"/>
          <w:sz w:val="48"/>
          <w:szCs w:val="48"/>
        </w:rPr>
        <w:t xml:space="preserve"> </w:t>
      </w:r>
      <w:r w:rsidRPr="00A719D4">
        <w:rPr>
          <w:rFonts w:ascii="標楷體" w:eastAsia="標楷體" w:hAnsi="標楷體" w:cs="新細明體"/>
          <w:b/>
          <w:color w:val="FF0000"/>
          <w:kern w:val="0"/>
          <w:sz w:val="48"/>
          <w:szCs w:val="48"/>
          <w:u w:val="single"/>
        </w:rPr>
        <w:t>8</w:t>
      </w:r>
      <w:r w:rsidRPr="00A71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u w:val="single"/>
        </w:rPr>
        <w:t>吋</w:t>
      </w:r>
      <w:r w:rsidRPr="00A719D4">
        <w:rPr>
          <w:rFonts w:ascii="標楷體" w:eastAsia="標楷體" w:hAnsi="標楷體" w:cs="新細明體"/>
          <w:b/>
          <w:color w:val="0070C0"/>
          <w:kern w:val="0"/>
          <w:sz w:val="48"/>
          <w:szCs w:val="48"/>
          <w:u w:val="single"/>
        </w:rPr>
        <w:t>USB</w:t>
      </w:r>
      <w:r w:rsidRPr="000358C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u w:val="single"/>
        </w:rPr>
        <w:t>大風量桌夾扇</w:t>
      </w:r>
      <w:r w:rsidRPr="000358C4">
        <w:rPr>
          <w:rFonts w:ascii="標楷體" w:eastAsia="標楷體" w:hAnsi="標楷體" w:cs="新細明體"/>
          <w:b/>
          <w:color w:val="0000FF"/>
          <w:kern w:val="0"/>
          <w:sz w:val="48"/>
          <w:szCs w:val="48"/>
          <w:u w:val="single"/>
        </w:rPr>
        <w:t>2</w:t>
      </w:r>
      <w:r w:rsidRPr="000358C4">
        <w:rPr>
          <w:rFonts w:ascii="標楷體" w:eastAsia="標楷體" w:hAnsi="標楷體" w:cs="新細明體" w:hint="eastAsia"/>
          <w:b/>
          <w:color w:val="0000FF"/>
          <w:kern w:val="0"/>
          <w:sz w:val="48"/>
          <w:szCs w:val="48"/>
          <w:u w:val="single"/>
        </w:rPr>
        <w:t>台組</w:t>
      </w:r>
      <w:r w:rsidRPr="00A7211D">
        <w:rPr>
          <w:rFonts w:ascii="標楷體" w:eastAsia="標楷體" w:hAnsi="標楷體" w:cs="新細明體"/>
          <w:b/>
          <w:color w:val="0000FF"/>
          <w:kern w:val="0"/>
          <w:sz w:val="48"/>
          <w:szCs w:val="48"/>
        </w:rPr>
        <w:t xml:space="preserve"> </w:t>
      </w:r>
      <w:r w:rsidRPr="00005944">
        <w:rPr>
          <w:rFonts w:ascii="新細明體" w:hAnsi="新細明體" w:hint="eastAsia"/>
          <w:b/>
          <w:sz w:val="44"/>
          <w:szCs w:val="44"/>
        </w:rPr>
        <w:t>訂購單</w:t>
      </w:r>
    </w:p>
    <w:p w:rsidR="007146CF" w:rsidRPr="009327A4" w:rsidRDefault="007146CF" w:rsidP="00B67CE4">
      <w:pPr>
        <w:tabs>
          <w:tab w:val="left" w:pos="1100"/>
          <w:tab w:val="center" w:pos="5272"/>
        </w:tabs>
        <w:ind w:rightChars="544" w:right="1306"/>
        <w:jc w:val="center"/>
        <w:rPr>
          <w:rFonts w:ascii="新細明體"/>
          <w:color w:val="FF0000"/>
          <w:sz w:val="16"/>
          <w:szCs w:val="16"/>
        </w:rPr>
      </w:pPr>
      <w:r w:rsidRPr="009327A4">
        <w:rPr>
          <w:rFonts w:cs="細明體"/>
          <w:b/>
          <w:color w:val="000000"/>
          <w:sz w:val="16"/>
          <w:szCs w:val="16"/>
        </w:rPr>
        <w:t xml:space="preserve">      </w:t>
      </w:r>
    </w:p>
    <w:p w:rsidR="007146CF" w:rsidRPr="00FD3AAB" w:rsidRDefault="007146CF" w:rsidP="00B67CE4">
      <w:pPr>
        <w:tabs>
          <w:tab w:val="left" w:pos="1100"/>
          <w:tab w:val="center" w:pos="5272"/>
        </w:tabs>
        <w:ind w:rightChars="53" w:right="127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服務</w:t>
      </w:r>
      <w:r w:rsidRPr="004F18D7">
        <w:rPr>
          <w:rFonts w:hint="eastAsia"/>
          <w:bCs/>
          <w:sz w:val="28"/>
          <w:szCs w:val="28"/>
        </w:rPr>
        <w:t>單位：</w:t>
      </w:r>
      <w:r w:rsidRPr="00011B63">
        <w:rPr>
          <w:rFonts w:hint="eastAsia"/>
          <w:bCs/>
          <w:sz w:val="28"/>
          <w:szCs w:val="28"/>
        </w:rPr>
        <w:t>核研所</w:t>
      </w:r>
      <w:r>
        <w:rPr>
          <w:bCs/>
          <w:sz w:val="28"/>
          <w:szCs w:val="28"/>
        </w:rPr>
        <w:t xml:space="preserve"> </w:t>
      </w:r>
    </w:p>
    <w:p w:rsidR="007146CF" w:rsidRPr="00A915AD" w:rsidRDefault="007146CF" w:rsidP="00B67CE4">
      <w:pPr>
        <w:spacing w:line="440" w:lineRule="exact"/>
        <w:rPr>
          <w:bCs/>
          <w:sz w:val="28"/>
          <w:szCs w:val="28"/>
          <w:u w:val="single"/>
        </w:rPr>
      </w:pPr>
      <w:r>
        <w:rPr>
          <w:rFonts w:hint="eastAsia"/>
          <w:bCs/>
          <w:sz w:val="28"/>
          <w:szCs w:val="28"/>
        </w:rPr>
        <w:t>連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絡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人：</w:t>
      </w:r>
      <w:r w:rsidRPr="00A33354">
        <w:rPr>
          <w:bCs/>
          <w:sz w:val="28"/>
          <w:szCs w:val="28"/>
          <w:u w:val="single"/>
        </w:rPr>
        <w:t xml:space="preserve">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單位電話：</w:t>
      </w:r>
      <w:r>
        <w:rPr>
          <w:sz w:val="28"/>
          <w:szCs w:val="28"/>
          <w:u w:val="single"/>
        </w:rPr>
        <w:t xml:space="preserve">            </w:t>
      </w:r>
      <w:r w:rsidRPr="00A915AD">
        <w:rPr>
          <w:bCs/>
          <w:sz w:val="28"/>
          <w:szCs w:val="28"/>
        </w:rPr>
        <w:t xml:space="preserve"> </w:t>
      </w:r>
      <w:r w:rsidRPr="00A915AD">
        <w:rPr>
          <w:rFonts w:hint="eastAsia"/>
          <w:bCs/>
          <w:sz w:val="28"/>
          <w:szCs w:val="28"/>
        </w:rPr>
        <w:t>分機：</w:t>
      </w:r>
      <w:r>
        <w:rPr>
          <w:bCs/>
          <w:sz w:val="28"/>
          <w:szCs w:val="28"/>
          <w:u w:val="single"/>
        </w:rPr>
        <w:t xml:space="preserve">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手機：</w:t>
      </w:r>
      <w:r w:rsidRPr="00A915AD">
        <w:rPr>
          <w:bCs/>
          <w:sz w:val="28"/>
          <w:szCs w:val="28"/>
          <w:u w:val="single"/>
        </w:rPr>
        <w:t xml:space="preserve">           </w:t>
      </w:r>
    </w:p>
    <w:p w:rsidR="007146CF" w:rsidRPr="00D430D2" w:rsidRDefault="007146CF" w:rsidP="00B67CE4">
      <w:pPr>
        <w:rPr>
          <w:rFonts w:ascii="新細明體"/>
          <w:b/>
          <w:bCs/>
          <w:color w:val="006600"/>
        </w:rPr>
      </w:pPr>
      <w:r>
        <w:rPr>
          <w:rFonts w:hint="eastAsia"/>
          <w:bCs/>
          <w:sz w:val="28"/>
          <w:szCs w:val="28"/>
        </w:rPr>
        <w:t>電子信箱：</w:t>
      </w:r>
    </w:p>
    <w:p w:rsidR="007146CF" w:rsidRPr="009418F0" w:rsidRDefault="007146CF" w:rsidP="00B67CE4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單位</w:t>
      </w:r>
      <w:r w:rsidRPr="004F18D7">
        <w:rPr>
          <w:rFonts w:hint="eastAsia"/>
          <w:bCs/>
          <w:sz w:val="28"/>
          <w:szCs w:val="28"/>
        </w:rPr>
        <w:t>地址：</w:t>
      </w:r>
      <w:r w:rsidRPr="009418F0">
        <w:rPr>
          <w:bCs/>
          <w:sz w:val="28"/>
          <w:szCs w:val="28"/>
        </w:rPr>
        <w:t xml:space="preserve">      </w:t>
      </w:r>
    </w:p>
    <w:p w:rsidR="007146CF" w:rsidRPr="006E26A0" w:rsidRDefault="007146CF" w:rsidP="00B67CE4">
      <w:pPr>
        <w:rPr>
          <w:b/>
          <w:sz w:val="4"/>
          <w:szCs w:val="4"/>
        </w:rPr>
      </w:pPr>
    </w:p>
    <w:p w:rsidR="007146CF" w:rsidRDefault="007146CF" w:rsidP="00B67CE4">
      <w:pPr>
        <w:ind w:leftChars="-100" w:left="-2" w:hangingChars="85" w:hanging="238"/>
        <w:jc w:val="both"/>
        <w:rPr>
          <w:b/>
          <w:color w:val="292929"/>
          <w:sz w:val="8"/>
          <w:szCs w:val="8"/>
        </w:rPr>
      </w:pPr>
      <w:r>
        <w:rPr>
          <w:rFonts w:ascii="華康新儷粗黑" w:hAnsi="全真中黑體"/>
          <w:sz w:val="28"/>
        </w:rPr>
        <w:t xml:space="preserve"> </w:t>
      </w:r>
      <w:r>
        <w:rPr>
          <w:rFonts w:ascii="華康新儷粗黑" w:hAnsi="全真中黑體" w:hint="eastAsia"/>
          <w:sz w:val="28"/>
        </w:rPr>
        <w:t>【</w:t>
      </w:r>
      <w:r>
        <w:rPr>
          <w:rFonts w:hint="eastAsia"/>
          <w:bCs/>
          <w:sz w:val="28"/>
        </w:rPr>
        <w:t>訂購者姓名、電話、電子信箱、地址請填寫完整以便出貨作業</w:t>
      </w:r>
      <w:r>
        <w:rPr>
          <w:rFonts w:ascii="華康新儷粗黑" w:hAnsi="全真中黑體" w:hint="eastAsia"/>
          <w:sz w:val="28"/>
        </w:rPr>
        <w:t>】</w:t>
      </w:r>
      <w:r w:rsidRPr="00840C19">
        <w:rPr>
          <w:rFonts w:hint="eastAsia"/>
          <w:b/>
          <w:bCs/>
          <w:sz w:val="28"/>
        </w:rPr>
        <w:t>日期：</w:t>
      </w:r>
      <w:r>
        <w:rPr>
          <w:b/>
          <w:bCs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年</w:t>
      </w:r>
      <w:r>
        <w:rPr>
          <w:b/>
          <w:bCs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月</w:t>
      </w:r>
      <w:r w:rsidRPr="00840C19">
        <w:rPr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日</w:t>
      </w:r>
    </w:p>
    <w:p w:rsidR="007146CF" w:rsidRPr="00954E11" w:rsidRDefault="007146CF" w:rsidP="00B67CE4">
      <w:pPr>
        <w:ind w:leftChars="-100" w:left="-172" w:hangingChars="85" w:hanging="68"/>
        <w:jc w:val="both"/>
        <w:rPr>
          <w:b/>
          <w:color w:val="292929"/>
          <w:sz w:val="8"/>
          <w:szCs w:val="8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60"/>
        <w:gridCol w:w="1275"/>
        <w:gridCol w:w="2694"/>
        <w:gridCol w:w="1626"/>
        <w:gridCol w:w="3760"/>
      </w:tblGrid>
      <w:tr w:rsidR="007146CF" w:rsidRPr="001F035F" w:rsidTr="00B140E8">
        <w:trPr>
          <w:cantSplit/>
          <w:trHeight w:val="653"/>
        </w:trPr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146CF" w:rsidRPr="00A7211D" w:rsidRDefault="007146CF" w:rsidP="00A7211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7211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姓</w:t>
            </w:r>
            <w:r w:rsidRPr="00A7211D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  </w:t>
            </w:r>
            <w:r w:rsidRPr="00A7211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146CF" w:rsidRPr="00A7211D" w:rsidRDefault="007146CF" w:rsidP="00A7211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7211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分</w:t>
            </w:r>
            <w:r w:rsidRPr="00A7211D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 </w:t>
            </w:r>
            <w:r w:rsidRPr="00A7211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機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46CF" w:rsidRPr="00A7211D" w:rsidRDefault="007146CF" w:rsidP="00A7211D">
            <w:pPr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  <w:u w:val="single"/>
              </w:rPr>
            </w:pPr>
            <w:r w:rsidRPr="00A7211D"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  <w:u w:val="single"/>
              </w:rPr>
              <w:t>8</w:t>
            </w:r>
            <w:r w:rsidRPr="00A7211D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  <w:u w:val="single"/>
              </w:rPr>
              <w:t>吋</w:t>
            </w:r>
            <w:r w:rsidRPr="00A7211D"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  <w:u w:val="single"/>
              </w:rPr>
              <w:t>USB</w:t>
            </w:r>
            <w:r w:rsidRPr="00A7211D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  <w:u w:val="single"/>
              </w:rPr>
              <w:t>桌夾扇</w:t>
            </w:r>
          </w:p>
          <w:p w:rsidR="007146CF" w:rsidRPr="003B2FD3" w:rsidRDefault="007146CF" w:rsidP="00A7211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B2FD3">
              <w:rPr>
                <w:rFonts w:ascii="標楷體" w:eastAsia="標楷體" w:hAnsi="標楷體" w:hint="eastAsia"/>
                <w:b/>
                <w:color w:val="000000"/>
                <w:w w:val="90"/>
              </w:rPr>
              <w:t>數量</w:t>
            </w:r>
            <w:r w:rsidRPr="003B2FD3">
              <w:rPr>
                <w:rFonts w:ascii="標楷體" w:eastAsia="標楷體" w:hAnsi="標楷體"/>
                <w:b/>
                <w:color w:val="000000"/>
                <w:w w:val="90"/>
              </w:rPr>
              <w:t>(</w:t>
            </w:r>
            <w:r w:rsidRPr="003B2FD3">
              <w:rPr>
                <w:rFonts w:ascii="標楷體" w:eastAsia="標楷體" w:hAnsi="標楷體" w:hint="eastAsia"/>
                <w:b/>
                <w:color w:val="000000"/>
                <w:w w:val="90"/>
              </w:rPr>
              <w:t>組</w:t>
            </w:r>
            <w:r w:rsidRPr="003B2FD3">
              <w:rPr>
                <w:rFonts w:ascii="標楷體" w:eastAsia="標楷體" w:hAnsi="標楷體"/>
                <w:b/>
                <w:color w:val="000000"/>
                <w:w w:val="90"/>
              </w:rPr>
              <w:t>)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46CF" w:rsidRPr="00A7211D" w:rsidRDefault="007146CF" w:rsidP="00A7211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7211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37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146CF" w:rsidRPr="00A7211D" w:rsidRDefault="007146CF" w:rsidP="007E558A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7211D">
              <w:rPr>
                <w:rFonts w:ascii="標楷體" w:eastAsia="標楷體" w:hAnsi="標楷體" w:hint="eastAsia"/>
                <w:b/>
                <w:color w:val="292929"/>
                <w:sz w:val="28"/>
                <w:szCs w:val="28"/>
              </w:rPr>
              <w:t>備</w:t>
            </w:r>
            <w:r w:rsidRPr="00A7211D">
              <w:rPr>
                <w:rFonts w:ascii="標楷體" w:eastAsia="標楷體" w:hAnsi="標楷體"/>
                <w:b/>
                <w:color w:val="292929"/>
                <w:sz w:val="28"/>
                <w:szCs w:val="28"/>
              </w:rPr>
              <w:t xml:space="preserve"> </w:t>
            </w:r>
            <w:r w:rsidRPr="00A7211D">
              <w:rPr>
                <w:rFonts w:ascii="標楷體" w:eastAsia="標楷體" w:hAnsi="標楷體" w:hint="eastAsia"/>
                <w:b/>
                <w:color w:val="292929"/>
                <w:sz w:val="28"/>
                <w:szCs w:val="28"/>
              </w:rPr>
              <w:t>註</w:t>
            </w:r>
            <w:r w:rsidRPr="00A7211D">
              <w:rPr>
                <w:rFonts w:ascii="標楷體" w:eastAsia="標楷體" w:hAnsi="標楷體"/>
                <w:b/>
                <w:color w:val="292929"/>
                <w:sz w:val="28"/>
                <w:szCs w:val="28"/>
              </w:rPr>
              <w:t xml:space="preserve"> </w:t>
            </w:r>
            <w:r w:rsidRPr="00A7211D">
              <w:rPr>
                <w:rFonts w:ascii="標楷體" w:eastAsia="標楷體" w:hAnsi="標楷體" w:hint="eastAsia"/>
                <w:b/>
                <w:color w:val="292929"/>
                <w:sz w:val="28"/>
                <w:szCs w:val="28"/>
              </w:rPr>
              <w:t>欄</w:t>
            </w:r>
          </w:p>
        </w:tc>
      </w:tr>
      <w:tr w:rsidR="007146CF" w:rsidRPr="001F0178" w:rsidTr="00B140E8">
        <w:trPr>
          <w:trHeight w:val="480"/>
        </w:trPr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760" w:type="dxa"/>
            <w:tcBorders>
              <w:top w:val="single" w:sz="12" w:space="0" w:color="auto"/>
              <w:bottom w:val="single" w:sz="2" w:space="0" w:color="auto"/>
            </w:tcBorders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146CF" w:rsidRPr="001F0178" w:rsidTr="00B140E8">
        <w:trPr>
          <w:trHeight w:val="480"/>
        </w:trPr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tcBorders>
              <w:top w:val="single" w:sz="2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760" w:type="dxa"/>
            <w:tcBorders>
              <w:top w:val="single" w:sz="2" w:space="0" w:color="auto"/>
            </w:tcBorders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146CF" w:rsidRPr="001F0178" w:rsidTr="00B140E8">
        <w:trPr>
          <w:trHeight w:val="480"/>
        </w:trPr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tcBorders>
              <w:top w:val="single" w:sz="2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760" w:type="dxa"/>
            <w:tcBorders>
              <w:top w:val="single" w:sz="2" w:space="0" w:color="auto"/>
            </w:tcBorders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146CF" w:rsidRPr="001F0178" w:rsidTr="00B140E8">
        <w:trPr>
          <w:trHeight w:val="480"/>
        </w:trPr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tcBorders>
              <w:top w:val="single" w:sz="2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760" w:type="dxa"/>
            <w:tcBorders>
              <w:top w:val="single" w:sz="2" w:space="0" w:color="auto"/>
            </w:tcBorders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146CF" w:rsidRPr="001F0178" w:rsidTr="00B140E8">
        <w:trPr>
          <w:trHeight w:val="480"/>
        </w:trPr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tcBorders>
              <w:top w:val="single" w:sz="2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760" w:type="dxa"/>
            <w:tcBorders>
              <w:top w:val="single" w:sz="2" w:space="0" w:color="auto"/>
            </w:tcBorders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146CF" w:rsidRPr="001F0178" w:rsidTr="00B140E8">
        <w:trPr>
          <w:trHeight w:val="480"/>
        </w:trPr>
        <w:tc>
          <w:tcPr>
            <w:tcW w:w="1560" w:type="dxa"/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760" w:type="dxa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146CF" w:rsidRPr="001F0178" w:rsidTr="00B140E8">
        <w:trPr>
          <w:trHeight w:val="480"/>
        </w:trPr>
        <w:tc>
          <w:tcPr>
            <w:tcW w:w="1560" w:type="dxa"/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760" w:type="dxa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146CF" w:rsidRPr="001F0178" w:rsidTr="00B140E8">
        <w:trPr>
          <w:trHeight w:val="480"/>
        </w:trPr>
        <w:tc>
          <w:tcPr>
            <w:tcW w:w="1560" w:type="dxa"/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760" w:type="dxa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146CF" w:rsidRPr="001F035F" w:rsidTr="00B140E8">
        <w:trPr>
          <w:trHeight w:val="480"/>
        </w:trPr>
        <w:tc>
          <w:tcPr>
            <w:tcW w:w="1560" w:type="dxa"/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760" w:type="dxa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146CF" w:rsidRPr="001F035F" w:rsidTr="00B140E8">
        <w:trPr>
          <w:trHeight w:val="480"/>
        </w:trPr>
        <w:tc>
          <w:tcPr>
            <w:tcW w:w="1560" w:type="dxa"/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626" w:type="dxa"/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760" w:type="dxa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146CF" w:rsidRPr="001F035F" w:rsidTr="00B140E8">
        <w:trPr>
          <w:trHeight w:val="480"/>
        </w:trPr>
        <w:tc>
          <w:tcPr>
            <w:tcW w:w="1560" w:type="dxa"/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760" w:type="dxa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146CF" w:rsidRPr="001F035F" w:rsidTr="00B140E8">
        <w:trPr>
          <w:trHeight w:val="480"/>
        </w:trPr>
        <w:tc>
          <w:tcPr>
            <w:tcW w:w="1560" w:type="dxa"/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760" w:type="dxa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146CF" w:rsidRPr="001F035F" w:rsidTr="00B140E8">
        <w:trPr>
          <w:trHeight w:val="480"/>
        </w:trPr>
        <w:tc>
          <w:tcPr>
            <w:tcW w:w="1560" w:type="dxa"/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760" w:type="dxa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146CF" w:rsidRPr="001F035F" w:rsidTr="00B140E8">
        <w:trPr>
          <w:trHeight w:val="480"/>
        </w:trPr>
        <w:tc>
          <w:tcPr>
            <w:tcW w:w="1560" w:type="dxa"/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760" w:type="dxa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146CF" w:rsidRPr="001F035F" w:rsidTr="00B140E8">
        <w:trPr>
          <w:trHeight w:val="480"/>
        </w:trPr>
        <w:tc>
          <w:tcPr>
            <w:tcW w:w="1560" w:type="dxa"/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760" w:type="dxa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146CF" w:rsidRPr="001F035F" w:rsidTr="00B140E8">
        <w:trPr>
          <w:trHeight w:val="480"/>
        </w:trPr>
        <w:tc>
          <w:tcPr>
            <w:tcW w:w="1560" w:type="dxa"/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6" w:type="dxa"/>
            <w:vAlign w:val="center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760" w:type="dxa"/>
          </w:tcPr>
          <w:p w:rsidR="007146CF" w:rsidRPr="009E416B" w:rsidRDefault="007146CF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146CF" w:rsidRPr="001F035F" w:rsidTr="00B140E8">
        <w:trPr>
          <w:trHeight w:val="679"/>
        </w:trPr>
        <w:tc>
          <w:tcPr>
            <w:tcW w:w="2835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146CF" w:rsidRPr="009E416B" w:rsidRDefault="007146CF" w:rsidP="00022D3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合</w:t>
            </w:r>
            <w:r w:rsidRPr="009E416B">
              <w:rPr>
                <w:rFonts w:ascii="標楷體" w:eastAsia="標楷體" w:hAnsi="標楷體"/>
                <w:b/>
                <w:color w:val="000000"/>
                <w:sz w:val="28"/>
              </w:rPr>
              <w:t xml:space="preserve">  </w:t>
            </w:r>
            <w:r w:rsidRPr="009E416B">
              <w:rPr>
                <w:rFonts w:ascii="標楷體" w:eastAsia="標楷體" w:hAnsi="標楷體" w:hint="eastAsia"/>
                <w:b/>
                <w:color w:val="000000"/>
                <w:sz w:val="28"/>
              </w:rPr>
              <w:t>計：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7146CF" w:rsidRPr="009E416B" w:rsidRDefault="007146CF" w:rsidP="00FA0C4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22D32"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 </w:t>
            </w:r>
            <w:r w:rsidRPr="00022D32"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 </w:t>
            </w:r>
            <w:r w:rsidRPr="009E416B">
              <w:rPr>
                <w:rFonts w:ascii="標楷體" w:eastAsia="標楷體" w:hAnsi="標楷體" w:hint="eastAsia"/>
                <w:b/>
                <w:color w:val="000000"/>
                <w:sz w:val="28"/>
              </w:rPr>
              <w:t>組</w:t>
            </w:r>
          </w:p>
        </w:tc>
        <w:tc>
          <w:tcPr>
            <w:tcW w:w="5386" w:type="dxa"/>
            <w:gridSpan w:val="2"/>
            <w:tcBorders>
              <w:bottom w:val="single" w:sz="18" w:space="0" w:color="auto"/>
            </w:tcBorders>
            <w:vAlign w:val="center"/>
          </w:tcPr>
          <w:p w:rsidR="007146CF" w:rsidRPr="009E416B" w:rsidRDefault="007146CF" w:rsidP="00022D3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E7D3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總金額：</w:t>
            </w:r>
            <w:r w:rsidRPr="006E7D3A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          </w:t>
            </w:r>
            <w:r w:rsidRPr="006E7D3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元</w:t>
            </w:r>
          </w:p>
        </w:tc>
      </w:tr>
      <w:tr w:rsidR="007146CF" w:rsidRPr="001F035F" w:rsidTr="00B140E8">
        <w:trPr>
          <w:cantSplit/>
          <w:trHeight w:val="1799"/>
        </w:trPr>
        <w:tc>
          <w:tcPr>
            <w:tcW w:w="1091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46CF" w:rsidRPr="00022D32" w:rsidRDefault="007146CF" w:rsidP="003B2FD3">
            <w:pPr>
              <w:jc w:val="center"/>
              <w:rPr>
                <w:rFonts w:ascii="新細明體" w:cs="新細明體"/>
                <w:b/>
                <w:color w:val="FF0000"/>
                <w:kern w:val="0"/>
                <w:sz w:val="12"/>
                <w:szCs w:val="12"/>
              </w:rPr>
            </w:pPr>
          </w:p>
          <w:p w:rsidR="007146CF" w:rsidRPr="00005944" w:rsidRDefault="007146CF" w:rsidP="003B2FD3">
            <w:pPr>
              <w:jc w:val="center"/>
              <w:rPr>
                <w:rFonts w:ascii="新細明體"/>
                <w:b/>
                <w:color w:val="0000FF"/>
                <w:sz w:val="4"/>
                <w:szCs w:val="4"/>
              </w:rPr>
            </w:pPr>
          </w:p>
          <w:p w:rsidR="007146CF" w:rsidRPr="00C375CF" w:rsidRDefault="007146CF" w:rsidP="003B2FD3">
            <w:pPr>
              <w:jc w:val="center"/>
              <w:rPr>
                <w:rFonts w:ascii="新細明體"/>
                <w:b/>
                <w:color w:val="0000FF"/>
                <w:sz w:val="4"/>
                <w:szCs w:val="4"/>
              </w:rPr>
            </w:pPr>
            <w:r w:rsidRPr="009E416B">
              <w:rPr>
                <w:rFonts w:ascii="新細明體" w:hAnsi="新細明體" w:cs="新細明體" w:hint="eastAsia"/>
                <w:b/>
                <w:color w:val="FF0000"/>
                <w:kern w:val="0"/>
                <w:sz w:val="28"/>
                <w:szCs w:val="28"/>
              </w:rPr>
              <w:t>◆</w:t>
            </w:r>
            <w:r w:rsidRPr="00A7211D">
              <w:rPr>
                <w:rFonts w:ascii="新細明體" w:hAnsi="新細明體" w:hint="eastAsia"/>
                <w:b/>
                <w:color w:val="FF0000"/>
                <w:sz w:val="32"/>
                <w:szCs w:val="32"/>
              </w:rPr>
              <w:t>每組內含</w:t>
            </w:r>
            <w:r w:rsidRPr="00C375CF">
              <w:rPr>
                <w:rFonts w:ascii="新細明體" w:hAnsi="新細明體" w:hint="eastAsia"/>
                <w:b/>
                <w:sz w:val="32"/>
                <w:szCs w:val="32"/>
              </w:rPr>
              <w:t>：</w:t>
            </w:r>
            <w:r w:rsidRPr="00B140E8">
              <w:rPr>
                <w:rFonts w:ascii="新細明體" w:hAnsi="新細明體" w:hint="eastAsia"/>
                <w:b/>
                <w:sz w:val="32"/>
                <w:szCs w:val="32"/>
              </w:rPr>
              <w:t>勳風</w:t>
            </w:r>
            <w:r w:rsidRPr="003B2FD3">
              <w:rPr>
                <w:rFonts w:ascii="新細明體" w:hAnsi="新細明體"/>
                <w:b/>
                <w:sz w:val="32"/>
                <w:szCs w:val="32"/>
                <w:u w:val="single"/>
              </w:rPr>
              <w:t>8</w:t>
            </w:r>
            <w:r w:rsidRPr="003B2FD3">
              <w:rPr>
                <w:rFonts w:ascii="新細明體" w:hAnsi="新細明體" w:hint="eastAsia"/>
                <w:b/>
                <w:sz w:val="32"/>
                <w:szCs w:val="32"/>
                <w:u w:val="single"/>
              </w:rPr>
              <w:t>吋</w:t>
            </w:r>
            <w:r w:rsidRPr="003B2FD3">
              <w:rPr>
                <w:rFonts w:ascii="新細明體" w:hAnsi="新細明體"/>
                <w:b/>
                <w:sz w:val="32"/>
                <w:szCs w:val="32"/>
                <w:u w:val="single"/>
              </w:rPr>
              <w:t>USB</w:t>
            </w:r>
            <w:r w:rsidRPr="003B2FD3">
              <w:rPr>
                <w:rFonts w:ascii="新細明體" w:hAnsi="新細明體" w:hint="eastAsia"/>
                <w:b/>
                <w:sz w:val="32"/>
                <w:szCs w:val="32"/>
                <w:u w:val="single"/>
              </w:rPr>
              <w:t>大風量桌夾扇</w:t>
            </w:r>
            <w:r w:rsidRPr="00B140E8">
              <w:rPr>
                <w:rFonts w:hint="eastAsia"/>
                <w:b/>
                <w:color w:val="FF0000"/>
                <w:sz w:val="32"/>
                <w:szCs w:val="32"/>
              </w:rPr>
              <w:t>２</w:t>
            </w:r>
            <w:r w:rsidRPr="00B140E8">
              <w:rPr>
                <w:rFonts w:ascii="新細明體" w:hAnsi="新細明體" w:hint="eastAsia"/>
                <w:b/>
                <w:color w:val="FF0000"/>
                <w:sz w:val="32"/>
                <w:szCs w:val="32"/>
              </w:rPr>
              <w:t>台</w:t>
            </w:r>
            <w:r>
              <w:rPr>
                <w:rFonts w:ascii="新細明體" w:hAnsi="新細明體"/>
                <w:b/>
                <w:sz w:val="32"/>
                <w:szCs w:val="32"/>
              </w:rPr>
              <w:t xml:space="preserve">  </w:t>
            </w:r>
          </w:p>
          <w:p w:rsidR="007146CF" w:rsidRPr="00B140E8" w:rsidRDefault="007146CF" w:rsidP="00B140E8">
            <w:pPr>
              <w:spacing w:line="276" w:lineRule="auto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 w:rsidRPr="00B140E8">
              <w:rPr>
                <w:rFonts w:ascii="新細明體" w:hAnsi="新細明體" w:hint="eastAsia"/>
                <w:b/>
                <w:color w:val="0000FF"/>
                <w:sz w:val="36"/>
                <w:szCs w:val="36"/>
              </w:rPr>
              <w:t>超值驚喜價</w:t>
            </w:r>
            <w:r w:rsidRPr="00B140E8">
              <w:rPr>
                <w:rFonts w:ascii="新細明體" w:hAnsi="新細明體" w:hint="eastAsia"/>
                <w:b/>
                <w:color w:val="000000"/>
                <w:sz w:val="36"/>
                <w:szCs w:val="36"/>
              </w:rPr>
              <w:t>：</w:t>
            </w:r>
            <w:r w:rsidRPr="00B140E8">
              <w:rPr>
                <w:rFonts w:ascii="新細明體" w:hAnsi="新細明體" w:hint="eastAsia"/>
                <w:b/>
                <w:color w:val="FF0000"/>
                <w:sz w:val="36"/>
                <w:szCs w:val="36"/>
              </w:rPr>
              <w:t>一組兩台</w:t>
            </w:r>
            <w:r w:rsidRPr="00A7211D">
              <w:rPr>
                <w:rFonts w:ascii="新細明體" w:hAnsi="新細明體"/>
                <w:b/>
                <w:color w:val="000000"/>
                <w:sz w:val="32"/>
                <w:szCs w:val="32"/>
              </w:rPr>
              <w:t xml:space="preserve"> </w:t>
            </w:r>
            <w:r w:rsidRPr="00A7211D">
              <w:rPr>
                <w:rFonts w:ascii="新細明體" w:hAnsi="新細明體" w:hint="eastAsia"/>
                <w:b/>
                <w:color w:val="000000"/>
                <w:sz w:val="32"/>
                <w:szCs w:val="32"/>
              </w:rPr>
              <w:t>每組只要</w:t>
            </w:r>
            <w:r w:rsidRPr="00B140E8">
              <w:rPr>
                <w:b/>
                <w:color w:val="FF0000"/>
                <w:sz w:val="44"/>
                <w:szCs w:val="44"/>
                <w:u w:val="single"/>
              </w:rPr>
              <w:t>480</w:t>
            </w:r>
            <w:r w:rsidRPr="00B140E8">
              <w:rPr>
                <w:rFonts w:ascii="新細明體" w:hAnsi="新細明體" w:hint="eastAsia"/>
                <w:b/>
                <w:color w:val="000000"/>
                <w:sz w:val="36"/>
                <w:szCs w:val="36"/>
              </w:rPr>
              <w:t>元</w:t>
            </w:r>
            <w:r>
              <w:rPr>
                <w:rFonts w:ascii="新細明體" w:hAnsi="新細明體"/>
                <w:b/>
                <w:color w:val="000000"/>
                <w:sz w:val="32"/>
                <w:szCs w:val="32"/>
              </w:rPr>
              <w:t xml:space="preserve">  </w:t>
            </w:r>
            <w:r w:rsidRPr="00B140E8">
              <w:rPr>
                <w:rFonts w:ascii="新細明體" w:hAnsi="新細明體" w:cs="Arial" w:hint="eastAsia"/>
                <w:b/>
                <w:color w:val="0070C0"/>
                <w:sz w:val="28"/>
                <w:szCs w:val="28"/>
                <w:u w:val="single"/>
              </w:rPr>
              <w:t>市價：</w:t>
            </w:r>
            <w:r w:rsidRPr="00B140E8">
              <w:rPr>
                <w:rFonts w:ascii="新細明體" w:hAnsi="新細明體" w:cs="Arial"/>
                <w:b/>
                <w:color w:val="0070C0"/>
                <w:sz w:val="28"/>
                <w:szCs w:val="28"/>
                <w:u w:val="single"/>
              </w:rPr>
              <w:t>1000</w:t>
            </w:r>
            <w:r w:rsidRPr="00B140E8">
              <w:rPr>
                <w:rFonts w:ascii="新細明體" w:hAnsi="新細明體" w:cs="Arial" w:hint="eastAsia"/>
                <w:b/>
                <w:color w:val="0070C0"/>
                <w:sz w:val="28"/>
                <w:szCs w:val="28"/>
                <w:u w:val="single"/>
              </w:rPr>
              <w:t>元</w:t>
            </w:r>
            <w:r w:rsidRPr="00B140E8">
              <w:rPr>
                <w:rFonts w:ascii="新細明體" w:hAnsi="新細明體" w:cs="Arial"/>
                <w:b/>
                <w:color w:val="0070C0"/>
                <w:sz w:val="28"/>
                <w:szCs w:val="28"/>
                <w:u w:val="single"/>
              </w:rPr>
              <w:t>/</w:t>
            </w:r>
            <w:r w:rsidRPr="00B140E8">
              <w:rPr>
                <w:rFonts w:ascii="新細明體" w:hAnsi="新細明體" w:cs="Arial" w:hint="eastAsia"/>
                <w:b/>
                <w:color w:val="0070C0"/>
                <w:sz w:val="28"/>
                <w:szCs w:val="28"/>
                <w:u w:val="single"/>
              </w:rPr>
              <w:t>組</w:t>
            </w:r>
          </w:p>
          <w:p w:rsidR="007146CF" w:rsidRPr="003B2FD3" w:rsidRDefault="007146CF" w:rsidP="00B140E8">
            <w:pPr>
              <w:spacing w:line="276" w:lineRule="auto"/>
              <w:jc w:val="center"/>
              <w:rPr>
                <w:rFonts w:ascii="新細明體"/>
                <w:b/>
                <w:color w:val="0000FF"/>
                <w:sz w:val="30"/>
                <w:szCs w:val="30"/>
              </w:rPr>
            </w:pPr>
            <w:r w:rsidRPr="00A7211D">
              <w:rPr>
                <w:rFonts w:ascii="新細明體" w:hAnsi="新細明體" w:hint="eastAsia"/>
                <w:b/>
                <w:sz w:val="32"/>
                <w:szCs w:val="32"/>
              </w:rPr>
              <w:t>一次合購</w:t>
            </w:r>
            <w:r w:rsidRPr="00C375CF">
              <w:rPr>
                <w:rFonts w:ascii="新細明體" w:hAnsi="新細明體" w:hint="eastAsia"/>
                <w:b/>
                <w:color w:val="FF0000"/>
                <w:sz w:val="32"/>
                <w:szCs w:val="32"/>
              </w:rPr>
              <w:t>六組</w:t>
            </w:r>
            <w:r w:rsidRPr="00A7211D">
              <w:rPr>
                <w:rFonts w:ascii="新細明體" w:hAnsi="新細明體"/>
                <w:b/>
                <w:sz w:val="32"/>
                <w:szCs w:val="32"/>
              </w:rPr>
              <w:t>(</w:t>
            </w:r>
            <w:r w:rsidRPr="00C375CF">
              <w:rPr>
                <w:rFonts w:ascii="新細明體" w:hAnsi="新細明體" w:hint="eastAsia"/>
                <w:b/>
                <w:color w:val="FF0000"/>
                <w:sz w:val="32"/>
                <w:szCs w:val="32"/>
              </w:rPr>
              <w:t>一箱</w:t>
            </w:r>
            <w:r>
              <w:rPr>
                <w:rFonts w:ascii="新細明體" w:hAnsi="新細明體"/>
                <w:b/>
                <w:color w:val="FF0000"/>
                <w:sz w:val="32"/>
                <w:szCs w:val="32"/>
              </w:rPr>
              <w:t>12</w:t>
            </w:r>
            <w:r>
              <w:rPr>
                <w:rFonts w:ascii="新細明體" w:hAnsi="新細明體" w:hint="eastAsia"/>
                <w:b/>
                <w:color w:val="FF0000"/>
                <w:sz w:val="32"/>
                <w:szCs w:val="32"/>
              </w:rPr>
              <w:t>台</w:t>
            </w:r>
            <w:r w:rsidRPr="00A7211D">
              <w:rPr>
                <w:rFonts w:ascii="新細明體" w:hAnsi="新細明體"/>
                <w:b/>
                <w:sz w:val="32"/>
                <w:szCs w:val="32"/>
              </w:rPr>
              <w:t xml:space="preserve">) </w:t>
            </w:r>
            <w:r w:rsidRPr="00A7211D">
              <w:rPr>
                <w:rFonts w:ascii="新細明體" w:hAnsi="新細明體" w:hint="eastAsia"/>
                <w:b/>
                <w:sz w:val="30"/>
                <w:szCs w:val="30"/>
              </w:rPr>
              <w:t>免運費</w:t>
            </w:r>
            <w:r>
              <w:rPr>
                <w:rFonts w:ascii="新細明體" w:hAnsi="新細明體"/>
                <w:b/>
                <w:sz w:val="30"/>
                <w:szCs w:val="30"/>
              </w:rPr>
              <w:t xml:space="preserve"> </w:t>
            </w:r>
            <w:r w:rsidRPr="00B842AA">
              <w:rPr>
                <w:rFonts w:eastAsia="標楷體" w:hAnsi="標楷體" w:hint="eastAsia"/>
                <w:b/>
                <w:color w:val="0000FF"/>
                <w:sz w:val="30"/>
                <w:szCs w:val="30"/>
              </w:rPr>
              <w:t>未達</w:t>
            </w:r>
            <w:r w:rsidRPr="00B842AA">
              <w:rPr>
                <w:rFonts w:eastAsia="標楷體" w:hAnsi="標楷體"/>
                <w:b/>
                <w:color w:val="0000FF"/>
                <w:sz w:val="30"/>
                <w:szCs w:val="30"/>
              </w:rPr>
              <w:t>6</w:t>
            </w:r>
            <w:r w:rsidRPr="00B842AA">
              <w:rPr>
                <w:rFonts w:eastAsia="標楷體" w:hAnsi="標楷體" w:hint="eastAsia"/>
                <w:b/>
                <w:color w:val="0000FF"/>
                <w:sz w:val="30"/>
                <w:szCs w:val="30"/>
              </w:rPr>
              <w:t>組</w:t>
            </w:r>
            <w:r w:rsidRPr="00B842AA">
              <w:rPr>
                <w:rFonts w:eastAsia="標楷體" w:hAnsi="標楷體"/>
                <w:b/>
                <w:color w:val="0000FF"/>
                <w:sz w:val="30"/>
                <w:szCs w:val="30"/>
              </w:rPr>
              <w:t>(</w:t>
            </w:r>
            <w:r w:rsidRPr="00B842AA">
              <w:rPr>
                <w:rFonts w:eastAsia="標楷體" w:hAnsi="標楷體" w:hint="eastAsia"/>
                <w:b/>
                <w:color w:val="0000FF"/>
                <w:sz w:val="30"/>
                <w:szCs w:val="30"/>
              </w:rPr>
              <w:t>一箱</w:t>
            </w:r>
            <w:r w:rsidRPr="00B842AA">
              <w:rPr>
                <w:rFonts w:eastAsia="標楷體" w:hAnsi="標楷體"/>
                <w:b/>
                <w:color w:val="0000FF"/>
                <w:sz w:val="30"/>
                <w:szCs w:val="30"/>
              </w:rPr>
              <w:t>)</w:t>
            </w:r>
            <w:r w:rsidRPr="00B842AA">
              <w:rPr>
                <w:rFonts w:eastAsia="標楷體" w:hAnsi="標楷體" w:hint="eastAsia"/>
                <w:b/>
                <w:color w:val="0000FF"/>
                <w:sz w:val="30"/>
                <w:szCs w:val="30"/>
              </w:rPr>
              <w:t>需自付運費</w:t>
            </w:r>
            <w:r w:rsidRPr="00B842AA">
              <w:rPr>
                <w:rFonts w:eastAsia="標楷體" w:hAnsi="標楷體"/>
                <w:b/>
                <w:color w:val="0000FF"/>
                <w:sz w:val="30"/>
                <w:szCs w:val="30"/>
              </w:rPr>
              <w:t>100</w:t>
            </w:r>
            <w:r w:rsidRPr="00B842AA">
              <w:rPr>
                <w:rFonts w:eastAsia="標楷體" w:hAnsi="標楷體" w:hint="eastAsia"/>
                <w:b/>
                <w:color w:val="0000FF"/>
                <w:sz w:val="30"/>
                <w:szCs w:val="30"/>
              </w:rPr>
              <w:t>元</w:t>
            </w:r>
          </w:p>
        </w:tc>
      </w:tr>
    </w:tbl>
    <w:p w:rsidR="007146CF" w:rsidRPr="000903ED" w:rsidRDefault="007146CF" w:rsidP="00B67CE4">
      <w:pPr>
        <w:autoSpaceDE w:val="0"/>
        <w:autoSpaceDN w:val="0"/>
        <w:adjustRightInd w:val="0"/>
        <w:rPr>
          <w:rFonts w:ascii="Arial" w:hAnsi="Arial" w:cs="Arial"/>
          <w:b/>
          <w:bCs/>
          <w:sz w:val="8"/>
          <w:szCs w:val="8"/>
        </w:rPr>
      </w:pPr>
    </w:p>
    <w:sectPr w:rsidR="007146CF" w:rsidRPr="000903ED" w:rsidSect="00EB7E20">
      <w:pgSz w:w="11906" w:h="16838" w:code="9"/>
      <w:pgMar w:top="624" w:right="284" w:bottom="289" w:left="510" w:header="851" w:footer="851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6CF" w:rsidRDefault="007146CF" w:rsidP="00B96F7E">
      <w:r>
        <w:separator/>
      </w:r>
    </w:p>
  </w:endnote>
  <w:endnote w:type="continuationSeparator" w:id="0">
    <w:p w:rsidR="007146CF" w:rsidRDefault="007146CF" w:rsidP="00B96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POP1體W9(P)">
    <w:panose1 w:val="040B0900000000000000"/>
    <w:charset w:val="88"/>
    <w:family w:val="decorative"/>
    <w:pitch w:val="variable"/>
    <w:sig w:usb0="80000001" w:usb1="28091800" w:usb2="00000016" w:usb3="00000000" w:csb0="00100000" w:csb1="00000000"/>
  </w:font>
  <w:font w:name="華康新儷粗黑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全真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6CF" w:rsidRDefault="007146CF" w:rsidP="00B96F7E">
      <w:r>
        <w:separator/>
      </w:r>
    </w:p>
  </w:footnote>
  <w:footnote w:type="continuationSeparator" w:id="0">
    <w:p w:rsidR="007146CF" w:rsidRDefault="007146CF" w:rsidP="00B96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51E5E"/>
    <w:multiLevelType w:val="hybridMultilevel"/>
    <w:tmpl w:val="55A06684"/>
    <w:lvl w:ilvl="0" w:tplc="5A80527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C596B8B"/>
    <w:multiLevelType w:val="hybridMultilevel"/>
    <w:tmpl w:val="35D8FDF4"/>
    <w:lvl w:ilvl="0" w:tplc="5D2E1C6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5056110"/>
    <w:multiLevelType w:val="hybridMultilevel"/>
    <w:tmpl w:val="992E1438"/>
    <w:lvl w:ilvl="0" w:tplc="09E0211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  <w:b/>
        <w:color w:val="008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70E4EBC"/>
    <w:multiLevelType w:val="hybridMultilevel"/>
    <w:tmpl w:val="F6129B18"/>
    <w:lvl w:ilvl="0" w:tplc="511C2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DBB"/>
    <w:rsid w:val="00000BCA"/>
    <w:rsid w:val="00001806"/>
    <w:rsid w:val="000032B1"/>
    <w:rsid w:val="0000452B"/>
    <w:rsid w:val="0000547F"/>
    <w:rsid w:val="00005944"/>
    <w:rsid w:val="00007034"/>
    <w:rsid w:val="00007285"/>
    <w:rsid w:val="00007A10"/>
    <w:rsid w:val="0001178A"/>
    <w:rsid w:val="00011B63"/>
    <w:rsid w:val="00011D7D"/>
    <w:rsid w:val="00017AA1"/>
    <w:rsid w:val="00022D32"/>
    <w:rsid w:val="00026EB8"/>
    <w:rsid w:val="0003415F"/>
    <w:rsid w:val="000358C4"/>
    <w:rsid w:val="00035ED3"/>
    <w:rsid w:val="0003760A"/>
    <w:rsid w:val="0004118A"/>
    <w:rsid w:val="00042F01"/>
    <w:rsid w:val="000463A6"/>
    <w:rsid w:val="00047132"/>
    <w:rsid w:val="00052316"/>
    <w:rsid w:val="00052E74"/>
    <w:rsid w:val="00054B13"/>
    <w:rsid w:val="00054BF0"/>
    <w:rsid w:val="00055840"/>
    <w:rsid w:val="00056529"/>
    <w:rsid w:val="00067485"/>
    <w:rsid w:val="000720BB"/>
    <w:rsid w:val="00076384"/>
    <w:rsid w:val="00077A70"/>
    <w:rsid w:val="00080487"/>
    <w:rsid w:val="00081BAD"/>
    <w:rsid w:val="00082412"/>
    <w:rsid w:val="000827C2"/>
    <w:rsid w:val="00082C6D"/>
    <w:rsid w:val="00084630"/>
    <w:rsid w:val="00085074"/>
    <w:rsid w:val="00087165"/>
    <w:rsid w:val="00087D73"/>
    <w:rsid w:val="000903ED"/>
    <w:rsid w:val="000904EF"/>
    <w:rsid w:val="0009086F"/>
    <w:rsid w:val="0009575E"/>
    <w:rsid w:val="000A25A9"/>
    <w:rsid w:val="000A297A"/>
    <w:rsid w:val="000A7F8D"/>
    <w:rsid w:val="000B0BE5"/>
    <w:rsid w:val="000B1092"/>
    <w:rsid w:val="000B129E"/>
    <w:rsid w:val="000B16DE"/>
    <w:rsid w:val="000B4D47"/>
    <w:rsid w:val="000B607E"/>
    <w:rsid w:val="000C0387"/>
    <w:rsid w:val="000C1312"/>
    <w:rsid w:val="000C32F1"/>
    <w:rsid w:val="000C3FB6"/>
    <w:rsid w:val="000C5D1B"/>
    <w:rsid w:val="000D14A3"/>
    <w:rsid w:val="000D27AA"/>
    <w:rsid w:val="000D3986"/>
    <w:rsid w:val="000D4993"/>
    <w:rsid w:val="000D53A3"/>
    <w:rsid w:val="000D68F5"/>
    <w:rsid w:val="000D73B4"/>
    <w:rsid w:val="000E0D23"/>
    <w:rsid w:val="000E1E28"/>
    <w:rsid w:val="000E387D"/>
    <w:rsid w:val="000E4437"/>
    <w:rsid w:val="000E73E1"/>
    <w:rsid w:val="000F0FE8"/>
    <w:rsid w:val="00102EA8"/>
    <w:rsid w:val="00104BB1"/>
    <w:rsid w:val="00104BB3"/>
    <w:rsid w:val="00105ED9"/>
    <w:rsid w:val="001076F6"/>
    <w:rsid w:val="001078CE"/>
    <w:rsid w:val="0011055A"/>
    <w:rsid w:val="001206A6"/>
    <w:rsid w:val="0012152A"/>
    <w:rsid w:val="00127990"/>
    <w:rsid w:val="00134E5B"/>
    <w:rsid w:val="00140AA5"/>
    <w:rsid w:val="00141318"/>
    <w:rsid w:val="00141E29"/>
    <w:rsid w:val="00141E5C"/>
    <w:rsid w:val="00143C94"/>
    <w:rsid w:val="00144CD9"/>
    <w:rsid w:val="001458FB"/>
    <w:rsid w:val="001535F0"/>
    <w:rsid w:val="0015531D"/>
    <w:rsid w:val="00155DDB"/>
    <w:rsid w:val="00155E70"/>
    <w:rsid w:val="0015669D"/>
    <w:rsid w:val="0016373B"/>
    <w:rsid w:val="001651A8"/>
    <w:rsid w:val="00170AC2"/>
    <w:rsid w:val="00171EAA"/>
    <w:rsid w:val="00174CDE"/>
    <w:rsid w:val="0017514E"/>
    <w:rsid w:val="001758D5"/>
    <w:rsid w:val="00182CB2"/>
    <w:rsid w:val="00185D3E"/>
    <w:rsid w:val="00187366"/>
    <w:rsid w:val="00192FCF"/>
    <w:rsid w:val="0019312F"/>
    <w:rsid w:val="00193FE8"/>
    <w:rsid w:val="001A0CF1"/>
    <w:rsid w:val="001A22A5"/>
    <w:rsid w:val="001A3981"/>
    <w:rsid w:val="001B0E3E"/>
    <w:rsid w:val="001B3839"/>
    <w:rsid w:val="001B39A8"/>
    <w:rsid w:val="001B4110"/>
    <w:rsid w:val="001B483C"/>
    <w:rsid w:val="001B5DB8"/>
    <w:rsid w:val="001B5F2D"/>
    <w:rsid w:val="001C0616"/>
    <w:rsid w:val="001C269D"/>
    <w:rsid w:val="001C4E2E"/>
    <w:rsid w:val="001C5C0C"/>
    <w:rsid w:val="001C6131"/>
    <w:rsid w:val="001C6D29"/>
    <w:rsid w:val="001D40DF"/>
    <w:rsid w:val="001D53B0"/>
    <w:rsid w:val="001D6D58"/>
    <w:rsid w:val="001E666F"/>
    <w:rsid w:val="001E7C9B"/>
    <w:rsid w:val="001F0178"/>
    <w:rsid w:val="001F035F"/>
    <w:rsid w:val="001F3AA9"/>
    <w:rsid w:val="001F48B8"/>
    <w:rsid w:val="001F61E6"/>
    <w:rsid w:val="001F6344"/>
    <w:rsid w:val="001F63E5"/>
    <w:rsid w:val="001F71E7"/>
    <w:rsid w:val="00200D13"/>
    <w:rsid w:val="00202DAB"/>
    <w:rsid w:val="00203389"/>
    <w:rsid w:val="00204B54"/>
    <w:rsid w:val="00204E8D"/>
    <w:rsid w:val="002074F1"/>
    <w:rsid w:val="00210310"/>
    <w:rsid w:val="002139FF"/>
    <w:rsid w:val="00213B46"/>
    <w:rsid w:val="00213CDF"/>
    <w:rsid w:val="00213CE7"/>
    <w:rsid w:val="00213E4A"/>
    <w:rsid w:val="002147BF"/>
    <w:rsid w:val="002167F1"/>
    <w:rsid w:val="00221A14"/>
    <w:rsid w:val="0022412F"/>
    <w:rsid w:val="002243D0"/>
    <w:rsid w:val="002243E7"/>
    <w:rsid w:val="0022709F"/>
    <w:rsid w:val="0023023D"/>
    <w:rsid w:val="0023632E"/>
    <w:rsid w:val="00237D9A"/>
    <w:rsid w:val="00241937"/>
    <w:rsid w:val="00242D71"/>
    <w:rsid w:val="00244B2B"/>
    <w:rsid w:val="00246402"/>
    <w:rsid w:val="002534EE"/>
    <w:rsid w:val="00254829"/>
    <w:rsid w:val="00263E9B"/>
    <w:rsid w:val="00274184"/>
    <w:rsid w:val="00275CF2"/>
    <w:rsid w:val="002771B8"/>
    <w:rsid w:val="00281048"/>
    <w:rsid w:val="002815AD"/>
    <w:rsid w:val="00281BBA"/>
    <w:rsid w:val="0028270A"/>
    <w:rsid w:val="0028620C"/>
    <w:rsid w:val="00292BDE"/>
    <w:rsid w:val="00297084"/>
    <w:rsid w:val="002A0955"/>
    <w:rsid w:val="002A1AFF"/>
    <w:rsid w:val="002A3A88"/>
    <w:rsid w:val="002A5DDA"/>
    <w:rsid w:val="002B14EE"/>
    <w:rsid w:val="002B27F2"/>
    <w:rsid w:val="002B41C9"/>
    <w:rsid w:val="002B52A4"/>
    <w:rsid w:val="002B5E49"/>
    <w:rsid w:val="002B7865"/>
    <w:rsid w:val="002C32A0"/>
    <w:rsid w:val="002C58A3"/>
    <w:rsid w:val="002C7F1F"/>
    <w:rsid w:val="002D2758"/>
    <w:rsid w:val="002D395D"/>
    <w:rsid w:val="002D4EC4"/>
    <w:rsid w:val="002D642D"/>
    <w:rsid w:val="002D72C5"/>
    <w:rsid w:val="002E0212"/>
    <w:rsid w:val="002E4879"/>
    <w:rsid w:val="002E748D"/>
    <w:rsid w:val="002E7555"/>
    <w:rsid w:val="002E7CCB"/>
    <w:rsid w:val="002F7F23"/>
    <w:rsid w:val="0030146C"/>
    <w:rsid w:val="003018F8"/>
    <w:rsid w:val="0030324F"/>
    <w:rsid w:val="00304DFF"/>
    <w:rsid w:val="00307ABB"/>
    <w:rsid w:val="003127A5"/>
    <w:rsid w:val="0031599A"/>
    <w:rsid w:val="0031622F"/>
    <w:rsid w:val="00317AC3"/>
    <w:rsid w:val="00322175"/>
    <w:rsid w:val="00323EA9"/>
    <w:rsid w:val="00324273"/>
    <w:rsid w:val="0032437F"/>
    <w:rsid w:val="00324C83"/>
    <w:rsid w:val="00332175"/>
    <w:rsid w:val="00333F38"/>
    <w:rsid w:val="00335D3B"/>
    <w:rsid w:val="0033628B"/>
    <w:rsid w:val="003362CF"/>
    <w:rsid w:val="00342294"/>
    <w:rsid w:val="0034399C"/>
    <w:rsid w:val="00343D7D"/>
    <w:rsid w:val="00347328"/>
    <w:rsid w:val="00351BB6"/>
    <w:rsid w:val="00354893"/>
    <w:rsid w:val="00372C62"/>
    <w:rsid w:val="00373ADB"/>
    <w:rsid w:val="0037412D"/>
    <w:rsid w:val="0037766B"/>
    <w:rsid w:val="00380869"/>
    <w:rsid w:val="003813E6"/>
    <w:rsid w:val="003814FD"/>
    <w:rsid w:val="00382B6F"/>
    <w:rsid w:val="00386407"/>
    <w:rsid w:val="003865C9"/>
    <w:rsid w:val="00386EA3"/>
    <w:rsid w:val="00393F27"/>
    <w:rsid w:val="00394958"/>
    <w:rsid w:val="003969E0"/>
    <w:rsid w:val="003A02F6"/>
    <w:rsid w:val="003A07BB"/>
    <w:rsid w:val="003A1297"/>
    <w:rsid w:val="003A4B95"/>
    <w:rsid w:val="003A5389"/>
    <w:rsid w:val="003A70A6"/>
    <w:rsid w:val="003B2FD3"/>
    <w:rsid w:val="003B34B2"/>
    <w:rsid w:val="003B4492"/>
    <w:rsid w:val="003B732C"/>
    <w:rsid w:val="003B797B"/>
    <w:rsid w:val="003C1B25"/>
    <w:rsid w:val="003C3ABF"/>
    <w:rsid w:val="003C4B03"/>
    <w:rsid w:val="003C60AE"/>
    <w:rsid w:val="003C6BBC"/>
    <w:rsid w:val="003D1813"/>
    <w:rsid w:val="003D24CE"/>
    <w:rsid w:val="003D3314"/>
    <w:rsid w:val="003D332C"/>
    <w:rsid w:val="003D33D5"/>
    <w:rsid w:val="003D7705"/>
    <w:rsid w:val="003E0C58"/>
    <w:rsid w:val="003E26AC"/>
    <w:rsid w:val="003E28D2"/>
    <w:rsid w:val="003E7D5F"/>
    <w:rsid w:val="003F070F"/>
    <w:rsid w:val="003F1350"/>
    <w:rsid w:val="003F22C0"/>
    <w:rsid w:val="003F2D51"/>
    <w:rsid w:val="003F43D2"/>
    <w:rsid w:val="00401AAD"/>
    <w:rsid w:val="00407283"/>
    <w:rsid w:val="004132DB"/>
    <w:rsid w:val="00413C50"/>
    <w:rsid w:val="00414B05"/>
    <w:rsid w:val="00415C9A"/>
    <w:rsid w:val="0042231A"/>
    <w:rsid w:val="004258DA"/>
    <w:rsid w:val="004262F2"/>
    <w:rsid w:val="00431DF4"/>
    <w:rsid w:val="00432790"/>
    <w:rsid w:val="00434926"/>
    <w:rsid w:val="0043571C"/>
    <w:rsid w:val="00435A64"/>
    <w:rsid w:val="0044205A"/>
    <w:rsid w:val="00446963"/>
    <w:rsid w:val="00447B2E"/>
    <w:rsid w:val="00447CFF"/>
    <w:rsid w:val="00452673"/>
    <w:rsid w:val="0045274F"/>
    <w:rsid w:val="00453820"/>
    <w:rsid w:val="00453908"/>
    <w:rsid w:val="00456D8D"/>
    <w:rsid w:val="00457426"/>
    <w:rsid w:val="00464007"/>
    <w:rsid w:val="00464048"/>
    <w:rsid w:val="00464DE1"/>
    <w:rsid w:val="00465A79"/>
    <w:rsid w:val="0047381F"/>
    <w:rsid w:val="004759BF"/>
    <w:rsid w:val="004809BD"/>
    <w:rsid w:val="00481FCF"/>
    <w:rsid w:val="00482DA4"/>
    <w:rsid w:val="00484CD8"/>
    <w:rsid w:val="00485002"/>
    <w:rsid w:val="004854B5"/>
    <w:rsid w:val="00490309"/>
    <w:rsid w:val="00491EFF"/>
    <w:rsid w:val="0049230C"/>
    <w:rsid w:val="0049786A"/>
    <w:rsid w:val="004A2005"/>
    <w:rsid w:val="004A4FB3"/>
    <w:rsid w:val="004A6267"/>
    <w:rsid w:val="004A7A34"/>
    <w:rsid w:val="004B0CFC"/>
    <w:rsid w:val="004B1A6F"/>
    <w:rsid w:val="004B2D48"/>
    <w:rsid w:val="004B3F19"/>
    <w:rsid w:val="004B4685"/>
    <w:rsid w:val="004C19D7"/>
    <w:rsid w:val="004C1E14"/>
    <w:rsid w:val="004C3DE7"/>
    <w:rsid w:val="004C5A69"/>
    <w:rsid w:val="004C5E3E"/>
    <w:rsid w:val="004C6FBF"/>
    <w:rsid w:val="004C7466"/>
    <w:rsid w:val="004D0680"/>
    <w:rsid w:val="004D17A8"/>
    <w:rsid w:val="004D70E7"/>
    <w:rsid w:val="004F0BB0"/>
    <w:rsid w:val="004F18D7"/>
    <w:rsid w:val="004F2086"/>
    <w:rsid w:val="004F336F"/>
    <w:rsid w:val="004F7F0A"/>
    <w:rsid w:val="00505102"/>
    <w:rsid w:val="00505CCD"/>
    <w:rsid w:val="00505E6C"/>
    <w:rsid w:val="00507E68"/>
    <w:rsid w:val="00512DBD"/>
    <w:rsid w:val="00513827"/>
    <w:rsid w:val="00513856"/>
    <w:rsid w:val="00514730"/>
    <w:rsid w:val="0051476B"/>
    <w:rsid w:val="0051716E"/>
    <w:rsid w:val="00524768"/>
    <w:rsid w:val="00524A30"/>
    <w:rsid w:val="005263BD"/>
    <w:rsid w:val="0052786E"/>
    <w:rsid w:val="00527BEB"/>
    <w:rsid w:val="005306B1"/>
    <w:rsid w:val="0053217F"/>
    <w:rsid w:val="0053303B"/>
    <w:rsid w:val="00537ADA"/>
    <w:rsid w:val="00542741"/>
    <w:rsid w:val="005433C1"/>
    <w:rsid w:val="0054703A"/>
    <w:rsid w:val="005476A2"/>
    <w:rsid w:val="00547EDB"/>
    <w:rsid w:val="0055177F"/>
    <w:rsid w:val="0055204E"/>
    <w:rsid w:val="00552D6D"/>
    <w:rsid w:val="00552E4D"/>
    <w:rsid w:val="00553C61"/>
    <w:rsid w:val="00555B20"/>
    <w:rsid w:val="00557A1A"/>
    <w:rsid w:val="00557C0D"/>
    <w:rsid w:val="00560FD6"/>
    <w:rsid w:val="005610DA"/>
    <w:rsid w:val="00565796"/>
    <w:rsid w:val="00565D94"/>
    <w:rsid w:val="00573688"/>
    <w:rsid w:val="00574DBB"/>
    <w:rsid w:val="00576A32"/>
    <w:rsid w:val="005774CF"/>
    <w:rsid w:val="00582967"/>
    <w:rsid w:val="00584200"/>
    <w:rsid w:val="00586016"/>
    <w:rsid w:val="00586414"/>
    <w:rsid w:val="00590B1A"/>
    <w:rsid w:val="00593475"/>
    <w:rsid w:val="005949F1"/>
    <w:rsid w:val="00597461"/>
    <w:rsid w:val="005A0784"/>
    <w:rsid w:val="005A0FFA"/>
    <w:rsid w:val="005A2EAE"/>
    <w:rsid w:val="005A2FF5"/>
    <w:rsid w:val="005A6651"/>
    <w:rsid w:val="005A7CCF"/>
    <w:rsid w:val="005B03D2"/>
    <w:rsid w:val="005B1577"/>
    <w:rsid w:val="005B4641"/>
    <w:rsid w:val="005B75C6"/>
    <w:rsid w:val="005C1290"/>
    <w:rsid w:val="005C490E"/>
    <w:rsid w:val="005C5F8A"/>
    <w:rsid w:val="005D065C"/>
    <w:rsid w:val="005D25AA"/>
    <w:rsid w:val="005D2938"/>
    <w:rsid w:val="005D2BA7"/>
    <w:rsid w:val="005E23D8"/>
    <w:rsid w:val="005E36E9"/>
    <w:rsid w:val="005E62B6"/>
    <w:rsid w:val="005F1A7A"/>
    <w:rsid w:val="005F38F5"/>
    <w:rsid w:val="005F427E"/>
    <w:rsid w:val="00604B71"/>
    <w:rsid w:val="00606C10"/>
    <w:rsid w:val="0060773B"/>
    <w:rsid w:val="0061250F"/>
    <w:rsid w:val="00622654"/>
    <w:rsid w:val="00624880"/>
    <w:rsid w:val="006270AB"/>
    <w:rsid w:val="00630413"/>
    <w:rsid w:val="00631D8D"/>
    <w:rsid w:val="00634576"/>
    <w:rsid w:val="00640AB7"/>
    <w:rsid w:val="00642B4F"/>
    <w:rsid w:val="00643E0C"/>
    <w:rsid w:val="00645C9C"/>
    <w:rsid w:val="0065056C"/>
    <w:rsid w:val="00650A49"/>
    <w:rsid w:val="00653DBB"/>
    <w:rsid w:val="0065484B"/>
    <w:rsid w:val="00655093"/>
    <w:rsid w:val="00655BF2"/>
    <w:rsid w:val="00657426"/>
    <w:rsid w:val="00660C77"/>
    <w:rsid w:val="00661CEF"/>
    <w:rsid w:val="00662ABF"/>
    <w:rsid w:val="00664845"/>
    <w:rsid w:val="0066630F"/>
    <w:rsid w:val="00670856"/>
    <w:rsid w:val="00675CC9"/>
    <w:rsid w:val="00680823"/>
    <w:rsid w:val="006826BC"/>
    <w:rsid w:val="006829C9"/>
    <w:rsid w:val="006840EF"/>
    <w:rsid w:val="00685FA4"/>
    <w:rsid w:val="00686FD2"/>
    <w:rsid w:val="006904B4"/>
    <w:rsid w:val="00696530"/>
    <w:rsid w:val="006A359C"/>
    <w:rsid w:val="006A73C8"/>
    <w:rsid w:val="006B0563"/>
    <w:rsid w:val="006B0F92"/>
    <w:rsid w:val="006B16CD"/>
    <w:rsid w:val="006B1C92"/>
    <w:rsid w:val="006C4766"/>
    <w:rsid w:val="006C4BBF"/>
    <w:rsid w:val="006C678F"/>
    <w:rsid w:val="006C7350"/>
    <w:rsid w:val="006C7D20"/>
    <w:rsid w:val="006D2910"/>
    <w:rsid w:val="006D758A"/>
    <w:rsid w:val="006E0FF5"/>
    <w:rsid w:val="006E18C2"/>
    <w:rsid w:val="006E26A0"/>
    <w:rsid w:val="006E3B61"/>
    <w:rsid w:val="006E7D3A"/>
    <w:rsid w:val="006F045B"/>
    <w:rsid w:val="006F4570"/>
    <w:rsid w:val="006F4AF6"/>
    <w:rsid w:val="006F4B47"/>
    <w:rsid w:val="006F4E22"/>
    <w:rsid w:val="006F577B"/>
    <w:rsid w:val="007135E9"/>
    <w:rsid w:val="007146CF"/>
    <w:rsid w:val="00720F80"/>
    <w:rsid w:val="00721A58"/>
    <w:rsid w:val="00722368"/>
    <w:rsid w:val="0072268D"/>
    <w:rsid w:val="007236DE"/>
    <w:rsid w:val="007304BD"/>
    <w:rsid w:val="007314B3"/>
    <w:rsid w:val="0073422A"/>
    <w:rsid w:val="00735E70"/>
    <w:rsid w:val="00740119"/>
    <w:rsid w:val="0074092C"/>
    <w:rsid w:val="00743A05"/>
    <w:rsid w:val="00751863"/>
    <w:rsid w:val="00752887"/>
    <w:rsid w:val="0075401C"/>
    <w:rsid w:val="00754B0B"/>
    <w:rsid w:val="00756102"/>
    <w:rsid w:val="00757FA7"/>
    <w:rsid w:val="00762C53"/>
    <w:rsid w:val="00764226"/>
    <w:rsid w:val="00767854"/>
    <w:rsid w:val="007678F4"/>
    <w:rsid w:val="00770C74"/>
    <w:rsid w:val="00772693"/>
    <w:rsid w:val="00775832"/>
    <w:rsid w:val="00776D16"/>
    <w:rsid w:val="00781134"/>
    <w:rsid w:val="00782FED"/>
    <w:rsid w:val="007853BF"/>
    <w:rsid w:val="00785E17"/>
    <w:rsid w:val="00790AFC"/>
    <w:rsid w:val="00791A2E"/>
    <w:rsid w:val="007920D1"/>
    <w:rsid w:val="00793001"/>
    <w:rsid w:val="00794737"/>
    <w:rsid w:val="007A0CED"/>
    <w:rsid w:val="007A1088"/>
    <w:rsid w:val="007A30E4"/>
    <w:rsid w:val="007A38C3"/>
    <w:rsid w:val="007A48F4"/>
    <w:rsid w:val="007A4D4E"/>
    <w:rsid w:val="007A5A6E"/>
    <w:rsid w:val="007B2849"/>
    <w:rsid w:val="007B3197"/>
    <w:rsid w:val="007B4514"/>
    <w:rsid w:val="007B5D11"/>
    <w:rsid w:val="007B6242"/>
    <w:rsid w:val="007B6EA2"/>
    <w:rsid w:val="007B76C3"/>
    <w:rsid w:val="007C0BEE"/>
    <w:rsid w:val="007C2EFB"/>
    <w:rsid w:val="007C62D5"/>
    <w:rsid w:val="007C766A"/>
    <w:rsid w:val="007D1714"/>
    <w:rsid w:val="007D4B9A"/>
    <w:rsid w:val="007D4C74"/>
    <w:rsid w:val="007D7C66"/>
    <w:rsid w:val="007E0580"/>
    <w:rsid w:val="007E05BE"/>
    <w:rsid w:val="007E1B28"/>
    <w:rsid w:val="007E353C"/>
    <w:rsid w:val="007E3A4F"/>
    <w:rsid w:val="007E5013"/>
    <w:rsid w:val="007E558A"/>
    <w:rsid w:val="007E5A2D"/>
    <w:rsid w:val="007E728E"/>
    <w:rsid w:val="007F0C56"/>
    <w:rsid w:val="007F1101"/>
    <w:rsid w:val="007F4177"/>
    <w:rsid w:val="007F6E5A"/>
    <w:rsid w:val="007F7554"/>
    <w:rsid w:val="00801135"/>
    <w:rsid w:val="00802EA0"/>
    <w:rsid w:val="00807BE8"/>
    <w:rsid w:val="00813509"/>
    <w:rsid w:val="00816A07"/>
    <w:rsid w:val="008178AC"/>
    <w:rsid w:val="00824B93"/>
    <w:rsid w:val="00835396"/>
    <w:rsid w:val="008355A6"/>
    <w:rsid w:val="008356F1"/>
    <w:rsid w:val="00840141"/>
    <w:rsid w:val="00840C19"/>
    <w:rsid w:val="00840E46"/>
    <w:rsid w:val="008434B8"/>
    <w:rsid w:val="00845D54"/>
    <w:rsid w:val="00846C39"/>
    <w:rsid w:val="00854563"/>
    <w:rsid w:val="0085520B"/>
    <w:rsid w:val="0086139D"/>
    <w:rsid w:val="00864AC0"/>
    <w:rsid w:val="008715FC"/>
    <w:rsid w:val="00871B60"/>
    <w:rsid w:val="00872F8B"/>
    <w:rsid w:val="00873131"/>
    <w:rsid w:val="008736F1"/>
    <w:rsid w:val="00873C99"/>
    <w:rsid w:val="008761F5"/>
    <w:rsid w:val="008809FD"/>
    <w:rsid w:val="00886212"/>
    <w:rsid w:val="00893834"/>
    <w:rsid w:val="00894713"/>
    <w:rsid w:val="00894F94"/>
    <w:rsid w:val="008A4C5A"/>
    <w:rsid w:val="008A7E27"/>
    <w:rsid w:val="008B0F00"/>
    <w:rsid w:val="008B118A"/>
    <w:rsid w:val="008B1A33"/>
    <w:rsid w:val="008B53E8"/>
    <w:rsid w:val="008B6373"/>
    <w:rsid w:val="008C00C3"/>
    <w:rsid w:val="008C1B54"/>
    <w:rsid w:val="008C2021"/>
    <w:rsid w:val="008C6507"/>
    <w:rsid w:val="008D3A15"/>
    <w:rsid w:val="008D55BC"/>
    <w:rsid w:val="008D68A8"/>
    <w:rsid w:val="008D75E7"/>
    <w:rsid w:val="008D76D5"/>
    <w:rsid w:val="008E06BB"/>
    <w:rsid w:val="008F7BBF"/>
    <w:rsid w:val="00900862"/>
    <w:rsid w:val="00900C1A"/>
    <w:rsid w:val="00902A22"/>
    <w:rsid w:val="00902A9A"/>
    <w:rsid w:val="00904208"/>
    <w:rsid w:val="00906D59"/>
    <w:rsid w:val="0090741F"/>
    <w:rsid w:val="009137A7"/>
    <w:rsid w:val="00915E93"/>
    <w:rsid w:val="00921A9D"/>
    <w:rsid w:val="00924E1F"/>
    <w:rsid w:val="00927036"/>
    <w:rsid w:val="00927B25"/>
    <w:rsid w:val="009327A4"/>
    <w:rsid w:val="009335A6"/>
    <w:rsid w:val="009336B5"/>
    <w:rsid w:val="00936189"/>
    <w:rsid w:val="0093652F"/>
    <w:rsid w:val="00936B7B"/>
    <w:rsid w:val="00937069"/>
    <w:rsid w:val="00937ABE"/>
    <w:rsid w:val="00940C3D"/>
    <w:rsid w:val="009418F0"/>
    <w:rsid w:val="00942CCB"/>
    <w:rsid w:val="00944F17"/>
    <w:rsid w:val="00945C3E"/>
    <w:rsid w:val="00947C51"/>
    <w:rsid w:val="0095241F"/>
    <w:rsid w:val="0095357F"/>
    <w:rsid w:val="00954E11"/>
    <w:rsid w:val="00956643"/>
    <w:rsid w:val="00957486"/>
    <w:rsid w:val="00960221"/>
    <w:rsid w:val="009610F5"/>
    <w:rsid w:val="00962652"/>
    <w:rsid w:val="00963E2C"/>
    <w:rsid w:val="009654A7"/>
    <w:rsid w:val="009657C2"/>
    <w:rsid w:val="00971131"/>
    <w:rsid w:val="00974E12"/>
    <w:rsid w:val="00974E8C"/>
    <w:rsid w:val="00975987"/>
    <w:rsid w:val="009800ED"/>
    <w:rsid w:val="009800F5"/>
    <w:rsid w:val="00981B57"/>
    <w:rsid w:val="00984E80"/>
    <w:rsid w:val="00985411"/>
    <w:rsid w:val="00986AB3"/>
    <w:rsid w:val="00990DDA"/>
    <w:rsid w:val="009912E4"/>
    <w:rsid w:val="00994D62"/>
    <w:rsid w:val="009A5AC7"/>
    <w:rsid w:val="009A6312"/>
    <w:rsid w:val="009A64DE"/>
    <w:rsid w:val="009A69A6"/>
    <w:rsid w:val="009D05FC"/>
    <w:rsid w:val="009E094F"/>
    <w:rsid w:val="009E1855"/>
    <w:rsid w:val="009E33B0"/>
    <w:rsid w:val="009E416B"/>
    <w:rsid w:val="009E5C3F"/>
    <w:rsid w:val="009E6C66"/>
    <w:rsid w:val="009E6F47"/>
    <w:rsid w:val="009E7328"/>
    <w:rsid w:val="009F1363"/>
    <w:rsid w:val="009F20A4"/>
    <w:rsid w:val="009F5E03"/>
    <w:rsid w:val="009F7316"/>
    <w:rsid w:val="009F7771"/>
    <w:rsid w:val="00A003DB"/>
    <w:rsid w:val="00A01B89"/>
    <w:rsid w:val="00A065B1"/>
    <w:rsid w:val="00A12336"/>
    <w:rsid w:val="00A129D6"/>
    <w:rsid w:val="00A15638"/>
    <w:rsid w:val="00A16D43"/>
    <w:rsid w:val="00A213EC"/>
    <w:rsid w:val="00A2298B"/>
    <w:rsid w:val="00A24018"/>
    <w:rsid w:val="00A250B8"/>
    <w:rsid w:val="00A27CD9"/>
    <w:rsid w:val="00A33354"/>
    <w:rsid w:val="00A33A07"/>
    <w:rsid w:val="00A35149"/>
    <w:rsid w:val="00A43C1C"/>
    <w:rsid w:val="00A441CD"/>
    <w:rsid w:val="00A4522A"/>
    <w:rsid w:val="00A50B21"/>
    <w:rsid w:val="00A51AD2"/>
    <w:rsid w:val="00A54E6E"/>
    <w:rsid w:val="00A55516"/>
    <w:rsid w:val="00A566DF"/>
    <w:rsid w:val="00A57D7C"/>
    <w:rsid w:val="00A57F02"/>
    <w:rsid w:val="00A601F3"/>
    <w:rsid w:val="00A6028D"/>
    <w:rsid w:val="00A61536"/>
    <w:rsid w:val="00A61D6F"/>
    <w:rsid w:val="00A71105"/>
    <w:rsid w:val="00A715D4"/>
    <w:rsid w:val="00A719D4"/>
    <w:rsid w:val="00A720F9"/>
    <w:rsid w:val="00A7211D"/>
    <w:rsid w:val="00A72C72"/>
    <w:rsid w:val="00A73935"/>
    <w:rsid w:val="00A73BF4"/>
    <w:rsid w:val="00A75022"/>
    <w:rsid w:val="00A82330"/>
    <w:rsid w:val="00A82E27"/>
    <w:rsid w:val="00A83C51"/>
    <w:rsid w:val="00A843AB"/>
    <w:rsid w:val="00A84548"/>
    <w:rsid w:val="00A860B7"/>
    <w:rsid w:val="00A86ABC"/>
    <w:rsid w:val="00A915AD"/>
    <w:rsid w:val="00A91DDC"/>
    <w:rsid w:val="00A93D7B"/>
    <w:rsid w:val="00A94CC4"/>
    <w:rsid w:val="00A96788"/>
    <w:rsid w:val="00A96A88"/>
    <w:rsid w:val="00A97980"/>
    <w:rsid w:val="00AA1F41"/>
    <w:rsid w:val="00AA29BC"/>
    <w:rsid w:val="00AA4FC2"/>
    <w:rsid w:val="00AA6847"/>
    <w:rsid w:val="00AA6BC5"/>
    <w:rsid w:val="00AA6C57"/>
    <w:rsid w:val="00AA7C54"/>
    <w:rsid w:val="00AB056B"/>
    <w:rsid w:val="00AB38BF"/>
    <w:rsid w:val="00AB6065"/>
    <w:rsid w:val="00AB72BE"/>
    <w:rsid w:val="00AC29E3"/>
    <w:rsid w:val="00AC3778"/>
    <w:rsid w:val="00AC3992"/>
    <w:rsid w:val="00AC5DF9"/>
    <w:rsid w:val="00AD4C3E"/>
    <w:rsid w:val="00AD6B01"/>
    <w:rsid w:val="00AD76E5"/>
    <w:rsid w:val="00AE21DD"/>
    <w:rsid w:val="00AE277D"/>
    <w:rsid w:val="00AE345C"/>
    <w:rsid w:val="00AE4823"/>
    <w:rsid w:val="00AE48DA"/>
    <w:rsid w:val="00AE6DB4"/>
    <w:rsid w:val="00AF124A"/>
    <w:rsid w:val="00AF15A4"/>
    <w:rsid w:val="00AF2CBF"/>
    <w:rsid w:val="00AF4AAC"/>
    <w:rsid w:val="00AF6CD6"/>
    <w:rsid w:val="00AF770E"/>
    <w:rsid w:val="00B0079B"/>
    <w:rsid w:val="00B01179"/>
    <w:rsid w:val="00B017D3"/>
    <w:rsid w:val="00B02C56"/>
    <w:rsid w:val="00B0589D"/>
    <w:rsid w:val="00B07C4E"/>
    <w:rsid w:val="00B10F18"/>
    <w:rsid w:val="00B140E8"/>
    <w:rsid w:val="00B146DE"/>
    <w:rsid w:val="00B14DC8"/>
    <w:rsid w:val="00B17C8B"/>
    <w:rsid w:val="00B20C77"/>
    <w:rsid w:val="00B302F9"/>
    <w:rsid w:val="00B30FA8"/>
    <w:rsid w:val="00B328B1"/>
    <w:rsid w:val="00B339E5"/>
    <w:rsid w:val="00B35502"/>
    <w:rsid w:val="00B4210A"/>
    <w:rsid w:val="00B42362"/>
    <w:rsid w:val="00B424DD"/>
    <w:rsid w:val="00B462D3"/>
    <w:rsid w:val="00B47E1D"/>
    <w:rsid w:val="00B510DC"/>
    <w:rsid w:val="00B51F25"/>
    <w:rsid w:val="00B52BB0"/>
    <w:rsid w:val="00B52D20"/>
    <w:rsid w:val="00B55647"/>
    <w:rsid w:val="00B614B4"/>
    <w:rsid w:val="00B61551"/>
    <w:rsid w:val="00B647FB"/>
    <w:rsid w:val="00B6543C"/>
    <w:rsid w:val="00B65506"/>
    <w:rsid w:val="00B65AF5"/>
    <w:rsid w:val="00B65E00"/>
    <w:rsid w:val="00B67CE4"/>
    <w:rsid w:val="00B7148B"/>
    <w:rsid w:val="00B77E2B"/>
    <w:rsid w:val="00B77E71"/>
    <w:rsid w:val="00B842AA"/>
    <w:rsid w:val="00B85C97"/>
    <w:rsid w:val="00B85F22"/>
    <w:rsid w:val="00B863B4"/>
    <w:rsid w:val="00B90D82"/>
    <w:rsid w:val="00B9139A"/>
    <w:rsid w:val="00B93D9E"/>
    <w:rsid w:val="00B96116"/>
    <w:rsid w:val="00B968F4"/>
    <w:rsid w:val="00B96F7E"/>
    <w:rsid w:val="00BA2226"/>
    <w:rsid w:val="00BA397B"/>
    <w:rsid w:val="00BA4A6F"/>
    <w:rsid w:val="00BA6674"/>
    <w:rsid w:val="00BB3C5F"/>
    <w:rsid w:val="00BB4428"/>
    <w:rsid w:val="00BB65BC"/>
    <w:rsid w:val="00BC19E2"/>
    <w:rsid w:val="00BC3952"/>
    <w:rsid w:val="00BC5E0A"/>
    <w:rsid w:val="00BD41E6"/>
    <w:rsid w:val="00BD4D04"/>
    <w:rsid w:val="00BD4F64"/>
    <w:rsid w:val="00BD76E7"/>
    <w:rsid w:val="00BE1185"/>
    <w:rsid w:val="00BE20B5"/>
    <w:rsid w:val="00BE295B"/>
    <w:rsid w:val="00BE2EE9"/>
    <w:rsid w:val="00BE300F"/>
    <w:rsid w:val="00BE4BC0"/>
    <w:rsid w:val="00BE7F63"/>
    <w:rsid w:val="00BF0CD9"/>
    <w:rsid w:val="00BF29BE"/>
    <w:rsid w:val="00BF6F0B"/>
    <w:rsid w:val="00C02075"/>
    <w:rsid w:val="00C0470F"/>
    <w:rsid w:val="00C062CE"/>
    <w:rsid w:val="00C0686C"/>
    <w:rsid w:val="00C10E40"/>
    <w:rsid w:val="00C10F5C"/>
    <w:rsid w:val="00C13514"/>
    <w:rsid w:val="00C13ABB"/>
    <w:rsid w:val="00C147EF"/>
    <w:rsid w:val="00C17B0B"/>
    <w:rsid w:val="00C26B16"/>
    <w:rsid w:val="00C27DB5"/>
    <w:rsid w:val="00C375CF"/>
    <w:rsid w:val="00C45CE0"/>
    <w:rsid w:val="00C46C11"/>
    <w:rsid w:val="00C511B9"/>
    <w:rsid w:val="00C51681"/>
    <w:rsid w:val="00C51A3C"/>
    <w:rsid w:val="00C546CA"/>
    <w:rsid w:val="00C5544B"/>
    <w:rsid w:val="00C567F8"/>
    <w:rsid w:val="00C62A35"/>
    <w:rsid w:val="00C702C7"/>
    <w:rsid w:val="00C71312"/>
    <w:rsid w:val="00C74602"/>
    <w:rsid w:val="00C755A2"/>
    <w:rsid w:val="00C76106"/>
    <w:rsid w:val="00C76B12"/>
    <w:rsid w:val="00C81B37"/>
    <w:rsid w:val="00C84872"/>
    <w:rsid w:val="00C97A34"/>
    <w:rsid w:val="00CA22D1"/>
    <w:rsid w:val="00CA32D7"/>
    <w:rsid w:val="00CA36EA"/>
    <w:rsid w:val="00CA3764"/>
    <w:rsid w:val="00CA4635"/>
    <w:rsid w:val="00CA5227"/>
    <w:rsid w:val="00CA798B"/>
    <w:rsid w:val="00CB78D5"/>
    <w:rsid w:val="00CC02F6"/>
    <w:rsid w:val="00CC0D21"/>
    <w:rsid w:val="00CC13E1"/>
    <w:rsid w:val="00CC1BF5"/>
    <w:rsid w:val="00CC4F52"/>
    <w:rsid w:val="00CC50B1"/>
    <w:rsid w:val="00CC55F9"/>
    <w:rsid w:val="00CC663C"/>
    <w:rsid w:val="00CC6796"/>
    <w:rsid w:val="00CD189D"/>
    <w:rsid w:val="00CD3FF5"/>
    <w:rsid w:val="00CD4579"/>
    <w:rsid w:val="00CE03B7"/>
    <w:rsid w:val="00CE4299"/>
    <w:rsid w:val="00CE47FC"/>
    <w:rsid w:val="00CE569C"/>
    <w:rsid w:val="00CF0A09"/>
    <w:rsid w:val="00CF48E9"/>
    <w:rsid w:val="00CF5B13"/>
    <w:rsid w:val="00D03F48"/>
    <w:rsid w:val="00D05916"/>
    <w:rsid w:val="00D07410"/>
    <w:rsid w:val="00D112A3"/>
    <w:rsid w:val="00D1777A"/>
    <w:rsid w:val="00D177C3"/>
    <w:rsid w:val="00D2059F"/>
    <w:rsid w:val="00D272F8"/>
    <w:rsid w:val="00D333A8"/>
    <w:rsid w:val="00D3426F"/>
    <w:rsid w:val="00D42C8D"/>
    <w:rsid w:val="00D430D2"/>
    <w:rsid w:val="00D43FE4"/>
    <w:rsid w:val="00D44358"/>
    <w:rsid w:val="00D44F48"/>
    <w:rsid w:val="00D46DCE"/>
    <w:rsid w:val="00D477CB"/>
    <w:rsid w:val="00D47E2D"/>
    <w:rsid w:val="00D51AD1"/>
    <w:rsid w:val="00D52951"/>
    <w:rsid w:val="00D57D7C"/>
    <w:rsid w:val="00D67695"/>
    <w:rsid w:val="00D67AE8"/>
    <w:rsid w:val="00D72F54"/>
    <w:rsid w:val="00D747D3"/>
    <w:rsid w:val="00D74F02"/>
    <w:rsid w:val="00D76218"/>
    <w:rsid w:val="00D8175C"/>
    <w:rsid w:val="00D83086"/>
    <w:rsid w:val="00D84E04"/>
    <w:rsid w:val="00D927D5"/>
    <w:rsid w:val="00D93495"/>
    <w:rsid w:val="00D93835"/>
    <w:rsid w:val="00D945CF"/>
    <w:rsid w:val="00D9555C"/>
    <w:rsid w:val="00D97F3F"/>
    <w:rsid w:val="00DA09E8"/>
    <w:rsid w:val="00DA2956"/>
    <w:rsid w:val="00DA5528"/>
    <w:rsid w:val="00DA7160"/>
    <w:rsid w:val="00DB09CB"/>
    <w:rsid w:val="00DB7566"/>
    <w:rsid w:val="00DB7660"/>
    <w:rsid w:val="00DB791C"/>
    <w:rsid w:val="00DC1208"/>
    <w:rsid w:val="00DC19BA"/>
    <w:rsid w:val="00DC1CBB"/>
    <w:rsid w:val="00DC4337"/>
    <w:rsid w:val="00DC4BA5"/>
    <w:rsid w:val="00DC4E17"/>
    <w:rsid w:val="00DC6B43"/>
    <w:rsid w:val="00DD3ED1"/>
    <w:rsid w:val="00DD4324"/>
    <w:rsid w:val="00DD76B5"/>
    <w:rsid w:val="00DE6B2E"/>
    <w:rsid w:val="00DE6B49"/>
    <w:rsid w:val="00DE7E3A"/>
    <w:rsid w:val="00DF406E"/>
    <w:rsid w:val="00DF4125"/>
    <w:rsid w:val="00DF457E"/>
    <w:rsid w:val="00DF7AAF"/>
    <w:rsid w:val="00E00F85"/>
    <w:rsid w:val="00E02339"/>
    <w:rsid w:val="00E04D4A"/>
    <w:rsid w:val="00E0509D"/>
    <w:rsid w:val="00E069CF"/>
    <w:rsid w:val="00E109E9"/>
    <w:rsid w:val="00E11A52"/>
    <w:rsid w:val="00E134F7"/>
    <w:rsid w:val="00E21A1C"/>
    <w:rsid w:val="00E22226"/>
    <w:rsid w:val="00E23BB1"/>
    <w:rsid w:val="00E30BA3"/>
    <w:rsid w:val="00E331B9"/>
    <w:rsid w:val="00E35AE6"/>
    <w:rsid w:val="00E371D7"/>
    <w:rsid w:val="00E37CD7"/>
    <w:rsid w:val="00E4165A"/>
    <w:rsid w:val="00E46CD9"/>
    <w:rsid w:val="00E4782B"/>
    <w:rsid w:val="00E50EFB"/>
    <w:rsid w:val="00E50F74"/>
    <w:rsid w:val="00E5228E"/>
    <w:rsid w:val="00E52AA3"/>
    <w:rsid w:val="00E53429"/>
    <w:rsid w:val="00E54168"/>
    <w:rsid w:val="00E55CDF"/>
    <w:rsid w:val="00E574A1"/>
    <w:rsid w:val="00E62978"/>
    <w:rsid w:val="00E724C2"/>
    <w:rsid w:val="00E7395C"/>
    <w:rsid w:val="00E73A2E"/>
    <w:rsid w:val="00E74EF2"/>
    <w:rsid w:val="00E83ACF"/>
    <w:rsid w:val="00E83E5B"/>
    <w:rsid w:val="00E85251"/>
    <w:rsid w:val="00E85400"/>
    <w:rsid w:val="00E93E22"/>
    <w:rsid w:val="00E9421A"/>
    <w:rsid w:val="00E97DC0"/>
    <w:rsid w:val="00EA1746"/>
    <w:rsid w:val="00EA187C"/>
    <w:rsid w:val="00EA4B4B"/>
    <w:rsid w:val="00EB1A67"/>
    <w:rsid w:val="00EB5749"/>
    <w:rsid w:val="00EB7636"/>
    <w:rsid w:val="00EB7E20"/>
    <w:rsid w:val="00EC676A"/>
    <w:rsid w:val="00ED070E"/>
    <w:rsid w:val="00ED0BE8"/>
    <w:rsid w:val="00ED155D"/>
    <w:rsid w:val="00EE04F7"/>
    <w:rsid w:val="00EE20E7"/>
    <w:rsid w:val="00EE4EE0"/>
    <w:rsid w:val="00EE7960"/>
    <w:rsid w:val="00EF14E9"/>
    <w:rsid w:val="00EF2996"/>
    <w:rsid w:val="00EF6B9C"/>
    <w:rsid w:val="00F03147"/>
    <w:rsid w:val="00F102BA"/>
    <w:rsid w:val="00F13887"/>
    <w:rsid w:val="00F13A63"/>
    <w:rsid w:val="00F13E90"/>
    <w:rsid w:val="00F163E3"/>
    <w:rsid w:val="00F176FE"/>
    <w:rsid w:val="00F23DDF"/>
    <w:rsid w:val="00F2450F"/>
    <w:rsid w:val="00F258CF"/>
    <w:rsid w:val="00F27DB1"/>
    <w:rsid w:val="00F30006"/>
    <w:rsid w:val="00F30CCF"/>
    <w:rsid w:val="00F336DF"/>
    <w:rsid w:val="00F36D97"/>
    <w:rsid w:val="00F45294"/>
    <w:rsid w:val="00F47143"/>
    <w:rsid w:val="00F5149D"/>
    <w:rsid w:val="00F5184E"/>
    <w:rsid w:val="00F52667"/>
    <w:rsid w:val="00F53F5C"/>
    <w:rsid w:val="00F54479"/>
    <w:rsid w:val="00F54749"/>
    <w:rsid w:val="00F607F6"/>
    <w:rsid w:val="00F63AB8"/>
    <w:rsid w:val="00F65801"/>
    <w:rsid w:val="00F65929"/>
    <w:rsid w:val="00F73FB7"/>
    <w:rsid w:val="00F76161"/>
    <w:rsid w:val="00F76541"/>
    <w:rsid w:val="00F82648"/>
    <w:rsid w:val="00F82807"/>
    <w:rsid w:val="00F83D40"/>
    <w:rsid w:val="00F84500"/>
    <w:rsid w:val="00F91060"/>
    <w:rsid w:val="00F933E7"/>
    <w:rsid w:val="00F93D6D"/>
    <w:rsid w:val="00F94078"/>
    <w:rsid w:val="00F94881"/>
    <w:rsid w:val="00F95280"/>
    <w:rsid w:val="00F953C3"/>
    <w:rsid w:val="00F95C13"/>
    <w:rsid w:val="00FA0C4D"/>
    <w:rsid w:val="00FB1843"/>
    <w:rsid w:val="00FB24B9"/>
    <w:rsid w:val="00FB3964"/>
    <w:rsid w:val="00FB42E3"/>
    <w:rsid w:val="00FB5359"/>
    <w:rsid w:val="00FB5588"/>
    <w:rsid w:val="00FB6655"/>
    <w:rsid w:val="00FB7C28"/>
    <w:rsid w:val="00FC02F5"/>
    <w:rsid w:val="00FC0D41"/>
    <w:rsid w:val="00FC1445"/>
    <w:rsid w:val="00FC3662"/>
    <w:rsid w:val="00FC39D7"/>
    <w:rsid w:val="00FC4918"/>
    <w:rsid w:val="00FC5614"/>
    <w:rsid w:val="00FD106F"/>
    <w:rsid w:val="00FD3AAB"/>
    <w:rsid w:val="00FD73DE"/>
    <w:rsid w:val="00FD76E1"/>
    <w:rsid w:val="00FE0E86"/>
    <w:rsid w:val="00FE2F4E"/>
    <w:rsid w:val="00FE7E61"/>
    <w:rsid w:val="00FF0A1C"/>
    <w:rsid w:val="00FF230B"/>
    <w:rsid w:val="00FF3170"/>
    <w:rsid w:val="00FF60EF"/>
    <w:rsid w:val="00FF6ACA"/>
    <w:rsid w:val="00FF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E68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F457E"/>
    <w:rPr>
      <w:rFonts w:cs="Times New Roman"/>
      <w:b/>
    </w:rPr>
  </w:style>
  <w:style w:type="table" w:styleId="TableGrid">
    <w:name w:val="Table Grid"/>
    <w:basedOn w:val="TableNormal"/>
    <w:uiPriority w:val="99"/>
    <w:rsid w:val="00DF457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6F7E"/>
    <w:rPr>
      <w:kern w:val="2"/>
    </w:rPr>
  </w:style>
  <w:style w:type="paragraph" w:styleId="Footer">
    <w:name w:val="footer"/>
    <w:basedOn w:val="Normal"/>
    <w:link w:val="Foot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6F7E"/>
    <w:rPr>
      <w:kern w:val="2"/>
    </w:rPr>
  </w:style>
  <w:style w:type="paragraph" w:styleId="BalloonText">
    <w:name w:val="Balloon Text"/>
    <w:basedOn w:val="Normal"/>
    <w:link w:val="BalloonTextChar"/>
    <w:uiPriority w:val="99"/>
    <w:rsid w:val="00986AB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6AB3"/>
    <w:rPr>
      <w:rFonts w:ascii="Cambria" w:eastAsia="新細明體" w:hAnsi="Cambria"/>
      <w:kern w:val="2"/>
      <w:sz w:val="18"/>
    </w:rPr>
  </w:style>
  <w:style w:type="paragraph" w:styleId="ListParagraph">
    <w:name w:val="List Paragraph"/>
    <w:basedOn w:val="Normal"/>
    <w:uiPriority w:val="99"/>
    <w:qFormat/>
    <w:rsid w:val="00AF6CD6"/>
    <w:pPr>
      <w:ind w:leftChars="200" w:left="480"/>
    </w:pPr>
  </w:style>
  <w:style w:type="character" w:styleId="Hyperlink">
    <w:name w:val="Hyperlink"/>
    <w:basedOn w:val="DefaultParagraphFont"/>
    <w:uiPriority w:val="99"/>
    <w:rsid w:val="008C650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0358C4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0358C4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358C4"/>
    <w:rPr>
      <w:rFonts w:cs="Times New Roman"/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35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358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7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162</Words>
  <Characters>930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Day</dc:creator>
  <cp:keywords/>
  <dc:description/>
  <cp:lastModifiedBy>ynliu</cp:lastModifiedBy>
  <cp:revision>5</cp:revision>
  <cp:lastPrinted>2018-06-11T07:47:00Z</cp:lastPrinted>
  <dcterms:created xsi:type="dcterms:W3CDTF">2018-06-15T03:28:00Z</dcterms:created>
  <dcterms:modified xsi:type="dcterms:W3CDTF">2018-07-06T06:31:00Z</dcterms:modified>
</cp:coreProperties>
</file>