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939" w:rsidRPr="0061250F" w:rsidRDefault="00E17939" w:rsidP="00477E0A">
      <w:pPr>
        <w:ind w:leftChars="-117" w:left="-161" w:rightChars="120" w:right="288" w:hangingChars="50" w:hanging="120"/>
        <w:rPr>
          <w:rFonts w:ascii="新細明體" w:cs="新細明體"/>
          <w:b/>
          <w:color w:val="000080"/>
          <w:kern w:val="0"/>
          <w:sz w:val="28"/>
          <w:szCs w:val="28"/>
        </w:rPr>
      </w:pPr>
      <w:r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6" type="#_x0000_t161" style="position:absolute;left:0;text-align:left;margin-left:335.8pt;margin-top:-13.9pt;width:210.85pt;height:34.7pt;z-index:251656704" adj=",10800" fillcolor="#0cf" stroked="f">
            <v:fill color2="blue" rotate="t" focusposition=".5,.5" focussize="" focus="100%" type="gradient"/>
            <v:shadow on="t" color="silver" opacity="52429f"/>
            <v:textpath style="font-family:&quot;標楷體&quot;;font-weight:bold;v-text-reverse:t;v-text-kern:t" trim="t" fitpath="t" string="職工福利活動快訊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" o:spid="_x0000_s1027" type="#_x0000_t75" style="position:absolute;left:0;text-align:left;margin-left:145.45pt;margin-top:-10.65pt;width:55.95pt;height:39.55pt;z-index:-251660800;visibility:visible" o:allowoverlap="f">
            <v:imagedata r:id="rId7" o:title=""/>
          </v:shape>
        </w:pict>
      </w:r>
      <w:r>
        <w:rPr>
          <w:noProof/>
        </w:rPr>
        <w:pict>
          <v:shape id="圖片 189" o:spid="_x0000_s1028" type="#_x0000_t75" alt="scotchgard2" style="position:absolute;left:0;text-align:left;margin-left:76.45pt;margin-top:-8.7pt;width:66pt;height:34.7pt;z-index:251659776;visibility:visible">
            <v:imagedata r:id="rId8" o:title=""/>
          </v:shape>
        </w:pict>
      </w:r>
      <w:r>
        <w:rPr>
          <w:noProof/>
        </w:rPr>
        <w:pict>
          <v:shape id="圖片 129" o:spid="_x0000_s1029" type="#_x0000_t75" alt="采棉居LOGO" style="position:absolute;left:0;text-align:left;margin-left:-.9pt;margin-top:-8.6pt;width:75.15pt;height:33.7pt;z-index:251650560;visibility:visible">
            <v:imagedata r:id="rId9" o:title=""/>
          </v:shape>
        </w:pict>
      </w:r>
      <w:r w:rsidRPr="0061250F">
        <w:rPr>
          <w:rFonts w:ascii="新細明體" w:hAnsi="新細明體" w:cs="新細明體"/>
          <w:b/>
          <w:color w:val="000080"/>
          <w:kern w:val="0"/>
          <w:sz w:val="36"/>
          <w:szCs w:val="36"/>
        </w:rPr>
        <w:t xml:space="preserve">         </w:t>
      </w:r>
      <w:r w:rsidRPr="0061250F">
        <w:rPr>
          <w:rFonts w:ascii="新細明體" w:hAnsi="新細明體" w:cs="新細明體"/>
          <w:b/>
          <w:color w:val="000080"/>
          <w:kern w:val="0"/>
          <w:sz w:val="16"/>
          <w:szCs w:val="16"/>
        </w:rPr>
        <w:t xml:space="preserve">                         </w:t>
      </w:r>
      <w:r w:rsidRPr="0061250F">
        <w:rPr>
          <w:rFonts w:ascii="新細明體" w:hAnsi="新細明體" w:cs="新細明體"/>
          <w:b/>
          <w:color w:val="000080"/>
          <w:kern w:val="0"/>
        </w:rPr>
        <w:t xml:space="preserve">     </w:t>
      </w:r>
    </w:p>
    <w:p w:rsidR="00E17939" w:rsidRPr="008809FD" w:rsidRDefault="00E17939" w:rsidP="000F0FE8">
      <w:pPr>
        <w:rPr>
          <w:rFonts w:ascii="微軟正黑體" w:eastAsia="微軟正黑體" w:hAnsi="微軟正黑體" w:cs="細明體"/>
          <w:b/>
          <w:color w:val="FF0000"/>
          <w:sz w:val="12"/>
          <w:szCs w:val="12"/>
        </w:rPr>
      </w:pPr>
      <w:r w:rsidRPr="0061250F">
        <w:rPr>
          <w:rFonts w:ascii="新細明體" w:hAnsi="新細明體" w:cs="新細明體"/>
          <w:b/>
          <w:color w:val="000080"/>
          <w:kern w:val="0"/>
          <w:sz w:val="16"/>
          <w:szCs w:val="16"/>
        </w:rPr>
        <w:t xml:space="preserve">     </w:t>
      </w:r>
      <w:r w:rsidRPr="0061250F">
        <w:rPr>
          <w:rFonts w:ascii="微軟正黑體" w:eastAsia="微軟正黑體" w:hAnsi="微軟正黑體" w:cs="新細明體"/>
          <w:b/>
          <w:color w:val="000080"/>
          <w:kern w:val="0"/>
          <w:sz w:val="16"/>
          <w:szCs w:val="16"/>
        </w:rPr>
        <w:t xml:space="preserve">         </w:t>
      </w:r>
      <w:r w:rsidRPr="008809FD">
        <w:rPr>
          <w:rFonts w:ascii="微軟正黑體" w:eastAsia="微軟正黑體" w:hAnsi="微軟正黑體" w:cs="新細明體"/>
          <w:b/>
          <w:color w:val="000080"/>
          <w:kern w:val="0"/>
          <w:sz w:val="12"/>
          <w:szCs w:val="12"/>
        </w:rPr>
        <w:t xml:space="preserve">                                                                                                                                                  </w:t>
      </w:r>
    </w:p>
    <w:p w:rsidR="00E17939" w:rsidRPr="000B2BB6" w:rsidRDefault="00E17939" w:rsidP="00C212DB">
      <w:pPr>
        <w:ind w:rightChars="22" w:right="53"/>
        <w:rPr>
          <w:rFonts w:ascii="新細明體" w:cs="新細明體"/>
          <w:b/>
          <w:color w:val="FF0066"/>
          <w:kern w:val="0"/>
          <w:sz w:val="56"/>
          <w:szCs w:val="56"/>
          <w:u w:val="single"/>
        </w:rPr>
      </w:pPr>
      <w:r>
        <w:rPr>
          <w:noProof/>
        </w:rPr>
        <w:pict>
          <v:shape id="圖片 136" o:spid="_x0000_s1030" type="#_x0000_t75" alt="台灣製造" style="position:absolute;margin-left:-4.5pt;margin-top:.25pt;width:52.5pt;height:74.1pt;z-index:251651584;visibility:visible">
            <v:imagedata r:id="rId10" o:title=""/>
          </v:shape>
        </w:pict>
      </w:r>
      <w:r>
        <w:rPr>
          <w:rFonts w:ascii="標楷體" w:eastAsia="標楷體" w:hAnsi="標楷體" w:cs="新細明體"/>
          <w:b/>
          <w:color w:val="FF0000"/>
          <w:kern w:val="0"/>
          <w:sz w:val="16"/>
          <w:szCs w:val="16"/>
        </w:rPr>
        <w:t xml:space="preserve">            </w:t>
      </w:r>
      <w:r w:rsidRPr="0061250F">
        <w:rPr>
          <w:rFonts w:ascii="標楷體" w:eastAsia="標楷體" w:hAnsi="標楷體" w:cs="新細明體"/>
          <w:b/>
          <w:color w:val="FF0000"/>
          <w:kern w:val="0"/>
          <w:sz w:val="16"/>
          <w:szCs w:val="16"/>
        </w:rPr>
        <w:t xml:space="preserve"> </w:t>
      </w:r>
      <w:r w:rsidRPr="00C212DB">
        <w:rPr>
          <w:rFonts w:ascii="新細明體" w:hAnsi="新細明體" w:cs="新細明體" w:hint="eastAsia"/>
          <w:b/>
          <w:color w:val="404040"/>
          <w:kern w:val="0"/>
          <w:sz w:val="52"/>
          <w:szCs w:val="52"/>
          <w:u w:val="single"/>
        </w:rPr>
        <w:t>銀離子抗菌防蟎</w:t>
      </w:r>
      <w:r w:rsidRPr="00343732">
        <w:rPr>
          <w:rFonts w:ascii="新細明體" w:hAnsi="新細明體" w:cs="新細明體" w:hint="eastAsia"/>
          <w:b/>
          <w:color w:val="0000FF"/>
          <w:kern w:val="0"/>
          <w:sz w:val="56"/>
          <w:szCs w:val="56"/>
          <w:u w:val="single"/>
        </w:rPr>
        <w:t>床包式保潔墊</w:t>
      </w:r>
      <w:r>
        <w:rPr>
          <w:rFonts w:ascii="新細明體" w:hAnsi="新細明體" w:cs="新細明體" w:hint="eastAsia"/>
          <w:b/>
          <w:color w:val="FF0066"/>
          <w:kern w:val="0"/>
          <w:sz w:val="56"/>
          <w:szCs w:val="56"/>
          <w:u w:val="single"/>
        </w:rPr>
        <w:t>超值</w:t>
      </w:r>
      <w:r w:rsidRPr="00C212DB">
        <w:rPr>
          <w:rFonts w:ascii="新細明體" w:hAnsi="新細明體" w:cs="新細明體"/>
          <w:b/>
          <w:color w:val="FF0066"/>
          <w:kern w:val="0"/>
          <w:sz w:val="56"/>
          <w:szCs w:val="56"/>
          <w:u w:val="single"/>
        </w:rPr>
        <w:t>2</w:t>
      </w:r>
      <w:r w:rsidRPr="00343732">
        <w:rPr>
          <w:rFonts w:ascii="新細明體" w:hAnsi="新細明體" w:cs="新細明體" w:hint="eastAsia"/>
          <w:b/>
          <w:color w:val="FF0066"/>
          <w:kern w:val="0"/>
          <w:sz w:val="56"/>
          <w:szCs w:val="56"/>
          <w:u w:val="single"/>
        </w:rPr>
        <w:t>件組</w:t>
      </w:r>
    </w:p>
    <w:p w:rsidR="00E17939" w:rsidRPr="00801135" w:rsidRDefault="00E17939" w:rsidP="00EB7E20">
      <w:pPr>
        <w:ind w:rightChars="120" w:right="288"/>
        <w:rPr>
          <w:rFonts w:ascii="標楷體" w:eastAsia="標楷體" w:hAnsi="標楷體" w:cs="新細明體"/>
          <w:b/>
          <w:color w:val="0070C0"/>
          <w:kern w:val="0"/>
          <w:sz w:val="8"/>
          <w:szCs w:val="8"/>
          <w:u w:val="single"/>
        </w:rPr>
      </w:pPr>
    </w:p>
    <w:p w:rsidR="00E17939" w:rsidRPr="00C0686C" w:rsidRDefault="00E17939" w:rsidP="00F63AB8">
      <w:pPr>
        <w:ind w:leftChars="-51" w:left="4" w:rightChars="-164" w:right="-394" w:hangingChars="37" w:hanging="126"/>
        <w:rPr>
          <w:rFonts w:ascii="新細明體"/>
          <w:b/>
          <w:bCs/>
          <w:color w:val="E36C0A"/>
          <w:sz w:val="4"/>
          <w:szCs w:val="4"/>
        </w:rPr>
      </w:pPr>
      <w:r>
        <w:rPr>
          <w:rFonts w:ascii="標楷體" w:eastAsia="標楷體" w:hAnsi="標楷體"/>
          <w:b/>
          <w:bCs/>
          <w:color w:val="333333"/>
          <w:sz w:val="34"/>
          <w:szCs w:val="34"/>
        </w:rPr>
        <w:t xml:space="preserve">          </w:t>
      </w:r>
      <w:r>
        <w:rPr>
          <w:rFonts w:ascii="新細明體" w:hAnsi="新細明體"/>
          <w:b/>
          <w:bCs/>
          <w:color w:val="E36C0A"/>
          <w:sz w:val="40"/>
          <w:szCs w:val="40"/>
        </w:rPr>
        <w:t xml:space="preserve">       </w:t>
      </w:r>
      <w:r w:rsidRPr="00C0686C">
        <w:rPr>
          <w:rFonts w:ascii="新細明體" w:hAnsi="新細明體"/>
          <w:b/>
          <w:bCs/>
          <w:color w:val="E36C0A"/>
          <w:sz w:val="4"/>
          <w:szCs w:val="4"/>
        </w:rPr>
        <w:t xml:space="preserve"> </w:t>
      </w:r>
    </w:p>
    <w:p w:rsidR="00E17939" w:rsidRPr="000B2BB6" w:rsidRDefault="00E17939" w:rsidP="007B6242">
      <w:pPr>
        <w:tabs>
          <w:tab w:val="left" w:pos="7405"/>
        </w:tabs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新細明體" w:hAnsi="新細明體"/>
          <w:b/>
          <w:bCs/>
          <w:color w:val="0070C0"/>
          <w:sz w:val="40"/>
          <w:szCs w:val="40"/>
        </w:rPr>
        <w:t xml:space="preserve"> </w:t>
      </w:r>
      <w:r>
        <w:rPr>
          <w:rFonts w:ascii="新細明體" w:hAnsi="新細明體" w:hint="eastAsia"/>
          <w:b/>
          <w:bCs/>
          <w:color w:val="0070C0"/>
          <w:sz w:val="40"/>
          <w:szCs w:val="40"/>
        </w:rPr>
        <w:t xml:space="preserve">　</w:t>
      </w:r>
      <w:r w:rsidRPr="00922864">
        <w:rPr>
          <w:rFonts w:ascii="標楷體" w:eastAsia="標楷體" w:hAnsi="標楷體" w:cs="細明體" w:hint="eastAsia"/>
          <w:b/>
          <w:bCs/>
          <w:color w:val="0070C0"/>
          <w:sz w:val="40"/>
          <w:szCs w:val="40"/>
          <w:highlight w:val="yellow"/>
        </w:rPr>
        <w:t>防油</w:t>
      </w:r>
      <w:r w:rsidRPr="00922864">
        <w:rPr>
          <w:rFonts w:ascii="標楷體" w:eastAsia="標楷體" w:hAnsi="標楷體" w:cs="細明體"/>
          <w:b/>
          <w:bCs/>
          <w:color w:val="0070C0"/>
          <w:sz w:val="40"/>
          <w:szCs w:val="40"/>
        </w:rPr>
        <w:t xml:space="preserve"> </w:t>
      </w:r>
      <w:r w:rsidRPr="00922864">
        <w:rPr>
          <w:rFonts w:ascii="標楷體" w:eastAsia="標楷體" w:hAnsi="標楷體" w:cs="細明體" w:hint="eastAsia"/>
          <w:b/>
          <w:bCs/>
          <w:color w:val="0070C0"/>
          <w:sz w:val="40"/>
          <w:szCs w:val="40"/>
          <w:highlight w:val="yellow"/>
        </w:rPr>
        <w:t>防汙</w:t>
      </w:r>
      <w:r w:rsidRPr="00922864">
        <w:rPr>
          <w:rFonts w:ascii="標楷體" w:eastAsia="標楷體" w:hAnsi="標楷體" w:cs="細明體"/>
          <w:b/>
          <w:bCs/>
          <w:color w:val="0070C0"/>
          <w:sz w:val="40"/>
          <w:szCs w:val="40"/>
        </w:rPr>
        <w:t xml:space="preserve"> </w:t>
      </w:r>
      <w:r w:rsidRPr="00922864">
        <w:rPr>
          <w:rFonts w:ascii="標楷體" w:eastAsia="標楷體" w:hAnsi="標楷體" w:cs="細明體" w:hint="eastAsia"/>
          <w:b/>
          <w:bCs/>
          <w:color w:val="0070C0"/>
          <w:sz w:val="40"/>
          <w:szCs w:val="40"/>
          <w:highlight w:val="yellow"/>
        </w:rPr>
        <w:t>防潑水</w:t>
      </w:r>
      <w:r w:rsidRPr="00922864">
        <w:rPr>
          <w:rFonts w:ascii="標楷體" w:eastAsia="標楷體" w:hAnsi="標楷體" w:cs="細明體"/>
          <w:bCs/>
          <w:color w:val="0070C0"/>
          <w:sz w:val="40"/>
          <w:szCs w:val="40"/>
        </w:rPr>
        <w:t xml:space="preserve"> </w:t>
      </w:r>
      <w:r w:rsidRPr="00922864">
        <w:rPr>
          <w:rFonts w:ascii="標楷體" w:eastAsia="標楷體" w:hAnsi="標楷體" w:cs="細明體" w:hint="eastAsia"/>
          <w:b/>
          <w:bCs/>
          <w:color w:val="0070C0"/>
          <w:sz w:val="40"/>
          <w:szCs w:val="40"/>
          <w:highlight w:val="yellow"/>
        </w:rPr>
        <w:t>抗菌</w:t>
      </w:r>
      <w:r w:rsidRPr="00922864">
        <w:rPr>
          <w:rFonts w:ascii="標楷體" w:eastAsia="標楷體" w:hAnsi="標楷體" w:cs="細明體"/>
          <w:b/>
          <w:bCs/>
          <w:color w:val="0070C0"/>
          <w:sz w:val="40"/>
          <w:szCs w:val="40"/>
        </w:rPr>
        <w:t xml:space="preserve"> </w:t>
      </w:r>
      <w:r w:rsidRPr="00922864">
        <w:rPr>
          <w:rFonts w:ascii="標楷體" w:eastAsia="標楷體" w:hAnsi="標楷體" w:cs="細明體" w:hint="eastAsia"/>
          <w:b/>
          <w:bCs/>
          <w:color w:val="0070C0"/>
          <w:sz w:val="40"/>
          <w:szCs w:val="40"/>
          <w:highlight w:val="yellow"/>
        </w:rPr>
        <w:t>防</w:t>
      </w:r>
      <w:r w:rsidRPr="000153E3">
        <w:rPr>
          <w:rFonts w:ascii="標楷體" w:eastAsia="標楷體" w:hAnsi="標楷體" w:cs="細明體" w:hint="eastAsia"/>
          <w:b/>
          <w:bCs/>
          <w:color w:val="0070C0"/>
          <w:sz w:val="40"/>
          <w:szCs w:val="40"/>
          <w:highlight w:val="yellow"/>
        </w:rPr>
        <w:t>蟎</w:t>
      </w:r>
      <w:r w:rsidRPr="00922864">
        <w:rPr>
          <w:rFonts w:ascii="標楷體" w:eastAsia="標楷體" w:hAnsi="標楷體" w:cs="細明體"/>
          <w:b/>
          <w:bCs/>
          <w:color w:val="0070C0"/>
          <w:sz w:val="40"/>
          <w:szCs w:val="40"/>
        </w:rPr>
        <w:t xml:space="preserve"> </w:t>
      </w:r>
      <w:r w:rsidRPr="00922864">
        <w:rPr>
          <w:rFonts w:ascii="標楷體" w:eastAsia="標楷體" w:hAnsi="標楷體" w:hint="eastAsia"/>
          <w:b/>
          <w:bCs/>
          <w:color w:val="0070C0"/>
          <w:sz w:val="40"/>
          <w:szCs w:val="40"/>
          <w:highlight w:val="yellow"/>
        </w:rPr>
        <w:t>除臭</w:t>
      </w:r>
      <w:r w:rsidRPr="00922864">
        <w:rPr>
          <w:rFonts w:ascii="標楷體" w:eastAsia="標楷體" w:hAnsi="標楷體" w:cs="細明體"/>
          <w:b/>
          <w:bCs/>
          <w:color w:val="0070C0"/>
          <w:sz w:val="40"/>
          <w:szCs w:val="40"/>
        </w:rPr>
        <w:t xml:space="preserve"> </w:t>
      </w:r>
      <w:r w:rsidRPr="00922864">
        <w:rPr>
          <w:rFonts w:ascii="標楷體" w:eastAsia="標楷體" w:hAnsi="標楷體" w:cs="細明體" w:hint="eastAsia"/>
          <w:b/>
          <w:bCs/>
          <w:color w:val="0070C0"/>
          <w:sz w:val="40"/>
          <w:szCs w:val="40"/>
          <w:highlight w:val="yellow"/>
        </w:rPr>
        <w:t>透氣</w:t>
      </w:r>
      <w:r w:rsidRPr="00922864">
        <w:rPr>
          <w:rFonts w:ascii="標楷體" w:eastAsia="標楷體" w:hAnsi="標楷體" w:cs="細明體"/>
          <w:b/>
          <w:bCs/>
          <w:color w:val="0070C0"/>
          <w:sz w:val="40"/>
          <w:szCs w:val="40"/>
        </w:rPr>
        <w:t xml:space="preserve"> </w:t>
      </w:r>
      <w:r w:rsidRPr="00922864">
        <w:rPr>
          <w:rFonts w:ascii="標楷體" w:eastAsia="標楷體" w:hAnsi="標楷體" w:cs="細明體" w:hint="eastAsia"/>
          <w:b/>
          <w:bCs/>
          <w:color w:val="0070C0"/>
          <w:sz w:val="40"/>
          <w:szCs w:val="40"/>
          <w:highlight w:val="yellow"/>
        </w:rPr>
        <w:t>輕柔</w:t>
      </w:r>
      <w:r w:rsidRPr="00922864">
        <w:rPr>
          <w:rFonts w:ascii="標楷體" w:eastAsia="標楷體" w:hAnsi="標楷體" w:cs="細明體"/>
          <w:b/>
          <w:bCs/>
          <w:color w:val="0070C0"/>
          <w:sz w:val="40"/>
          <w:szCs w:val="40"/>
        </w:rPr>
        <w:t xml:space="preserve"> </w:t>
      </w:r>
      <w:r w:rsidRPr="00922864">
        <w:rPr>
          <w:rFonts w:ascii="標楷體" w:eastAsia="標楷體" w:hAnsi="標楷體" w:cs="細明體" w:hint="eastAsia"/>
          <w:b/>
          <w:bCs/>
          <w:color w:val="0070C0"/>
          <w:sz w:val="40"/>
          <w:szCs w:val="40"/>
          <w:highlight w:val="yellow"/>
        </w:rPr>
        <w:t>舒適</w:t>
      </w:r>
    </w:p>
    <w:p w:rsidR="00E17939" w:rsidRPr="007B6242" w:rsidRDefault="00E17939" w:rsidP="007B6242">
      <w:pPr>
        <w:tabs>
          <w:tab w:val="left" w:pos="7405"/>
        </w:tabs>
        <w:jc w:val="center"/>
        <w:rPr>
          <w:rFonts w:ascii="細明體" w:eastAsia="細明體" w:hAnsi="標楷體"/>
          <w:b/>
          <w:color w:val="000000"/>
          <w:sz w:val="16"/>
          <w:szCs w:val="16"/>
        </w:rPr>
      </w:pPr>
    </w:p>
    <w:p w:rsidR="00E17939" w:rsidRDefault="00E17939" w:rsidP="0022412F">
      <w:pPr>
        <w:spacing w:line="276" w:lineRule="auto"/>
        <w:ind w:leftChars="-51" w:left="-122" w:rightChars="-164" w:right="-394"/>
        <w:rPr>
          <w:rFonts w:ascii="標楷體" w:eastAsia="標楷體" w:hAnsi="標楷體" w:cs="細明體"/>
          <w:b/>
          <w:bCs/>
          <w:color w:val="7030A0"/>
          <w:sz w:val="42"/>
          <w:szCs w:val="42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1" type="#_x0000_t136" style="position:absolute;left:0;text-align:left;margin-left:6.2pt;margin-top:3.45pt;width:533.8pt;height:20.6pt;z-index:251657728" fillcolor="#f06" strokecolor="#f06">
            <v:shadow color="#868686"/>
            <v:textpath style="font-family:&quot;新細明體&quot;;v-text-reverse:t;v-text-kern:t" trim="t" fitpath="t" string="凡購買一組床包式保潔墊 就送超透氣抗菌枕頭套２件"/>
          </v:shape>
        </w:pict>
      </w:r>
      <w:r>
        <w:rPr>
          <w:rFonts w:ascii="標楷體" w:eastAsia="標楷體" w:hAnsi="標楷體"/>
          <w:b/>
          <w:bCs/>
          <w:color w:val="002060"/>
          <w:sz w:val="40"/>
          <w:szCs w:val="40"/>
        </w:rPr>
        <w:t xml:space="preserve">         </w:t>
      </w:r>
      <w:r>
        <w:rPr>
          <w:rFonts w:ascii="標楷體" w:eastAsia="標楷體" w:hAnsi="標楷體" w:cs="細明體"/>
          <w:b/>
          <w:bCs/>
          <w:color w:val="7030A0"/>
          <w:sz w:val="42"/>
          <w:szCs w:val="42"/>
        </w:rPr>
        <w:t xml:space="preserve"> </w:t>
      </w:r>
    </w:p>
    <w:p w:rsidR="00E17939" w:rsidRDefault="00E17939" w:rsidP="0022412F">
      <w:pPr>
        <w:spacing w:line="276" w:lineRule="auto"/>
        <w:ind w:leftChars="-51" w:left="-122" w:rightChars="-164" w:right="-394"/>
        <w:rPr>
          <w:rFonts w:ascii="標楷體" w:eastAsia="標楷體" w:hAnsi="標楷體" w:cs="細明體"/>
          <w:b/>
          <w:bCs/>
          <w:color w:val="7030A0"/>
          <w:sz w:val="42"/>
          <w:szCs w:val="42"/>
        </w:rPr>
      </w:pPr>
      <w:r>
        <w:rPr>
          <w:noProof/>
        </w:rPr>
        <w:pict>
          <v:roundrect id="AutoShape 193" o:spid="_x0000_s1032" style="position:absolute;left:0;text-align:left;margin-left:-3.15pt;margin-top:2.75pt;width:547pt;height:65.6pt;z-index:-25166182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" strokecolor="#00b050">
            <v:shadow on="t" opacity=".5" offset="3pt,3pt"/>
            <v:textbox inset="6.75pt,0,6.75pt,1.5pt">
              <w:txbxContent>
                <w:p w:rsidR="00E17939" w:rsidRPr="00CE5238" w:rsidRDefault="00E17939" w:rsidP="007B6242">
                  <w:pPr>
                    <w:tabs>
                      <w:tab w:val="left" w:pos="7405"/>
                    </w:tabs>
                    <w:rPr>
                      <w:rFonts w:ascii="標楷體" w:eastAsia="標楷體" w:hAnsi="標楷體"/>
                      <w:b/>
                      <w:color w:val="262626"/>
                      <w:sz w:val="28"/>
                      <w:szCs w:val="28"/>
                    </w:rPr>
                  </w:pPr>
                  <w:r w:rsidRPr="00CE5238">
                    <w:rPr>
                      <w:rFonts w:ascii="標楷體" w:eastAsia="標楷體" w:hAnsi="標楷體" w:hint="eastAsia"/>
                      <w:b/>
                      <w:color w:val="262626"/>
                      <w:sz w:val="28"/>
                      <w:szCs w:val="28"/>
                    </w:rPr>
                    <w:t>現代人</w:t>
                  </w:r>
                  <w:r w:rsidRPr="00A90322">
                    <w:rPr>
                      <w:rFonts w:ascii="標楷體" w:eastAsia="標楷體" w:hAnsi="標楷體" w:hint="eastAsia"/>
                      <w:b/>
                      <w:color w:val="FF0000"/>
                      <w:sz w:val="28"/>
                      <w:szCs w:val="28"/>
                    </w:rPr>
                    <w:t>重視睡眠</w:t>
                  </w:r>
                  <w:r w:rsidRPr="00CE5238">
                    <w:rPr>
                      <w:rFonts w:ascii="標楷體" w:eastAsia="標楷體" w:hAnsi="標楷體" w:hint="eastAsia"/>
                      <w:b/>
                      <w:color w:val="262626"/>
                      <w:sz w:val="28"/>
                      <w:szCs w:val="28"/>
                    </w:rPr>
                    <w:t>，床墊愈買愈貴，使床墊的保護和保養方式逐漸受到重視；使用保潔墊</w:t>
                  </w:r>
                  <w:r w:rsidRPr="00A90322">
                    <w:rPr>
                      <w:rFonts w:ascii="標楷體" w:eastAsia="標楷體" w:hAnsi="標楷體" w:hint="eastAsia"/>
                      <w:b/>
                      <w:color w:val="FF0000"/>
                      <w:sz w:val="28"/>
                      <w:szCs w:val="28"/>
                      <w:u w:val="single"/>
                    </w:rPr>
                    <w:t>可維持床墊乾淨</w:t>
                  </w:r>
                  <w:r w:rsidRPr="00CE5238">
                    <w:rPr>
                      <w:rFonts w:ascii="標楷體" w:eastAsia="標楷體" w:hAnsi="標楷體" w:hint="eastAsia"/>
                      <w:b/>
                      <w:color w:val="262626"/>
                      <w:sz w:val="28"/>
                      <w:szCs w:val="28"/>
                    </w:rPr>
                    <w:t>，</w:t>
                  </w:r>
                  <w:r w:rsidRPr="00A90322">
                    <w:rPr>
                      <w:rFonts w:ascii="標楷體" w:eastAsia="標楷體" w:hAnsi="標楷體" w:hint="eastAsia"/>
                      <w:b/>
                      <w:color w:val="FF0000"/>
                      <w:sz w:val="28"/>
                      <w:szCs w:val="28"/>
                      <w:u w:val="single"/>
                    </w:rPr>
                    <w:t>避免潮濕</w:t>
                  </w:r>
                  <w:r w:rsidRPr="00CE5238">
                    <w:rPr>
                      <w:rFonts w:ascii="標楷體" w:eastAsia="標楷體" w:hAnsi="標楷體" w:hint="eastAsia"/>
                      <w:b/>
                      <w:color w:val="262626"/>
                      <w:sz w:val="28"/>
                      <w:szCs w:val="28"/>
                    </w:rPr>
                    <w:t>和</w:t>
                  </w:r>
                  <w:r w:rsidRPr="00A90322">
                    <w:rPr>
                      <w:rFonts w:ascii="標楷體" w:eastAsia="標楷體" w:hAnsi="標楷體" w:hint="eastAsia"/>
                      <w:b/>
                      <w:color w:val="FF0000"/>
                      <w:sz w:val="28"/>
                      <w:szCs w:val="28"/>
                      <w:u w:val="single"/>
                    </w:rPr>
                    <w:t>異味</w:t>
                  </w:r>
                  <w:r w:rsidRPr="00CE5238">
                    <w:rPr>
                      <w:rFonts w:ascii="標楷體" w:eastAsia="標楷體" w:hAnsi="標楷體" w:hint="eastAsia"/>
                      <w:b/>
                      <w:color w:val="262626"/>
                      <w:sz w:val="28"/>
                      <w:szCs w:val="28"/>
                    </w:rPr>
                    <w:t>產生，還能增加床墊的</w:t>
                  </w:r>
                  <w:r w:rsidRPr="00A90322">
                    <w:rPr>
                      <w:rFonts w:ascii="標楷體" w:eastAsia="標楷體" w:hAnsi="標楷體" w:hint="eastAsia"/>
                      <w:b/>
                      <w:color w:val="0000FF"/>
                      <w:sz w:val="28"/>
                      <w:szCs w:val="28"/>
                      <w:u w:val="single"/>
                    </w:rPr>
                    <w:t>舒適感</w:t>
                  </w:r>
                  <w:r w:rsidRPr="00CE5238">
                    <w:rPr>
                      <w:rFonts w:ascii="標楷體" w:eastAsia="標楷體" w:hAnsi="標楷體" w:hint="eastAsia"/>
                      <w:b/>
                      <w:color w:val="262626"/>
                      <w:sz w:val="28"/>
                      <w:szCs w:val="28"/>
                    </w:rPr>
                    <w:t>與</w:t>
                  </w:r>
                  <w:r w:rsidRPr="00A90322">
                    <w:rPr>
                      <w:rFonts w:ascii="標楷體" w:eastAsia="標楷體" w:hAnsi="標楷體" w:hint="eastAsia"/>
                      <w:b/>
                      <w:color w:val="0000FF"/>
                      <w:sz w:val="28"/>
                      <w:szCs w:val="28"/>
                      <w:u w:val="single"/>
                    </w:rPr>
                    <w:t>柔軟度</w:t>
                  </w:r>
                  <w:r w:rsidRPr="00CE5238">
                    <w:rPr>
                      <w:rFonts w:ascii="標楷體" w:eastAsia="標楷體" w:hAnsi="標楷體" w:hint="eastAsia"/>
                      <w:b/>
                      <w:color w:val="262626"/>
                      <w:sz w:val="28"/>
                      <w:szCs w:val="28"/>
                      <w:u w:val="single"/>
                    </w:rPr>
                    <w:t>更可</w:t>
                  </w:r>
                  <w:r w:rsidRPr="00A90322">
                    <w:rPr>
                      <w:rFonts w:ascii="標楷體" w:eastAsia="標楷體" w:hAnsi="標楷體" w:hint="eastAsia"/>
                      <w:b/>
                      <w:color w:val="0000FF"/>
                      <w:sz w:val="28"/>
                      <w:szCs w:val="28"/>
                      <w:u w:val="single"/>
                    </w:rPr>
                    <w:t>延長床墊使用壽命</w:t>
                  </w:r>
                  <w:r w:rsidRPr="00CE5238">
                    <w:rPr>
                      <w:rFonts w:ascii="標楷體" w:eastAsia="標楷體" w:hAnsi="標楷體" w:hint="eastAsia"/>
                      <w:b/>
                      <w:color w:val="262626"/>
                      <w:sz w:val="28"/>
                      <w:szCs w:val="28"/>
                    </w:rPr>
                    <w:t>。</w:t>
                  </w:r>
                  <w:r w:rsidRPr="00EE7263">
                    <w:rPr>
                      <w:rFonts w:ascii="標楷體" w:eastAsia="標楷體" w:hAnsi="標楷體" w:hint="eastAsia"/>
                      <w:b/>
                      <w:color w:val="0070C0"/>
                      <w:sz w:val="28"/>
                      <w:szCs w:val="28"/>
                      <w:u w:val="single"/>
                    </w:rPr>
                    <w:t>采棉居抗菌防</w:t>
                  </w:r>
                  <w:r w:rsidRPr="000153E3">
                    <w:rPr>
                      <w:rFonts w:ascii="標楷體" w:eastAsia="標楷體" w:hAnsi="標楷體" w:hint="eastAsia"/>
                      <w:b/>
                      <w:color w:val="0070C0"/>
                      <w:sz w:val="28"/>
                      <w:szCs w:val="28"/>
                      <w:u w:val="single"/>
                    </w:rPr>
                    <w:t>蟎</w:t>
                  </w:r>
                  <w:r w:rsidRPr="00EE7263">
                    <w:rPr>
                      <w:rFonts w:ascii="標楷體" w:eastAsia="標楷體" w:hAnsi="標楷體" w:hint="eastAsia"/>
                      <w:b/>
                      <w:color w:val="0070C0"/>
                      <w:sz w:val="28"/>
                      <w:szCs w:val="28"/>
                      <w:u w:val="single"/>
                    </w:rPr>
                    <w:t>床包式保潔墊</w:t>
                  </w:r>
                  <w:r w:rsidRPr="00CE5238">
                    <w:rPr>
                      <w:rFonts w:ascii="標楷體" w:eastAsia="標楷體" w:hAnsi="標楷體" w:hint="eastAsia"/>
                      <w:b/>
                      <w:color w:val="262626"/>
                      <w:sz w:val="28"/>
                      <w:szCs w:val="28"/>
                    </w:rPr>
                    <w:t>是您</w:t>
                  </w:r>
                  <w:r w:rsidRPr="00A90322">
                    <w:rPr>
                      <w:rFonts w:ascii="標楷體" w:eastAsia="標楷體" w:hAnsi="標楷體" w:hint="eastAsia"/>
                      <w:b/>
                      <w:color w:val="0000FF"/>
                      <w:sz w:val="28"/>
                      <w:szCs w:val="28"/>
                    </w:rPr>
                    <w:t>安心好眠</w:t>
                  </w:r>
                  <w:r w:rsidRPr="00CE5238">
                    <w:rPr>
                      <w:rFonts w:ascii="標楷體" w:eastAsia="標楷體" w:hAnsi="標楷體" w:hint="eastAsia"/>
                      <w:b/>
                      <w:color w:val="262626"/>
                      <w:sz w:val="28"/>
                      <w:szCs w:val="28"/>
                    </w:rPr>
                    <w:t>、</w:t>
                  </w:r>
                  <w:r w:rsidRPr="00A90322">
                    <w:rPr>
                      <w:rFonts w:ascii="標楷體" w:eastAsia="標楷體" w:hAnsi="標楷體" w:hint="eastAsia"/>
                      <w:b/>
                      <w:color w:val="0000FF"/>
                      <w:sz w:val="28"/>
                      <w:szCs w:val="28"/>
                    </w:rPr>
                    <w:t>守護家人及健康</w:t>
                  </w:r>
                  <w:r w:rsidRPr="00CE5238">
                    <w:rPr>
                      <w:rFonts w:ascii="標楷體" w:eastAsia="標楷體" w:hAnsi="標楷體" w:hint="eastAsia"/>
                      <w:b/>
                      <w:color w:val="262626"/>
                      <w:sz w:val="28"/>
                      <w:szCs w:val="28"/>
                    </w:rPr>
                    <w:t>的最佳選擇。</w:t>
                  </w:r>
                </w:p>
                <w:p w:rsidR="00E17939" w:rsidRPr="007B6242" w:rsidRDefault="00E17939" w:rsidP="00281BBA">
                  <w:pPr>
                    <w:spacing w:line="276" w:lineRule="auto"/>
                    <w:ind w:leftChars="-59" w:left="-142" w:rightChars="-34" w:right="-82"/>
                    <w:rPr>
                      <w:rFonts w:ascii="新細明體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E17939" w:rsidRDefault="00E17939" w:rsidP="0022412F">
      <w:pPr>
        <w:spacing w:line="276" w:lineRule="auto"/>
        <w:ind w:leftChars="-51" w:left="-122" w:rightChars="-164" w:right="-394"/>
        <w:rPr>
          <w:rFonts w:ascii="標楷體" w:eastAsia="標楷體" w:hAnsi="標楷體" w:cs="細明體"/>
          <w:b/>
          <w:bCs/>
          <w:color w:val="7030A0"/>
          <w:sz w:val="42"/>
          <w:szCs w:val="42"/>
        </w:rPr>
      </w:pPr>
    </w:p>
    <w:p w:rsidR="00E17939" w:rsidRPr="007B6242" w:rsidRDefault="00E17939" w:rsidP="0022412F">
      <w:pPr>
        <w:spacing w:line="276" w:lineRule="auto"/>
        <w:ind w:leftChars="-51" w:left="-122" w:rightChars="-164" w:right="-394"/>
        <w:rPr>
          <w:rFonts w:ascii="標楷體" w:eastAsia="標楷體" w:hAnsi="標楷體"/>
          <w:b/>
          <w:bCs/>
          <w:color w:val="333333"/>
          <w:sz w:val="16"/>
          <w:szCs w:val="16"/>
        </w:rPr>
      </w:pPr>
      <w:r>
        <w:rPr>
          <w:rFonts w:ascii="標楷體" w:eastAsia="標楷體" w:hAnsi="標楷體"/>
          <w:b/>
          <w:bCs/>
          <w:color w:val="333333"/>
          <w:sz w:val="34"/>
          <w:szCs w:val="34"/>
        </w:rPr>
        <w:t xml:space="preserve"> </w:t>
      </w:r>
    </w:p>
    <w:p w:rsidR="00E17939" w:rsidRPr="00005944" w:rsidRDefault="00E17939" w:rsidP="00005944">
      <w:pPr>
        <w:spacing w:line="276" w:lineRule="auto"/>
        <w:ind w:leftChars="-49" w:left="-78" w:rightChars="-164" w:right="-394" w:hangingChars="37" w:hanging="40"/>
        <w:jc w:val="center"/>
        <w:rPr>
          <w:color w:val="0000FF"/>
          <w:w w:val="90"/>
          <w:sz w:val="12"/>
          <w:szCs w:val="12"/>
        </w:rPr>
      </w:pPr>
    </w:p>
    <w:p w:rsidR="00E17939" w:rsidRPr="007B1311" w:rsidRDefault="00E17939" w:rsidP="00372C62">
      <w:pPr>
        <w:pStyle w:val="ListParagraph"/>
        <w:numPr>
          <w:ilvl w:val="0"/>
          <w:numId w:val="4"/>
        </w:numPr>
        <w:ind w:leftChars="0"/>
        <w:rPr>
          <w:rFonts w:ascii="新細明體"/>
          <w:b/>
          <w:color w:val="000000"/>
          <w:sz w:val="28"/>
          <w:szCs w:val="28"/>
        </w:rPr>
      </w:pPr>
      <w:r w:rsidRPr="007B1311">
        <w:rPr>
          <w:rFonts w:ascii="新細明體" w:hAnsi="新細明體" w:hint="eastAsia"/>
          <w:b/>
          <w:color w:val="0000FF"/>
          <w:sz w:val="28"/>
          <w:szCs w:val="28"/>
        </w:rPr>
        <w:t>銀離子棉：</w:t>
      </w:r>
      <w:r w:rsidRPr="00372C62">
        <w:rPr>
          <w:rFonts w:ascii="新細明體" w:hAnsi="新細明體" w:hint="eastAsia"/>
          <w:b/>
          <w:color w:val="000080"/>
          <w:sz w:val="28"/>
          <w:szCs w:val="28"/>
        </w:rPr>
        <w:t>『</w:t>
      </w:r>
      <w:r w:rsidRPr="00372C62">
        <w:rPr>
          <w:rFonts w:ascii="新細明體" w:hAnsi="新細明體" w:hint="eastAsia"/>
          <w:b/>
          <w:color w:val="FF0000"/>
          <w:sz w:val="28"/>
          <w:szCs w:val="28"/>
        </w:rPr>
        <w:t>銀</w:t>
      </w:r>
      <w:r w:rsidRPr="00372C62">
        <w:rPr>
          <w:rFonts w:ascii="新細明體" w:hAnsi="新細明體" w:hint="eastAsia"/>
          <w:b/>
          <w:color w:val="000080"/>
          <w:sz w:val="28"/>
          <w:szCs w:val="28"/>
        </w:rPr>
        <w:t>』</w:t>
      </w:r>
      <w:r w:rsidRPr="007B1311">
        <w:rPr>
          <w:rFonts w:ascii="新細明體" w:hAnsi="新細明體" w:hint="eastAsia"/>
          <w:b/>
          <w:color w:val="000000"/>
          <w:sz w:val="28"/>
          <w:szCs w:val="28"/>
        </w:rPr>
        <w:t>具有公認殺菌效果，且透過高科技耐米技術使銀離子活性更大，殺菌</w:t>
      </w:r>
    </w:p>
    <w:p w:rsidR="00E17939" w:rsidRPr="007B1311" w:rsidRDefault="00E17939" w:rsidP="003507BE">
      <w:pPr>
        <w:pStyle w:val="ListParagraph"/>
        <w:ind w:leftChars="0" w:left="360"/>
        <w:rPr>
          <w:rFonts w:ascii="新細明體"/>
          <w:b/>
          <w:color w:val="000000"/>
          <w:sz w:val="28"/>
          <w:szCs w:val="28"/>
        </w:rPr>
      </w:pPr>
      <w:r w:rsidRPr="007B1311">
        <w:rPr>
          <w:rFonts w:ascii="新細明體" w:hAnsi="新細明體" w:hint="eastAsia"/>
          <w:b/>
          <w:color w:val="000000"/>
          <w:sz w:val="28"/>
          <w:szCs w:val="28"/>
        </w:rPr>
        <w:t>功能增強，並達到</w:t>
      </w:r>
      <w:r w:rsidRPr="00372C62">
        <w:rPr>
          <w:rFonts w:ascii="新細明體" w:hAnsi="新細明體" w:hint="eastAsia"/>
          <w:b/>
          <w:color w:val="FF0000"/>
          <w:sz w:val="28"/>
          <w:szCs w:val="28"/>
        </w:rPr>
        <w:t>抗菌</w:t>
      </w:r>
      <w:r w:rsidRPr="00372C62">
        <w:rPr>
          <w:rFonts w:ascii="新細明體" w:hAnsi="新細明體" w:hint="eastAsia"/>
          <w:b/>
          <w:color w:val="000080"/>
          <w:sz w:val="28"/>
          <w:szCs w:val="28"/>
        </w:rPr>
        <w:t>、</w:t>
      </w:r>
      <w:r w:rsidRPr="00372C62">
        <w:rPr>
          <w:rFonts w:ascii="新細明體" w:hAnsi="新細明體" w:hint="eastAsia"/>
          <w:b/>
          <w:color w:val="FF0000"/>
          <w:sz w:val="28"/>
          <w:szCs w:val="28"/>
        </w:rPr>
        <w:t>防</w:t>
      </w:r>
      <w:r w:rsidRPr="000153E3">
        <w:rPr>
          <w:rFonts w:ascii="新細明體" w:hAnsi="新細明體" w:hint="eastAsia"/>
          <w:b/>
          <w:color w:val="FF0000"/>
          <w:sz w:val="28"/>
          <w:szCs w:val="28"/>
        </w:rPr>
        <w:t>蟎</w:t>
      </w:r>
      <w:r w:rsidRPr="00372C62">
        <w:rPr>
          <w:rFonts w:ascii="新細明體" w:hAnsi="新細明體" w:hint="eastAsia"/>
          <w:b/>
          <w:color w:val="000080"/>
          <w:sz w:val="28"/>
          <w:szCs w:val="28"/>
        </w:rPr>
        <w:t>、</w:t>
      </w:r>
      <w:r w:rsidRPr="00372C62">
        <w:rPr>
          <w:rFonts w:ascii="新細明體" w:hAnsi="新細明體" w:hint="eastAsia"/>
          <w:b/>
          <w:color w:val="FF0000"/>
          <w:sz w:val="28"/>
          <w:szCs w:val="28"/>
        </w:rPr>
        <w:t>除臭</w:t>
      </w:r>
      <w:r w:rsidRPr="007B1311">
        <w:rPr>
          <w:rFonts w:ascii="新細明體" w:hAnsi="新細明體" w:hint="eastAsia"/>
          <w:b/>
          <w:color w:val="000000"/>
          <w:sz w:val="28"/>
          <w:szCs w:val="28"/>
        </w:rPr>
        <w:t>之效果。</w:t>
      </w:r>
    </w:p>
    <w:p w:rsidR="00E17939" w:rsidRPr="00EE20E7" w:rsidRDefault="00E17939" w:rsidP="00556D85">
      <w:pPr>
        <w:numPr>
          <w:ilvl w:val="0"/>
          <w:numId w:val="4"/>
        </w:numPr>
        <w:rPr>
          <w:rFonts w:ascii="新細明體"/>
          <w:b/>
          <w:color w:val="000080"/>
          <w:sz w:val="28"/>
          <w:szCs w:val="28"/>
        </w:rPr>
      </w:pPr>
      <w:r w:rsidRPr="007B1311">
        <w:rPr>
          <w:rFonts w:ascii="新細明體" w:hAnsi="新細明體" w:hint="eastAsia"/>
          <w:b/>
          <w:color w:val="0000FF"/>
          <w:sz w:val="28"/>
          <w:szCs w:val="28"/>
        </w:rPr>
        <w:t>多項專利：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m"/>
        </w:smartTagPr>
        <w:r w:rsidRPr="00EE20E7">
          <w:rPr>
            <w:rFonts w:ascii="新細明體" w:hAnsi="新細明體"/>
            <w:b/>
            <w:color w:val="FF0000"/>
            <w:sz w:val="28"/>
            <w:szCs w:val="28"/>
          </w:rPr>
          <w:t>3M</w:t>
        </w:r>
      </w:smartTag>
      <w:r w:rsidRPr="00EE20E7">
        <w:rPr>
          <w:rFonts w:ascii="新細明體" w:hAnsi="新細明體" w:hint="eastAsia"/>
          <w:b/>
          <w:color w:val="FF0000"/>
          <w:sz w:val="28"/>
          <w:szCs w:val="28"/>
        </w:rPr>
        <w:t>專利防潑水</w:t>
      </w:r>
      <w:r w:rsidRPr="007B1311">
        <w:rPr>
          <w:rFonts w:ascii="新細明體" w:hAnsi="新細明體" w:hint="eastAsia"/>
          <w:b/>
          <w:color w:val="000000"/>
          <w:sz w:val="28"/>
          <w:szCs w:val="28"/>
        </w:rPr>
        <w:t>抗菌防</w:t>
      </w:r>
      <w:r w:rsidRPr="00556D85">
        <w:rPr>
          <w:rFonts w:ascii="新細明體" w:hAnsi="新細明體" w:hint="eastAsia"/>
          <w:b/>
          <w:color w:val="000000"/>
          <w:sz w:val="28"/>
          <w:szCs w:val="28"/>
        </w:rPr>
        <w:t>蟎</w:t>
      </w:r>
      <w:r w:rsidRPr="007B1311">
        <w:rPr>
          <w:rFonts w:ascii="新細明體" w:hAnsi="新細明體" w:hint="eastAsia"/>
          <w:b/>
          <w:color w:val="000000"/>
          <w:sz w:val="28"/>
          <w:szCs w:val="28"/>
        </w:rPr>
        <w:t>認證，銀離子纖維棉榮護</w:t>
      </w:r>
      <w:r w:rsidRPr="00EE20E7">
        <w:rPr>
          <w:rFonts w:ascii="新細明體" w:hAnsi="新細明體" w:hint="eastAsia"/>
          <w:b/>
          <w:color w:val="FF0000"/>
          <w:sz w:val="28"/>
          <w:szCs w:val="28"/>
        </w:rPr>
        <w:t>台北國際發明展金牌獎</w:t>
      </w:r>
      <w:r w:rsidRPr="007B1311">
        <w:rPr>
          <w:rFonts w:ascii="新細明體" w:hAnsi="新細明體" w:hint="eastAsia"/>
          <w:b/>
          <w:color w:val="000000"/>
          <w:sz w:val="28"/>
          <w:szCs w:val="28"/>
        </w:rPr>
        <w:t>。</w:t>
      </w:r>
    </w:p>
    <w:p w:rsidR="00E17939" w:rsidRPr="007B1311" w:rsidRDefault="00E17939" w:rsidP="007B6242">
      <w:pPr>
        <w:numPr>
          <w:ilvl w:val="0"/>
          <w:numId w:val="4"/>
        </w:numPr>
        <w:rPr>
          <w:rFonts w:ascii="新細明體"/>
          <w:b/>
          <w:color w:val="000000"/>
          <w:sz w:val="28"/>
          <w:szCs w:val="28"/>
        </w:rPr>
      </w:pPr>
      <w:r w:rsidRPr="007B1311">
        <w:rPr>
          <w:rFonts w:ascii="新細明體" w:hAnsi="新細明體" w:hint="eastAsia"/>
          <w:b/>
          <w:color w:val="0000FF"/>
          <w:sz w:val="28"/>
          <w:szCs w:val="28"/>
        </w:rPr>
        <w:t>完美保護：</w:t>
      </w:r>
      <w:r w:rsidRPr="007B1311">
        <w:rPr>
          <w:rFonts w:ascii="新細明體" w:hAnsi="新細明體" w:hint="eastAsia"/>
          <w:b/>
          <w:color w:val="000000"/>
          <w:sz w:val="28"/>
          <w:szCs w:val="28"/>
        </w:rPr>
        <w:t>採用</w:t>
      </w:r>
      <w:r w:rsidRPr="00EE20E7">
        <w:rPr>
          <w:rFonts w:ascii="新細明體" w:hAnsi="新細明體" w:hint="eastAsia"/>
          <w:b/>
          <w:color w:val="FF0000"/>
          <w:sz w:val="28"/>
          <w:szCs w:val="28"/>
        </w:rPr>
        <w:t>加高式床包</w:t>
      </w:r>
      <w:r w:rsidRPr="007B1311">
        <w:rPr>
          <w:rFonts w:ascii="新細明體" w:hAnsi="新細明體" w:hint="eastAsia"/>
          <w:b/>
          <w:color w:val="000000"/>
          <w:sz w:val="28"/>
          <w:szCs w:val="28"/>
        </w:rPr>
        <w:t>設計</w:t>
      </w:r>
      <w:r w:rsidRPr="007B1311">
        <w:rPr>
          <w:rFonts w:ascii="新細明體" w:hAnsi="新細明體"/>
          <w:b/>
          <w:color w:val="000000"/>
          <w:sz w:val="28"/>
          <w:szCs w:val="28"/>
        </w:rPr>
        <w:t xml:space="preserve"> </w:t>
      </w:r>
      <w:r w:rsidRPr="007B1311">
        <w:rPr>
          <w:rFonts w:ascii="新細明體" w:hAnsi="新細明體" w:hint="eastAsia"/>
          <w:b/>
          <w:color w:val="000000"/>
          <w:sz w:val="28"/>
          <w:szCs w:val="28"/>
        </w:rPr>
        <w:t>包覆性極佳</w:t>
      </w:r>
      <w:r w:rsidRPr="007B1311">
        <w:rPr>
          <w:rFonts w:ascii="新細明體" w:hAnsi="新細明體" w:cs="細明體"/>
          <w:b/>
          <w:color w:val="000000"/>
          <w:sz w:val="28"/>
          <w:szCs w:val="28"/>
        </w:rPr>
        <w:t xml:space="preserve"> </w:t>
      </w:r>
      <w:r w:rsidRPr="007B1311">
        <w:rPr>
          <w:rFonts w:ascii="新細明體" w:hAnsi="新細明體" w:hint="eastAsia"/>
          <w:b/>
          <w:color w:val="000000"/>
          <w:sz w:val="28"/>
          <w:szCs w:val="28"/>
        </w:rPr>
        <w:t>透氣舒適柔軟</w:t>
      </w:r>
      <w:r w:rsidRPr="007B1311">
        <w:rPr>
          <w:rFonts w:ascii="新細明體" w:hAnsi="新細明體" w:cs="細明體"/>
          <w:b/>
          <w:color w:val="000000"/>
          <w:sz w:val="28"/>
          <w:szCs w:val="28"/>
        </w:rPr>
        <w:t xml:space="preserve"> </w:t>
      </w:r>
      <w:r w:rsidRPr="007B1311">
        <w:rPr>
          <w:rFonts w:ascii="新細明體" w:hAnsi="新細明體" w:hint="eastAsia"/>
          <w:b/>
          <w:color w:val="000000"/>
          <w:sz w:val="28"/>
          <w:szCs w:val="28"/>
        </w:rPr>
        <w:t>給您最頂級的呵護。</w:t>
      </w:r>
    </w:p>
    <w:p w:rsidR="00E17939" w:rsidRPr="00900C1A" w:rsidRDefault="00E17939" w:rsidP="00900C1A">
      <w:pPr>
        <w:numPr>
          <w:ilvl w:val="0"/>
          <w:numId w:val="4"/>
        </w:numPr>
        <w:rPr>
          <w:rFonts w:ascii="新細明體"/>
          <w:b/>
          <w:color w:val="000000"/>
          <w:sz w:val="28"/>
          <w:szCs w:val="28"/>
        </w:rPr>
      </w:pPr>
      <w:r w:rsidRPr="007B1311">
        <w:rPr>
          <w:rFonts w:ascii="新細明體" w:hAnsi="新細明體" w:hint="eastAsia"/>
          <w:b/>
          <w:color w:val="0000FF"/>
          <w:sz w:val="28"/>
          <w:szCs w:val="28"/>
        </w:rPr>
        <w:t>台灣製造：</w:t>
      </w:r>
      <w:r w:rsidRPr="007B1311">
        <w:rPr>
          <w:rFonts w:ascii="新細明體" w:hAnsi="新細明體" w:hint="eastAsia"/>
          <w:b/>
          <w:color w:val="000000"/>
          <w:sz w:val="28"/>
          <w:szCs w:val="28"/>
        </w:rPr>
        <w:t>台灣巧維寢飾觀光工廠製造</w:t>
      </w:r>
      <w:r w:rsidRPr="007B1311">
        <w:rPr>
          <w:rFonts w:ascii="新細明體" w:hAnsi="新細明體" w:cs="細明體"/>
          <w:b/>
          <w:color w:val="000000"/>
          <w:sz w:val="28"/>
          <w:szCs w:val="28"/>
        </w:rPr>
        <w:t xml:space="preserve"> </w:t>
      </w:r>
      <w:r w:rsidRPr="007B1311">
        <w:rPr>
          <w:rFonts w:ascii="新細明體" w:hAnsi="新細明體" w:hint="eastAsia"/>
          <w:b/>
          <w:color w:val="000000"/>
          <w:sz w:val="28"/>
          <w:szCs w:val="28"/>
        </w:rPr>
        <w:t>經濟部工業局</w:t>
      </w:r>
      <w:r w:rsidRPr="00EE20E7">
        <w:rPr>
          <w:rFonts w:ascii="新細明體" w:hAnsi="新細明體"/>
          <w:b/>
          <w:color w:val="FF0000"/>
          <w:sz w:val="28"/>
          <w:szCs w:val="28"/>
        </w:rPr>
        <w:t>MIT</w:t>
      </w:r>
      <w:r w:rsidRPr="00EE20E7">
        <w:rPr>
          <w:rFonts w:ascii="新細明體" w:hAnsi="新細明體" w:hint="eastAsia"/>
          <w:b/>
          <w:color w:val="FF0000"/>
          <w:sz w:val="28"/>
          <w:szCs w:val="28"/>
        </w:rPr>
        <w:t>雙認證</w:t>
      </w:r>
      <w:r w:rsidRPr="00EE20E7">
        <w:rPr>
          <w:rFonts w:ascii="新細明體" w:hAnsi="新細明體" w:cs="細明體"/>
          <w:b/>
          <w:color w:val="FF0000"/>
          <w:sz w:val="28"/>
          <w:szCs w:val="28"/>
        </w:rPr>
        <w:t xml:space="preserve"> </w:t>
      </w:r>
      <w:r w:rsidRPr="007B1311">
        <w:rPr>
          <w:rFonts w:ascii="新細明體" w:hAnsi="新細明體" w:hint="eastAsia"/>
          <w:b/>
          <w:color w:val="000000"/>
          <w:sz w:val="28"/>
          <w:szCs w:val="28"/>
        </w:rPr>
        <w:t>品質安全又可靠。</w:t>
      </w:r>
    </w:p>
    <w:p w:rsidR="00E17939" w:rsidRPr="00900C1A" w:rsidRDefault="00E17939" w:rsidP="006904B4">
      <w:pPr>
        <w:ind w:rightChars="-95" w:right="-228"/>
        <w:jc w:val="center"/>
        <w:rPr>
          <w:rFonts w:ascii="標楷體" w:eastAsia="標楷體" w:hAnsi="標楷體"/>
          <w:b/>
          <w:color w:val="0000FF"/>
          <w:sz w:val="8"/>
          <w:szCs w:val="8"/>
        </w:rPr>
      </w:pPr>
    </w:p>
    <w:p w:rsidR="00E17939" w:rsidRDefault="00E17939" w:rsidP="006904B4">
      <w:pPr>
        <w:ind w:rightChars="-95" w:right="-228"/>
        <w:jc w:val="center"/>
        <w:rPr>
          <w:rFonts w:ascii="標楷體" w:eastAsia="標楷體" w:hAnsi="標楷體"/>
          <w:b/>
          <w:color w:val="FF0000"/>
          <w:sz w:val="36"/>
          <w:szCs w:val="36"/>
        </w:rPr>
      </w:pPr>
      <w:r w:rsidRPr="00FD2FB0">
        <w:rPr>
          <w:rFonts w:ascii="新細明體" w:hAnsi="新細明體" w:hint="eastAsia"/>
          <w:b/>
          <w:color w:val="000000"/>
          <w:sz w:val="40"/>
          <w:szCs w:val="40"/>
          <w:u w:val="single"/>
        </w:rPr>
        <w:t>核研所</w:t>
      </w:r>
      <w:r>
        <w:rPr>
          <w:rFonts w:ascii="新細明體" w:hAnsi="新細明體"/>
          <w:b/>
          <w:color w:val="000000"/>
          <w:sz w:val="40"/>
          <w:szCs w:val="40"/>
          <w:u w:val="single"/>
        </w:rPr>
        <w:t xml:space="preserve">  </w:t>
      </w:r>
      <w:r w:rsidRPr="00FD2FB0">
        <w:rPr>
          <w:rFonts w:ascii="標楷體" w:eastAsia="標楷體" w:hAnsi="標楷體" w:hint="eastAsia"/>
          <w:b/>
          <w:color w:val="0000FF"/>
          <w:sz w:val="40"/>
          <w:szCs w:val="40"/>
          <w:u w:val="single"/>
        </w:rPr>
        <w:t>同仁</w:t>
      </w:r>
      <w:r w:rsidRPr="00907EA6">
        <w:rPr>
          <w:rFonts w:ascii="標楷體" w:eastAsia="標楷體" w:hAnsi="標楷體"/>
          <w:b/>
          <w:color w:val="0000FF"/>
          <w:sz w:val="40"/>
          <w:szCs w:val="40"/>
        </w:rPr>
        <w:t xml:space="preserve">  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優惠期限：</w:t>
      </w:r>
      <w:r w:rsidRPr="003F22C0">
        <w:rPr>
          <w:b/>
          <w:i/>
          <w:color w:val="000000"/>
          <w:sz w:val="36"/>
          <w:szCs w:val="36"/>
        </w:rPr>
        <w:t>107</w:t>
      </w:r>
      <w:r w:rsidRPr="003F22C0">
        <w:rPr>
          <w:rFonts w:ascii="標楷體" w:eastAsia="標楷體" w:hAnsi="標楷體" w:hint="eastAsia"/>
          <w:b/>
          <w:color w:val="FF0000"/>
          <w:sz w:val="36"/>
          <w:szCs w:val="36"/>
        </w:rPr>
        <w:t>年</w:t>
      </w:r>
      <w:r>
        <w:rPr>
          <w:b/>
          <w:i/>
          <w:color w:val="000000"/>
          <w:sz w:val="36"/>
          <w:szCs w:val="36"/>
        </w:rPr>
        <w:t>7</w:t>
      </w:r>
      <w:r w:rsidRPr="003F22C0">
        <w:rPr>
          <w:b/>
          <w:i/>
          <w:color w:val="000000"/>
          <w:sz w:val="36"/>
          <w:szCs w:val="36"/>
        </w:rPr>
        <w:t xml:space="preserve"> </w:t>
      </w:r>
      <w:r w:rsidRPr="003F22C0">
        <w:rPr>
          <w:rFonts w:ascii="標楷體" w:eastAsia="標楷體" w:hAnsi="標楷體" w:hint="eastAsia"/>
          <w:b/>
          <w:color w:val="FF0000"/>
          <w:sz w:val="36"/>
          <w:szCs w:val="36"/>
        </w:rPr>
        <w:t>月</w:t>
      </w:r>
      <w:r>
        <w:rPr>
          <w:b/>
          <w:i/>
          <w:color w:val="000000"/>
          <w:sz w:val="36"/>
          <w:szCs w:val="36"/>
        </w:rPr>
        <w:t>25</w:t>
      </w:r>
      <w:r w:rsidRPr="003F22C0">
        <w:rPr>
          <w:rFonts w:ascii="標楷體" w:eastAsia="標楷體" w:hAnsi="標楷體" w:hint="eastAsia"/>
          <w:b/>
          <w:color w:val="FF0000"/>
          <w:sz w:val="36"/>
          <w:szCs w:val="36"/>
        </w:rPr>
        <w:t>日</w:t>
      </w:r>
    </w:p>
    <w:p w:rsidR="00E17939" w:rsidRDefault="00E17939" w:rsidP="00477E0A">
      <w:pPr>
        <w:ind w:leftChars="-68" w:left="-129" w:right="-395" w:hangingChars="14" w:hanging="34"/>
        <w:rPr>
          <w:rFonts w:ascii="標楷體" w:eastAsia="標楷體" w:hAnsi="標楷體" w:cs="細明體"/>
          <w:b/>
          <w:color w:val="002060"/>
          <w:sz w:val="32"/>
          <w:szCs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58" o:spid="_x0000_s1033" type="#_x0000_t202" style="position:absolute;left:0;text-align:left;margin-left:-2.25pt;margin-top:5.65pt;width:546.05pt;height:296.2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" filled="f" fillcolor="#f9c" strokecolor="#f9c" strokeweight="3pt">
            <v:textbox inset="11.25pt,1.5pt,3.75pt,3.75pt">
              <w:txbxContent>
                <w:p w:rsidR="00E17939" w:rsidRPr="000B2BB6" w:rsidRDefault="00E17939" w:rsidP="007135E9">
                  <w:pPr>
                    <w:tabs>
                      <w:tab w:val="left" w:pos="12120"/>
                    </w:tabs>
                    <w:ind w:leftChars="-40" w:left="-67" w:rightChars="-114" w:right="-274" w:hangingChars="24" w:hanging="29"/>
                    <w:jc w:val="both"/>
                    <w:rPr>
                      <w:rFonts w:ascii="細明體" w:eastAsia="細明體" w:hAnsi="細明體" w:cs="細明體"/>
                      <w:b/>
                      <w:color w:val="FF0066"/>
                      <w:kern w:val="0"/>
                      <w:sz w:val="4"/>
                      <w:szCs w:val="4"/>
                    </w:rPr>
                  </w:pPr>
                  <w:r w:rsidRPr="0061250F">
                    <w:rPr>
                      <w:rFonts w:ascii="細明體" w:eastAsia="細明體" w:hAnsi="細明體" w:cs="細明體"/>
                      <w:b/>
                      <w:color w:val="FF0066"/>
                      <w:kern w:val="0"/>
                      <w:sz w:val="12"/>
                      <w:szCs w:val="12"/>
                    </w:rPr>
                    <w:t xml:space="preserve">          </w:t>
                  </w:r>
                  <w:r w:rsidRPr="000B2BB6">
                    <w:rPr>
                      <w:rFonts w:ascii="細明體" w:eastAsia="細明體" w:hAnsi="細明體" w:cs="細明體"/>
                      <w:b/>
                      <w:color w:val="FF0066"/>
                      <w:kern w:val="0"/>
                      <w:sz w:val="4"/>
                      <w:szCs w:val="4"/>
                    </w:rPr>
                    <w:t xml:space="preserve"> </w:t>
                  </w:r>
                </w:p>
                <w:p w:rsidR="00E17939" w:rsidRPr="00CE5238" w:rsidRDefault="00E17939" w:rsidP="00762C53">
                  <w:pPr>
                    <w:tabs>
                      <w:tab w:val="left" w:pos="12120"/>
                    </w:tabs>
                    <w:ind w:leftChars="-40" w:rightChars="-114" w:right="-274" w:hangingChars="24" w:hanging="96"/>
                    <w:jc w:val="both"/>
                    <w:rPr>
                      <w:rFonts w:ascii="新細明體" w:cs="細明體"/>
                      <w:b/>
                      <w:color w:val="FF0066"/>
                      <w:kern w:val="0"/>
                      <w:sz w:val="40"/>
                      <w:szCs w:val="40"/>
                    </w:rPr>
                  </w:pPr>
                  <w:r w:rsidRPr="0061250F">
                    <w:rPr>
                      <w:rFonts w:ascii="細明體" w:eastAsia="細明體" w:hAnsi="細明體" w:cs="細明體"/>
                      <w:b/>
                      <w:color w:val="FF0066"/>
                      <w:kern w:val="0"/>
                      <w:sz w:val="40"/>
                      <w:szCs w:val="40"/>
                    </w:rPr>
                    <w:t xml:space="preserve">            </w:t>
                  </w:r>
                  <w:r w:rsidRPr="0061250F">
                    <w:rPr>
                      <w:rFonts w:ascii="細明體" w:eastAsia="細明體" w:hAnsi="細明體" w:cs="細明體" w:hint="eastAsia"/>
                      <w:b/>
                      <w:color w:val="FF0066"/>
                      <w:kern w:val="0"/>
                      <w:sz w:val="40"/>
                      <w:szCs w:val="40"/>
                    </w:rPr>
                    <w:t>★</w:t>
                  </w:r>
                  <w:r w:rsidRPr="00CE5238">
                    <w:rPr>
                      <w:rFonts w:ascii="新細明體" w:hAnsi="新細明體" w:hint="eastAsia"/>
                      <w:b/>
                      <w:color w:val="262626"/>
                      <w:sz w:val="40"/>
                      <w:szCs w:val="40"/>
                      <w:u w:val="single"/>
                    </w:rPr>
                    <w:t>銀離子抗菌防蟎</w:t>
                  </w:r>
                  <w:r w:rsidRPr="00CE5238">
                    <w:rPr>
                      <w:rFonts w:ascii="新細明體" w:hAnsi="新細明體" w:hint="eastAsia"/>
                      <w:b/>
                      <w:color w:val="0000FF"/>
                      <w:sz w:val="40"/>
                      <w:szCs w:val="40"/>
                      <w:u w:val="single"/>
                    </w:rPr>
                    <w:t>床包式保潔墊</w:t>
                  </w:r>
                  <w:r w:rsidRPr="00CE5238">
                    <w:rPr>
                      <w:rFonts w:ascii="新細明體" w:hAnsi="新細明體" w:cs="新細明體" w:hint="eastAsia"/>
                      <w:b/>
                      <w:color w:val="FF0000"/>
                      <w:kern w:val="0"/>
                      <w:sz w:val="40"/>
                      <w:szCs w:val="40"/>
                      <w:u w:val="single"/>
                    </w:rPr>
                    <w:t>超值</w:t>
                  </w:r>
                  <w:r w:rsidRPr="00CE5238">
                    <w:rPr>
                      <w:rFonts w:ascii="新細明體" w:hAnsi="新細明體" w:cs="新細明體"/>
                      <w:b/>
                      <w:color w:val="FF0000"/>
                      <w:kern w:val="0"/>
                      <w:sz w:val="40"/>
                      <w:szCs w:val="40"/>
                      <w:u w:val="single"/>
                    </w:rPr>
                    <w:t>2</w:t>
                  </w:r>
                  <w:r w:rsidRPr="00CE5238">
                    <w:rPr>
                      <w:rFonts w:ascii="新細明體" w:hAnsi="新細明體" w:cs="新細明體" w:hint="eastAsia"/>
                      <w:b/>
                      <w:color w:val="FF0000"/>
                      <w:kern w:val="0"/>
                      <w:sz w:val="40"/>
                      <w:szCs w:val="40"/>
                      <w:u w:val="single"/>
                    </w:rPr>
                    <w:t>件組</w:t>
                  </w:r>
                </w:p>
                <w:p w:rsidR="00E17939" w:rsidRPr="000B2BB6" w:rsidRDefault="00E17939" w:rsidP="00793001">
                  <w:pPr>
                    <w:ind w:leftChars="-100" w:left="-240" w:firstLineChars="50" w:firstLine="180"/>
                    <w:rPr>
                      <w:rFonts w:eastAsia="標楷體" w:hAnsi="標楷體"/>
                      <w:b/>
                      <w:color w:val="0000FF"/>
                      <w:sz w:val="4"/>
                      <w:szCs w:val="4"/>
                    </w:rPr>
                  </w:pPr>
                  <w:r>
                    <w:rPr>
                      <w:rFonts w:eastAsia="標楷體" w:hAnsi="標楷體"/>
                      <w:b/>
                      <w:color w:val="0000FF"/>
                      <w:sz w:val="36"/>
                      <w:szCs w:val="36"/>
                    </w:rPr>
                    <w:t xml:space="preserve">                </w:t>
                  </w:r>
                </w:p>
                <w:p w:rsidR="00E17939" w:rsidRDefault="00E17939" w:rsidP="00C212DB">
                  <w:pPr>
                    <w:spacing w:line="276" w:lineRule="auto"/>
                    <w:ind w:leftChars="-100" w:left="-240" w:firstLineChars="50" w:firstLine="120"/>
                    <w:rPr>
                      <w:rFonts w:ascii="標楷體" w:eastAsia="標楷體" w:hAnsi="標楷體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標楷體" w:hAnsi="標楷體"/>
                      <w:b/>
                      <w:color w:val="002060"/>
                      <w:kern w:val="0"/>
                    </w:rPr>
                    <w:t xml:space="preserve">                   </w:t>
                  </w:r>
                  <w:r w:rsidRPr="00EE20E7">
                    <w:rPr>
                      <w:rFonts w:ascii="標楷體" w:eastAsia="標楷體" w:hAnsi="標楷體" w:hint="eastAsia"/>
                      <w:b/>
                      <w:color w:val="000000"/>
                      <w:sz w:val="36"/>
                      <w:szCs w:val="36"/>
                    </w:rPr>
                    <w:t>專案優惠價：每組只要</w:t>
                  </w:r>
                  <w:r w:rsidRPr="00C212DB">
                    <w:rPr>
                      <w:rFonts w:eastAsia="標楷體"/>
                      <w:b/>
                      <w:color w:val="FF0000"/>
                      <w:sz w:val="44"/>
                      <w:szCs w:val="44"/>
                      <w:u w:val="single"/>
                    </w:rPr>
                    <w:t>790</w:t>
                  </w:r>
                  <w:r w:rsidRPr="00EE20E7">
                    <w:rPr>
                      <w:rFonts w:ascii="標楷體" w:eastAsia="標楷體" w:hAnsi="標楷體" w:hint="eastAsia"/>
                      <w:b/>
                      <w:color w:val="000000"/>
                      <w:sz w:val="36"/>
                      <w:szCs w:val="36"/>
                    </w:rPr>
                    <w:t>元</w:t>
                  </w:r>
                  <w:r w:rsidRPr="00DD36A1">
                    <w:rPr>
                      <w:rFonts w:ascii="標楷體" w:eastAsia="標楷體" w:hAnsi="標楷體"/>
                      <w:b/>
                      <w:color w:val="000000"/>
                      <w:sz w:val="28"/>
                      <w:szCs w:val="28"/>
                    </w:rPr>
                    <w:t xml:space="preserve">(5*6.2) </w:t>
                  </w:r>
                  <w:r w:rsidRPr="00274CAD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市價：</w:t>
                  </w:r>
                  <w:r w:rsidRPr="00274CAD">
                    <w:rPr>
                      <w:rFonts w:ascii="標楷體" w:eastAsia="標楷體" w:hAnsi="標楷體"/>
                      <w:b/>
                      <w:sz w:val="28"/>
                      <w:szCs w:val="28"/>
                      <w:u w:val="single"/>
                    </w:rPr>
                    <w:t>2480</w:t>
                  </w:r>
                  <w:r w:rsidRPr="00274CAD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元</w:t>
                  </w:r>
                </w:p>
                <w:p w:rsidR="00E17939" w:rsidRPr="007B6242" w:rsidRDefault="00E17939" w:rsidP="00C212DB">
                  <w:pPr>
                    <w:spacing w:line="276" w:lineRule="auto"/>
                    <w:ind w:leftChars="-100" w:left="-240" w:firstLineChars="50" w:firstLine="20"/>
                    <w:rPr>
                      <w:rFonts w:ascii="標楷體" w:eastAsia="標楷體" w:hAnsi="標楷體"/>
                      <w:b/>
                      <w:color w:val="000000"/>
                      <w:sz w:val="4"/>
                      <w:szCs w:val="4"/>
                    </w:rPr>
                  </w:pPr>
                </w:p>
                <w:p w:rsidR="00E17939" w:rsidRPr="00C2090D" w:rsidRDefault="00E17939" w:rsidP="00C212DB">
                  <w:pPr>
                    <w:spacing w:line="276" w:lineRule="auto"/>
                    <w:ind w:leftChars="-100" w:left="-240" w:firstLineChars="50" w:firstLine="180"/>
                    <w:rPr>
                      <w:rFonts w:eastAsia="標楷體" w:hAnsi="標楷體"/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rFonts w:eastAsia="標楷體" w:hAnsi="標楷體"/>
                      <w:b/>
                      <w:color w:val="0000FF"/>
                      <w:sz w:val="36"/>
                      <w:szCs w:val="36"/>
                    </w:rPr>
                    <w:t xml:space="preserve">            </w:t>
                  </w:r>
                  <w:r w:rsidRPr="00CE5238">
                    <w:rPr>
                      <w:rFonts w:eastAsia="標楷體" w:hAnsi="標楷體" w:hint="eastAsia"/>
                      <w:b/>
                      <w:color w:val="000000"/>
                      <w:sz w:val="32"/>
                      <w:szCs w:val="32"/>
                      <w:u w:val="single"/>
                    </w:rPr>
                    <w:t>一次合購</w:t>
                  </w:r>
                  <w:r w:rsidRPr="00343732">
                    <w:rPr>
                      <w:rFonts w:eastAsia="標楷體" w:hAnsi="標楷體" w:hint="eastAsia"/>
                      <w:b/>
                      <w:color w:val="FF0000"/>
                      <w:sz w:val="32"/>
                      <w:szCs w:val="32"/>
                      <w:u w:val="single"/>
                    </w:rPr>
                    <w:t>６</w:t>
                  </w:r>
                  <w:r w:rsidRPr="00CE5238">
                    <w:rPr>
                      <w:rFonts w:eastAsia="標楷體" w:hAnsi="標楷體" w:hint="eastAsia"/>
                      <w:b/>
                      <w:color w:val="000000"/>
                      <w:sz w:val="32"/>
                      <w:szCs w:val="32"/>
                      <w:u w:val="single"/>
                    </w:rPr>
                    <w:t>組</w:t>
                  </w:r>
                  <w:r w:rsidRPr="00CE5238">
                    <w:rPr>
                      <w:rFonts w:eastAsia="標楷體" w:hAnsi="標楷體"/>
                      <w:b/>
                      <w:color w:val="000000"/>
                      <w:sz w:val="27"/>
                      <w:szCs w:val="27"/>
                      <w:u w:val="single"/>
                    </w:rPr>
                    <w:t>(</w:t>
                  </w:r>
                  <w:r w:rsidRPr="00343732">
                    <w:rPr>
                      <w:rFonts w:ascii="標楷體" w:eastAsia="標楷體" w:hAnsi="標楷體" w:hint="eastAsia"/>
                      <w:b/>
                      <w:color w:val="FF0000"/>
                      <w:sz w:val="27"/>
                      <w:szCs w:val="27"/>
                      <w:u w:val="single"/>
                    </w:rPr>
                    <w:t>一箱、尺寸可混搭</w:t>
                  </w:r>
                  <w:r w:rsidRPr="00CE5238">
                    <w:rPr>
                      <w:rFonts w:eastAsia="標楷體" w:hAnsi="標楷體"/>
                      <w:b/>
                      <w:color w:val="000000"/>
                      <w:sz w:val="27"/>
                      <w:szCs w:val="27"/>
                      <w:u w:val="single"/>
                    </w:rPr>
                    <w:t xml:space="preserve">) </w:t>
                  </w:r>
                  <w:r w:rsidRPr="00343732">
                    <w:rPr>
                      <w:rFonts w:eastAsia="標楷體" w:hAnsi="標楷體" w:hint="eastAsia"/>
                      <w:b/>
                      <w:color w:val="0070C0"/>
                      <w:sz w:val="32"/>
                      <w:szCs w:val="32"/>
                      <w:u w:val="single"/>
                    </w:rPr>
                    <w:t>免運費</w:t>
                  </w:r>
                  <w:r w:rsidRPr="00DD36A1">
                    <w:rPr>
                      <w:rFonts w:eastAsia="標楷體" w:hAnsi="標楷體" w:hint="eastAsia"/>
                      <w:b/>
                      <w:color w:val="0000FF"/>
                      <w:sz w:val="28"/>
                      <w:szCs w:val="28"/>
                    </w:rPr>
                    <w:t>（未達６組運費</w:t>
                  </w:r>
                  <w:r w:rsidRPr="00DD36A1">
                    <w:rPr>
                      <w:rFonts w:eastAsia="標楷體" w:hAnsi="標楷體"/>
                      <w:b/>
                      <w:color w:val="0000FF"/>
                      <w:sz w:val="28"/>
                      <w:szCs w:val="28"/>
                    </w:rPr>
                    <w:t>100</w:t>
                  </w:r>
                  <w:r w:rsidRPr="00DD36A1">
                    <w:rPr>
                      <w:rFonts w:eastAsia="標楷體" w:hAnsi="標楷體" w:hint="eastAsia"/>
                      <w:b/>
                      <w:color w:val="0000FF"/>
                      <w:sz w:val="28"/>
                      <w:szCs w:val="28"/>
                    </w:rPr>
                    <w:t>元）</w:t>
                  </w:r>
                </w:p>
                <w:p w:rsidR="00E17939" w:rsidRPr="00DD36A1" w:rsidRDefault="00E17939" w:rsidP="00DD36A1">
                  <w:pPr>
                    <w:ind w:leftChars="-100" w:left="-240" w:firstLineChars="50" w:firstLine="160"/>
                    <w:jc w:val="center"/>
                    <w:rPr>
                      <w:rFonts w:eastAsia="標楷體" w:hAnsi="標楷體"/>
                      <w:b/>
                      <w:color w:val="0000FF"/>
                      <w:sz w:val="26"/>
                      <w:szCs w:val="26"/>
                    </w:rPr>
                  </w:pPr>
                  <w:r w:rsidRPr="00A90322">
                    <w:rPr>
                      <w:rFonts w:ascii="標楷體" w:eastAsia="標楷體" w:hAnsi="標楷體" w:hint="eastAsia"/>
                      <w:b/>
                      <w:color w:val="000000"/>
                      <w:sz w:val="32"/>
                      <w:szCs w:val="32"/>
                    </w:rPr>
                    <w:t>單人：</w:t>
                  </w:r>
                  <w:r w:rsidRPr="00825213">
                    <w:rPr>
                      <w:rFonts w:eastAsia="標楷體"/>
                      <w:b/>
                      <w:color w:val="FF0000"/>
                      <w:sz w:val="36"/>
                      <w:szCs w:val="36"/>
                      <w:u w:val="single"/>
                    </w:rPr>
                    <w:t>690</w:t>
                  </w:r>
                  <w:r w:rsidRPr="00A90322">
                    <w:rPr>
                      <w:rFonts w:ascii="標楷體" w:eastAsia="標楷體" w:hAnsi="標楷體" w:hint="eastAsia"/>
                      <w:b/>
                      <w:color w:val="000000"/>
                      <w:sz w:val="32"/>
                      <w:szCs w:val="32"/>
                    </w:rPr>
                    <w:t>元</w:t>
                  </w:r>
                  <w:r w:rsidRPr="00DD36A1">
                    <w:rPr>
                      <w:rFonts w:ascii="標楷體" w:eastAsia="標楷體" w:hAnsi="標楷體"/>
                      <w:b/>
                      <w:color w:val="000000"/>
                      <w:sz w:val="26"/>
                      <w:szCs w:val="26"/>
                    </w:rPr>
                    <w:t>(3.5*6.2)</w:t>
                  </w:r>
                  <w:r w:rsidRPr="00A90322">
                    <w:rPr>
                      <w:rFonts w:ascii="標楷體" w:eastAsia="標楷體" w:hAnsi="標楷體" w:hint="eastAsia"/>
                      <w:b/>
                      <w:color w:val="000000"/>
                    </w:rPr>
                    <w:t>、</w:t>
                  </w:r>
                  <w:r w:rsidRPr="00A90322">
                    <w:rPr>
                      <w:rFonts w:ascii="標楷體" w:eastAsia="標楷體" w:hAnsi="標楷體" w:hint="eastAsia"/>
                      <w:b/>
                      <w:color w:val="000000"/>
                      <w:sz w:val="32"/>
                      <w:szCs w:val="32"/>
                    </w:rPr>
                    <w:t>雙人加大：</w:t>
                  </w:r>
                  <w:r w:rsidRPr="00825213">
                    <w:rPr>
                      <w:rFonts w:eastAsia="標楷體"/>
                      <w:b/>
                      <w:color w:val="FF0000"/>
                      <w:sz w:val="36"/>
                      <w:szCs w:val="36"/>
                      <w:u w:val="single"/>
                    </w:rPr>
                    <w:t>890</w:t>
                  </w:r>
                  <w:r w:rsidRPr="00A90322">
                    <w:rPr>
                      <w:rFonts w:ascii="標楷體" w:eastAsia="標楷體" w:hAnsi="標楷體" w:hint="eastAsia"/>
                      <w:b/>
                      <w:color w:val="000000"/>
                      <w:sz w:val="32"/>
                      <w:szCs w:val="32"/>
                    </w:rPr>
                    <w:t>元</w:t>
                  </w:r>
                  <w:r w:rsidRPr="00DD36A1">
                    <w:rPr>
                      <w:rFonts w:ascii="標楷體" w:eastAsia="標楷體" w:hAnsi="標楷體"/>
                      <w:b/>
                      <w:color w:val="000000"/>
                      <w:sz w:val="26"/>
                      <w:szCs w:val="26"/>
                    </w:rPr>
                    <w:t>(6*6.2)</w:t>
                  </w:r>
                  <w:r w:rsidRPr="00A90322">
                    <w:rPr>
                      <w:rFonts w:ascii="標楷體" w:eastAsia="標楷體" w:hAnsi="標楷體" w:hint="eastAsia"/>
                      <w:b/>
                      <w:color w:val="000000"/>
                    </w:rPr>
                    <w:t>、</w:t>
                  </w:r>
                  <w:r w:rsidRPr="00A90322">
                    <w:rPr>
                      <w:rFonts w:ascii="標楷體" w:eastAsia="標楷體" w:hAnsi="標楷體" w:hint="eastAsia"/>
                      <w:b/>
                      <w:color w:val="000000"/>
                      <w:sz w:val="32"/>
                      <w:szCs w:val="32"/>
                    </w:rPr>
                    <w:t>雙人特大：</w:t>
                  </w:r>
                  <w:r w:rsidRPr="00825213">
                    <w:rPr>
                      <w:rFonts w:eastAsia="標楷體"/>
                      <w:b/>
                      <w:color w:val="FF0000"/>
                      <w:sz w:val="36"/>
                      <w:szCs w:val="36"/>
                      <w:u w:val="single"/>
                    </w:rPr>
                    <w:t>990</w:t>
                  </w:r>
                  <w:r w:rsidRPr="00A90322">
                    <w:rPr>
                      <w:rFonts w:ascii="標楷體" w:eastAsia="標楷體" w:hAnsi="標楷體" w:hint="eastAsia"/>
                      <w:b/>
                      <w:color w:val="000000"/>
                      <w:sz w:val="32"/>
                      <w:szCs w:val="32"/>
                    </w:rPr>
                    <w:t>元</w:t>
                  </w:r>
                  <w:r w:rsidRPr="00DD36A1">
                    <w:rPr>
                      <w:rFonts w:ascii="標楷體" w:eastAsia="標楷體" w:hAnsi="標楷體"/>
                      <w:b/>
                      <w:color w:val="000000"/>
                      <w:sz w:val="26"/>
                      <w:szCs w:val="26"/>
                    </w:rPr>
                    <w:t>(6*7)</w:t>
                  </w:r>
                </w:p>
                <w:p w:rsidR="00E17939" w:rsidRPr="00872F8B" w:rsidRDefault="00E17939" w:rsidP="002815AD">
                  <w:pPr>
                    <w:tabs>
                      <w:tab w:val="left" w:pos="12120"/>
                    </w:tabs>
                    <w:spacing w:line="280" w:lineRule="exact"/>
                    <w:ind w:leftChars="-40" w:left="-19" w:rightChars="-114" w:right="-274" w:hangingChars="24" w:hanging="77"/>
                    <w:jc w:val="both"/>
                    <w:rPr>
                      <w:rFonts w:ascii="標楷體" w:eastAsia="標楷體" w:hAnsi="標楷體" w:cs="細明體"/>
                      <w:b/>
                      <w:color w:val="404040"/>
                      <w:sz w:val="32"/>
                      <w:szCs w:val="32"/>
                    </w:rPr>
                  </w:pPr>
                  <w:r w:rsidRPr="0061250F">
                    <w:rPr>
                      <w:rFonts w:ascii="細明體" w:eastAsia="細明體" w:hAnsi="細明體" w:cs="細明體"/>
                      <w:b/>
                      <w:color w:val="404040"/>
                      <w:kern w:val="0"/>
                      <w:sz w:val="32"/>
                      <w:szCs w:val="32"/>
                    </w:rPr>
                    <w:t xml:space="preserve">                      </w:t>
                  </w:r>
                </w:p>
                <w:p w:rsidR="00E17939" w:rsidRPr="0061250F" w:rsidRDefault="00E17939" w:rsidP="00560FD6">
                  <w:pPr>
                    <w:tabs>
                      <w:tab w:val="left" w:pos="12120"/>
                    </w:tabs>
                    <w:ind w:leftChars="-40" w:left="-77" w:rightChars="-114" w:right="-274" w:hangingChars="24" w:hanging="19"/>
                    <w:jc w:val="both"/>
                    <w:rPr>
                      <w:rFonts w:ascii="細明體" w:eastAsia="細明體" w:hAnsi="細明體" w:cs="細明體"/>
                      <w:b/>
                      <w:color w:val="FF0066"/>
                      <w:kern w:val="0"/>
                      <w:sz w:val="8"/>
                      <w:szCs w:val="8"/>
                    </w:rPr>
                  </w:pPr>
                </w:p>
                <w:p w:rsidR="00E17939" w:rsidRPr="0061250F" w:rsidRDefault="00E17939" w:rsidP="00686FD2">
                  <w:pPr>
                    <w:tabs>
                      <w:tab w:val="left" w:pos="12120"/>
                    </w:tabs>
                    <w:ind w:leftChars="-40" w:rightChars="-114" w:right="-274" w:hangingChars="24" w:hanging="96"/>
                    <w:jc w:val="both"/>
                    <w:rPr>
                      <w:rFonts w:ascii="細明體" w:eastAsia="細明體" w:hAnsi="細明體" w:cs="細明體"/>
                      <w:b/>
                      <w:color w:val="FF0066"/>
                      <w:kern w:val="0"/>
                      <w:sz w:val="40"/>
                      <w:szCs w:val="40"/>
                      <w:u w:val="single"/>
                    </w:rPr>
                  </w:pPr>
                  <w:r w:rsidRPr="0061250F">
                    <w:rPr>
                      <w:rFonts w:ascii="細明體" w:eastAsia="細明體" w:hAnsi="細明體" w:cs="細明體"/>
                      <w:b/>
                      <w:color w:val="FF0066"/>
                      <w:kern w:val="0"/>
                      <w:sz w:val="40"/>
                      <w:szCs w:val="40"/>
                    </w:rPr>
                    <w:t xml:space="preserve">              </w:t>
                  </w:r>
                </w:p>
                <w:p w:rsidR="00E17939" w:rsidRPr="0061250F" w:rsidRDefault="00E17939" w:rsidP="00ED070E">
                  <w:pPr>
                    <w:tabs>
                      <w:tab w:val="left" w:pos="12120"/>
                    </w:tabs>
                    <w:ind w:leftChars="-40" w:left="-77" w:rightChars="-114" w:right="-274" w:hangingChars="24" w:hanging="19"/>
                    <w:jc w:val="both"/>
                    <w:rPr>
                      <w:rFonts w:ascii="細明體" w:eastAsia="細明體" w:hAnsi="細明體" w:cs="細明體"/>
                      <w:b/>
                      <w:color w:val="FF0066"/>
                      <w:kern w:val="0"/>
                      <w:sz w:val="8"/>
                      <w:szCs w:val="8"/>
                      <w:u w:val="single"/>
                    </w:rPr>
                  </w:pPr>
                </w:p>
                <w:p w:rsidR="00E17939" w:rsidRPr="0049323F" w:rsidRDefault="00E17939" w:rsidP="0049323F">
                  <w:pPr>
                    <w:ind w:leftChars="-100" w:left="-240" w:firstLineChars="50" w:firstLine="40"/>
                    <w:rPr>
                      <w:rFonts w:ascii="標楷體" w:eastAsia="標楷體" w:hAnsi="標楷體" w:cs="細明體"/>
                      <w:b/>
                      <w:color w:val="404040"/>
                      <w:sz w:val="8"/>
                      <w:szCs w:val="8"/>
                    </w:rPr>
                  </w:pPr>
                </w:p>
                <w:p w:rsidR="00E17939" w:rsidRDefault="00E17939" w:rsidP="008D32F7">
                  <w:pPr>
                    <w:ind w:leftChars="-100" w:left="-240" w:firstLineChars="50" w:firstLine="160"/>
                    <w:jc w:val="center"/>
                    <w:rPr>
                      <w:rFonts w:ascii="細明體" w:eastAsia="細明體" w:hAnsi="細明體" w:cs="細明體"/>
                      <w:b/>
                      <w:color w:val="FF0066"/>
                      <w:kern w:val="0"/>
                      <w:sz w:val="36"/>
                      <w:szCs w:val="36"/>
                    </w:rPr>
                  </w:pPr>
                  <w:r w:rsidRPr="00872F8B">
                    <w:rPr>
                      <w:rFonts w:ascii="標楷體" w:eastAsia="標楷體" w:hAnsi="標楷體" w:cs="細明體"/>
                      <w:b/>
                      <w:color w:val="404040"/>
                      <w:sz w:val="32"/>
                      <w:szCs w:val="32"/>
                    </w:rPr>
                    <w:t>.................................................................</w:t>
                  </w:r>
                  <w:r w:rsidRPr="0061250F">
                    <w:rPr>
                      <w:rFonts w:ascii="細明體" w:eastAsia="細明體" w:hAnsi="細明體" w:cs="細明體"/>
                      <w:b/>
                      <w:color w:val="FF0066"/>
                      <w:kern w:val="0"/>
                      <w:sz w:val="40"/>
                      <w:szCs w:val="40"/>
                    </w:rPr>
                    <w:t xml:space="preserve">               </w:t>
                  </w:r>
                  <w:r>
                    <w:rPr>
                      <w:rFonts w:eastAsia="標楷體" w:hAnsi="標楷體"/>
                      <w:b/>
                      <w:color w:val="000000"/>
                      <w:kern w:val="0"/>
                      <w:sz w:val="32"/>
                      <w:szCs w:val="32"/>
                    </w:rPr>
                    <w:t xml:space="preserve">  </w:t>
                  </w:r>
                </w:p>
                <w:p w:rsidR="00E17939" w:rsidRPr="0049323F" w:rsidRDefault="00E17939" w:rsidP="0049323F">
                  <w:pPr>
                    <w:ind w:leftChars="-100" w:left="-240" w:firstLineChars="50" w:firstLine="20"/>
                    <w:jc w:val="center"/>
                    <w:rPr>
                      <w:rFonts w:ascii="細明體" w:eastAsia="細明體" w:hAnsi="細明體" w:cs="細明體"/>
                      <w:b/>
                      <w:color w:val="FF0066"/>
                      <w:kern w:val="0"/>
                      <w:sz w:val="4"/>
                      <w:szCs w:val="4"/>
                    </w:rPr>
                  </w:pPr>
                </w:p>
                <w:p w:rsidR="00E17939" w:rsidRPr="008D32F7" w:rsidRDefault="00E17939" w:rsidP="0049323F">
                  <w:pPr>
                    <w:ind w:leftChars="-100" w:left="-240" w:firstLineChars="50" w:firstLine="180"/>
                    <w:jc w:val="center"/>
                    <w:rPr>
                      <w:rFonts w:eastAsia="標楷體" w:hAnsi="標楷體"/>
                      <w:b/>
                      <w:color w:val="000000"/>
                      <w:kern w:val="0"/>
                      <w:sz w:val="32"/>
                      <w:szCs w:val="32"/>
                    </w:rPr>
                  </w:pPr>
                  <w:r w:rsidRPr="008D32F7">
                    <w:rPr>
                      <w:rFonts w:ascii="細明體" w:eastAsia="細明體" w:hAnsi="細明體" w:cs="細明體" w:hint="eastAsia"/>
                      <w:b/>
                      <w:color w:val="FF0066"/>
                      <w:kern w:val="0"/>
                      <w:sz w:val="36"/>
                      <w:szCs w:val="36"/>
                    </w:rPr>
                    <w:t>★</w:t>
                  </w:r>
                  <w:r w:rsidRPr="008D32F7">
                    <w:rPr>
                      <w:rFonts w:ascii="細明體" w:eastAsia="細明體" w:hAnsi="細明體" w:cs="細明體" w:hint="eastAsia"/>
                      <w:b/>
                      <w:color w:val="0000FF"/>
                      <w:kern w:val="0"/>
                      <w:sz w:val="36"/>
                      <w:szCs w:val="36"/>
                      <w:u w:val="single"/>
                    </w:rPr>
                    <w:t>雙重保護</w:t>
                  </w:r>
                  <w:r w:rsidRPr="008D32F7">
                    <w:rPr>
                      <w:rFonts w:ascii="細明體" w:eastAsia="細明體" w:hAnsi="細明體" w:cs="細明體" w:hint="eastAsia"/>
                      <w:b/>
                      <w:color w:val="FF0000"/>
                      <w:kern w:val="0"/>
                      <w:sz w:val="36"/>
                      <w:szCs w:val="36"/>
                      <w:u w:val="single"/>
                    </w:rPr>
                    <w:t>●超值加購●</w:t>
                  </w:r>
                  <w:r w:rsidRPr="008D32F7">
                    <w:rPr>
                      <w:rFonts w:ascii="細明體" w:eastAsia="細明體" w:hAnsi="細明體" w:cs="細明體" w:hint="eastAsia"/>
                      <w:b/>
                      <w:color w:val="008080"/>
                      <w:kern w:val="0"/>
                      <w:sz w:val="36"/>
                      <w:szCs w:val="36"/>
                      <w:u w:val="single"/>
                    </w:rPr>
                    <w:t>銀離子抗菌平單式枕墊</w:t>
                  </w:r>
                  <w:r w:rsidRPr="00CE5238">
                    <w:rPr>
                      <w:rFonts w:ascii="新細明體" w:hAnsi="新細明體" w:cs="新細明體"/>
                      <w:b/>
                      <w:kern w:val="0"/>
                      <w:sz w:val="28"/>
                      <w:szCs w:val="28"/>
                      <w:u w:val="single"/>
                    </w:rPr>
                    <w:t>(</w:t>
                  </w:r>
                  <w:r w:rsidRPr="00CE5238">
                    <w:rPr>
                      <w:rFonts w:ascii="新細明體" w:hAnsi="新細明體" w:cs="新細明體" w:hint="eastAsia"/>
                      <w:b/>
                      <w:kern w:val="0"/>
                      <w:sz w:val="28"/>
                      <w:szCs w:val="28"/>
                      <w:u w:val="single"/>
                    </w:rPr>
                    <w:t>鬆緊帶設計</w:t>
                  </w:r>
                  <w:r w:rsidRPr="00CE5238">
                    <w:rPr>
                      <w:rFonts w:ascii="新細明體" w:hAnsi="新細明體" w:cs="新細明體"/>
                      <w:b/>
                      <w:kern w:val="0"/>
                      <w:sz w:val="28"/>
                      <w:szCs w:val="28"/>
                      <w:u w:val="single"/>
                    </w:rPr>
                    <w:t>)</w:t>
                  </w:r>
                  <w:r w:rsidRPr="00CE5238">
                    <w:rPr>
                      <w:rFonts w:ascii="新細明體" w:hAnsi="新細明體" w:cs="新細明體" w:hint="eastAsia"/>
                      <w:b/>
                      <w:color w:val="FF0000"/>
                      <w:kern w:val="0"/>
                      <w:sz w:val="36"/>
                      <w:szCs w:val="36"/>
                      <w:u w:val="single"/>
                    </w:rPr>
                    <w:t>２件組</w:t>
                  </w:r>
                </w:p>
                <w:p w:rsidR="00E17939" w:rsidRPr="007135E9" w:rsidRDefault="00E17939" w:rsidP="007135E9">
                  <w:pPr>
                    <w:tabs>
                      <w:tab w:val="left" w:pos="12120"/>
                    </w:tabs>
                    <w:ind w:leftChars="-40" w:left="-77" w:rightChars="-114" w:right="-274" w:hangingChars="24" w:hanging="19"/>
                    <w:rPr>
                      <w:rFonts w:eastAsia="標楷體" w:hAnsi="標楷體"/>
                      <w:b/>
                      <w:color w:val="000000"/>
                      <w:kern w:val="0"/>
                      <w:sz w:val="8"/>
                      <w:szCs w:val="8"/>
                    </w:rPr>
                  </w:pPr>
                  <w:r>
                    <w:rPr>
                      <w:rFonts w:eastAsia="標楷體" w:hAnsi="標楷體"/>
                      <w:b/>
                      <w:color w:val="000000"/>
                      <w:kern w:val="0"/>
                      <w:sz w:val="8"/>
                      <w:szCs w:val="8"/>
                    </w:rPr>
                    <w:t xml:space="preserve"> </w:t>
                  </w:r>
                </w:p>
                <w:p w:rsidR="00E17939" w:rsidRPr="00801135" w:rsidRDefault="00E17939" w:rsidP="00DD36A1">
                  <w:pPr>
                    <w:tabs>
                      <w:tab w:val="left" w:pos="7405"/>
                    </w:tabs>
                    <w:jc w:val="center"/>
                    <w:rPr>
                      <w:rFonts w:ascii="標楷體" w:eastAsia="標楷體" w:hAnsi="標楷體"/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b/>
                      <w:color w:val="800000"/>
                      <w:sz w:val="28"/>
                      <w:szCs w:val="28"/>
                    </w:rPr>
                    <w:t xml:space="preserve">            </w:t>
                  </w:r>
                  <w:r w:rsidRPr="00801135">
                    <w:rPr>
                      <w:rFonts w:ascii="標楷體" w:eastAsia="標楷體" w:hAnsi="標楷體" w:hint="eastAsia"/>
                      <w:b/>
                      <w:color w:val="800000"/>
                      <w:sz w:val="28"/>
                      <w:szCs w:val="28"/>
                    </w:rPr>
                    <w:t>《保持枕頭潔淨</w:t>
                  </w:r>
                  <w:r w:rsidRPr="00801135">
                    <w:rPr>
                      <w:rFonts w:ascii="標楷體" w:eastAsia="標楷體" w:hAnsi="標楷體" w:cs="細明體"/>
                      <w:b/>
                      <w:color w:val="800000"/>
                      <w:sz w:val="28"/>
                      <w:szCs w:val="28"/>
                    </w:rPr>
                    <w:t xml:space="preserve"> </w:t>
                  </w:r>
                  <w:r w:rsidRPr="00801135">
                    <w:rPr>
                      <w:rFonts w:ascii="標楷體" w:eastAsia="標楷體" w:hAnsi="標楷體" w:cs="細明體" w:hint="eastAsia"/>
                      <w:b/>
                      <w:color w:val="800000"/>
                      <w:sz w:val="28"/>
                      <w:szCs w:val="28"/>
                    </w:rPr>
                    <w:t>隔絕髒汙油汙</w:t>
                  </w:r>
                  <w:r w:rsidRPr="00801135">
                    <w:rPr>
                      <w:rFonts w:ascii="標楷體" w:eastAsia="標楷體" w:hAnsi="標楷體" w:cs="細明體"/>
                      <w:b/>
                      <w:color w:val="800000"/>
                      <w:sz w:val="28"/>
                      <w:szCs w:val="28"/>
                    </w:rPr>
                    <w:t xml:space="preserve"> </w:t>
                  </w:r>
                  <w:r w:rsidRPr="00801135">
                    <w:rPr>
                      <w:rFonts w:ascii="標楷體" w:eastAsia="標楷體" w:hAnsi="標楷體" w:cs="細明體" w:hint="eastAsia"/>
                      <w:b/>
                      <w:color w:val="800000"/>
                      <w:sz w:val="28"/>
                      <w:szCs w:val="28"/>
                    </w:rPr>
                    <w:t>阻隔過敏源</w:t>
                  </w:r>
                  <w:r w:rsidRPr="00801135">
                    <w:rPr>
                      <w:rFonts w:ascii="標楷體" w:eastAsia="標楷體" w:hAnsi="標楷體" w:cs="細明體"/>
                      <w:b/>
                      <w:color w:val="800000"/>
                      <w:sz w:val="28"/>
                      <w:szCs w:val="28"/>
                    </w:rPr>
                    <w:t xml:space="preserve"> </w:t>
                  </w:r>
                  <w:r w:rsidRPr="00801135">
                    <w:rPr>
                      <w:rFonts w:ascii="標楷體" w:eastAsia="標楷體" w:hAnsi="標楷體" w:cs="細明體" w:hint="eastAsia"/>
                      <w:b/>
                      <w:color w:val="800000"/>
                      <w:sz w:val="28"/>
                      <w:szCs w:val="28"/>
                    </w:rPr>
                    <w:t>保護臉部嬌嫩肌膚》</w:t>
                  </w:r>
                </w:p>
                <w:p w:rsidR="00E17939" w:rsidRDefault="00E17939" w:rsidP="00801135">
                  <w:pPr>
                    <w:tabs>
                      <w:tab w:val="left" w:pos="7405"/>
                    </w:tabs>
                    <w:rPr>
                      <w:rFonts w:ascii="標楷體" w:eastAsia="標楷體" w:hAnsi="標楷體"/>
                      <w:b/>
                      <w:color w:val="000000"/>
                    </w:rPr>
                  </w:pPr>
                  <w:r>
                    <w:rPr>
                      <w:rFonts w:ascii="標楷體" w:eastAsia="標楷體" w:hAnsi="標楷體"/>
                      <w:b/>
                      <w:color w:val="0000FF"/>
                      <w:sz w:val="36"/>
                      <w:szCs w:val="36"/>
                    </w:rPr>
                    <w:t xml:space="preserve">           </w:t>
                  </w:r>
                  <w:r w:rsidRPr="00DD36A1">
                    <w:rPr>
                      <w:rFonts w:ascii="標楷體" w:eastAsia="標楷體" w:hAnsi="標楷體" w:hint="eastAsia"/>
                      <w:b/>
                      <w:color w:val="008080"/>
                      <w:sz w:val="36"/>
                      <w:szCs w:val="36"/>
                    </w:rPr>
                    <w:t>超值加價購：每組只要</w:t>
                  </w:r>
                  <w:r w:rsidRPr="00DD36A1">
                    <w:rPr>
                      <w:rFonts w:eastAsia="標楷體"/>
                      <w:b/>
                      <w:i/>
                      <w:color w:val="FF0000"/>
                      <w:sz w:val="44"/>
                      <w:szCs w:val="44"/>
                      <w:u w:val="single"/>
                    </w:rPr>
                    <w:t>200</w:t>
                  </w:r>
                  <w:r w:rsidRPr="00DD36A1">
                    <w:rPr>
                      <w:rFonts w:ascii="標楷體" w:eastAsia="標楷體" w:hAnsi="標楷體" w:hint="eastAsia"/>
                      <w:b/>
                      <w:color w:val="008080"/>
                      <w:sz w:val="36"/>
                      <w:szCs w:val="36"/>
                    </w:rPr>
                    <w:t>元</w:t>
                  </w:r>
                  <w:r w:rsidRPr="00DD36A1">
                    <w:rPr>
                      <w:rFonts w:ascii="標楷體" w:eastAsia="標楷體" w:hAnsi="標楷體"/>
                      <w:b/>
                      <w:color w:val="008080"/>
                      <w:sz w:val="28"/>
                      <w:szCs w:val="28"/>
                    </w:rPr>
                    <w:t>(</w:t>
                  </w:r>
                  <w:r w:rsidRPr="00DD36A1">
                    <w:rPr>
                      <w:rFonts w:ascii="標楷體" w:eastAsia="標楷體" w:hAnsi="標楷體" w:hint="eastAsia"/>
                      <w:b/>
                      <w:color w:val="008080"/>
                      <w:sz w:val="28"/>
                      <w:szCs w:val="28"/>
                    </w:rPr>
                    <w:t>兩件</w:t>
                  </w:r>
                  <w:r w:rsidRPr="00DD36A1">
                    <w:rPr>
                      <w:rFonts w:ascii="標楷體" w:eastAsia="標楷體" w:hAnsi="標楷體"/>
                      <w:b/>
                      <w:color w:val="008080"/>
                      <w:sz w:val="28"/>
                      <w:szCs w:val="28"/>
                    </w:rPr>
                    <w:t>)</w:t>
                  </w:r>
                  <w:r w:rsidRPr="00DD36A1">
                    <w:rPr>
                      <w:rFonts w:ascii="標楷體" w:eastAsia="標楷體" w:hAnsi="標楷體"/>
                      <w:b/>
                      <w:color w:val="008080"/>
                      <w:sz w:val="32"/>
                      <w:szCs w:val="32"/>
                    </w:rPr>
                    <w:t xml:space="preserve"> </w:t>
                  </w:r>
                  <w:r w:rsidRPr="00EE20E7">
                    <w:rPr>
                      <w:rFonts w:ascii="標楷體" w:eastAsia="標楷體" w:hAnsi="標楷體" w:hint="eastAsia"/>
                      <w:b/>
                      <w:color w:val="000000"/>
                      <w:sz w:val="32"/>
                      <w:szCs w:val="32"/>
                    </w:rPr>
                    <w:t>市價：</w:t>
                  </w:r>
                  <w:r w:rsidRPr="00EE20E7">
                    <w:rPr>
                      <w:rFonts w:ascii="標楷體" w:eastAsia="標楷體" w:hAnsi="標楷體"/>
                      <w:b/>
                      <w:color w:val="000000"/>
                      <w:sz w:val="32"/>
                      <w:szCs w:val="32"/>
                      <w:u w:val="single"/>
                    </w:rPr>
                    <w:t>599</w:t>
                  </w:r>
                  <w:r w:rsidRPr="00EE20E7">
                    <w:rPr>
                      <w:rFonts w:ascii="標楷體" w:eastAsia="標楷體" w:hAnsi="標楷體" w:hint="eastAsia"/>
                      <w:b/>
                      <w:color w:val="000000"/>
                      <w:sz w:val="32"/>
                      <w:szCs w:val="32"/>
                    </w:rPr>
                    <w:t>元</w:t>
                  </w:r>
                  <w:r w:rsidRPr="00EE20E7">
                    <w:rPr>
                      <w:rFonts w:ascii="標楷體" w:eastAsia="標楷體" w:hAnsi="標楷體"/>
                      <w:b/>
                      <w:color w:val="000000"/>
                    </w:rPr>
                    <w:t>(</w:t>
                  </w:r>
                  <w:r w:rsidRPr="00EE20E7">
                    <w:rPr>
                      <w:rFonts w:ascii="標楷體" w:eastAsia="標楷體" w:hAnsi="標楷體" w:hint="eastAsia"/>
                      <w:b/>
                      <w:color w:val="000000"/>
                    </w:rPr>
                    <w:t>兩件</w:t>
                  </w:r>
                  <w:r w:rsidRPr="00EE20E7">
                    <w:rPr>
                      <w:rFonts w:ascii="標楷體" w:eastAsia="標楷體" w:hAnsi="標楷體"/>
                      <w:b/>
                      <w:color w:val="000000"/>
                    </w:rPr>
                    <w:t>)</w:t>
                  </w:r>
                </w:p>
                <w:p w:rsidR="00E17939" w:rsidRPr="00801135" w:rsidRDefault="00E17939" w:rsidP="00801135">
                  <w:pPr>
                    <w:tabs>
                      <w:tab w:val="left" w:pos="7405"/>
                    </w:tabs>
                    <w:jc w:val="center"/>
                    <w:rPr>
                      <w:rFonts w:ascii="標楷體" w:eastAsia="標楷體" w:hAnsi="標楷體"/>
                      <w:b/>
                      <w:color w:val="FF0000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color w:val="FF0000"/>
                    </w:rPr>
                    <w:t>◎</w:t>
                  </w:r>
                  <w:r w:rsidRPr="00801135">
                    <w:rPr>
                      <w:rFonts w:ascii="標楷體" w:eastAsia="標楷體" w:hAnsi="標楷體" w:hint="eastAsia"/>
                      <w:b/>
                      <w:color w:val="FF0000"/>
                    </w:rPr>
                    <w:t>如只購買枕頭保潔墊</w:t>
                  </w:r>
                  <w:r w:rsidRPr="00801135">
                    <w:rPr>
                      <w:rFonts w:ascii="標楷體" w:eastAsia="標楷體" w:hAnsi="標楷體"/>
                      <w:b/>
                      <w:color w:val="FF0000"/>
                    </w:rPr>
                    <w:t xml:space="preserve"> </w:t>
                  </w:r>
                  <w:r w:rsidRPr="00801135">
                    <w:rPr>
                      <w:rFonts w:ascii="標楷體" w:eastAsia="標楷體" w:hAnsi="標楷體" w:hint="eastAsia"/>
                      <w:b/>
                      <w:color w:val="FF0000"/>
                    </w:rPr>
                    <w:t>最低出貨</w:t>
                  </w:r>
                  <w:r>
                    <w:rPr>
                      <w:rFonts w:ascii="標楷體" w:eastAsia="標楷體" w:hAnsi="標楷體" w:hint="eastAsia"/>
                      <w:b/>
                      <w:color w:val="FF0000"/>
                    </w:rPr>
                    <w:t>量</w:t>
                  </w:r>
                  <w:r w:rsidRPr="00801135">
                    <w:rPr>
                      <w:rFonts w:ascii="標楷體" w:eastAsia="標楷體" w:hAnsi="標楷體" w:hint="eastAsia"/>
                      <w:b/>
                      <w:color w:val="FF0000"/>
                    </w:rPr>
                    <w:t>為</w:t>
                  </w:r>
                  <w:r w:rsidRPr="00801135">
                    <w:rPr>
                      <w:rFonts w:ascii="標楷體" w:eastAsia="標楷體" w:hAnsi="標楷體"/>
                      <w:b/>
                      <w:color w:val="FF0000"/>
                    </w:rPr>
                    <w:t>10</w:t>
                  </w:r>
                  <w:r w:rsidRPr="00801135">
                    <w:rPr>
                      <w:rFonts w:ascii="標楷體" w:eastAsia="標楷體" w:hAnsi="標楷體" w:hint="eastAsia"/>
                      <w:b/>
                      <w:color w:val="FF0000"/>
                    </w:rPr>
                    <w:t>組</w:t>
                  </w:r>
                  <w:r>
                    <w:rPr>
                      <w:rFonts w:ascii="標楷體" w:eastAsia="標楷體" w:hAnsi="標楷體" w:hint="eastAsia"/>
                      <w:b/>
                      <w:color w:val="FF0000"/>
                    </w:rPr>
                    <w:t>◎</w:t>
                  </w:r>
                </w:p>
                <w:p w:rsidR="00E17939" w:rsidRPr="0061250F" w:rsidRDefault="00E17939" w:rsidP="00C0686C">
                  <w:pPr>
                    <w:tabs>
                      <w:tab w:val="left" w:pos="12120"/>
                    </w:tabs>
                    <w:ind w:leftChars="-40" w:left="19" w:rightChars="-114" w:right="-274" w:hangingChars="24" w:hanging="115"/>
                    <w:rPr>
                      <w:rFonts w:ascii="細明體" w:eastAsia="細明體" w:hAnsi="細明體" w:cs="細明體"/>
                      <w:b/>
                      <w:color w:val="FF0066"/>
                      <w:kern w:val="0"/>
                      <w:sz w:val="48"/>
                      <w:szCs w:val="48"/>
                      <w:bdr w:val="single" w:sz="4" w:space="0" w:color="auto"/>
                    </w:rPr>
                  </w:pPr>
                </w:p>
                <w:p w:rsidR="00E17939" w:rsidRPr="0061250F" w:rsidRDefault="00E17939" w:rsidP="00AC29E3">
                  <w:pPr>
                    <w:tabs>
                      <w:tab w:val="left" w:pos="12120"/>
                    </w:tabs>
                    <w:ind w:leftChars="-40" w:left="-29" w:rightChars="-114" w:right="-274" w:hangingChars="24" w:hanging="67"/>
                    <w:jc w:val="both"/>
                    <w:rPr>
                      <w:rFonts w:ascii="細明體" w:eastAsia="細明體" w:hAnsi="細明體" w:cs="細明體"/>
                      <w:b/>
                      <w:color w:val="FF0066"/>
                      <w:kern w:val="0"/>
                      <w:sz w:val="28"/>
                      <w:szCs w:val="28"/>
                    </w:rPr>
                  </w:pPr>
                </w:p>
                <w:p w:rsidR="00E17939" w:rsidRPr="0061250F" w:rsidRDefault="00E17939" w:rsidP="00AC29E3">
                  <w:pPr>
                    <w:tabs>
                      <w:tab w:val="left" w:pos="12120"/>
                    </w:tabs>
                    <w:ind w:leftChars="-40" w:left="-19" w:rightChars="-114" w:right="-274" w:hangingChars="24" w:hanging="77"/>
                    <w:jc w:val="both"/>
                    <w:rPr>
                      <w:rFonts w:ascii="細明體" w:eastAsia="細明體" w:hAnsi="細明體" w:cs="細明體"/>
                      <w:b/>
                      <w:color w:val="FF0066"/>
                      <w:kern w:val="0"/>
                      <w:sz w:val="40"/>
                      <w:szCs w:val="40"/>
                    </w:rPr>
                  </w:pPr>
                  <w:r>
                    <w:rPr>
                      <w:rFonts w:eastAsia="標楷體" w:hAnsi="標楷體"/>
                      <w:b/>
                      <w:color w:val="000000"/>
                      <w:sz w:val="32"/>
                      <w:szCs w:val="32"/>
                    </w:rPr>
                    <w:t xml:space="preserve">   </w:t>
                  </w:r>
                </w:p>
                <w:p w:rsidR="00E17939" w:rsidRPr="0061250F" w:rsidRDefault="00E17939" w:rsidP="00B510DC">
                  <w:pPr>
                    <w:tabs>
                      <w:tab w:val="left" w:pos="12120"/>
                    </w:tabs>
                    <w:ind w:leftChars="-40" w:rightChars="-114" w:right="-274" w:hangingChars="24" w:hanging="96"/>
                    <w:jc w:val="both"/>
                    <w:rPr>
                      <w:rFonts w:ascii="細明體" w:eastAsia="細明體" w:hAnsi="細明體" w:cs="細明體"/>
                      <w:b/>
                      <w:color w:val="FF0066"/>
                      <w:kern w:val="0"/>
                      <w:sz w:val="40"/>
                      <w:szCs w:val="40"/>
                    </w:rPr>
                  </w:pPr>
                </w:p>
                <w:p w:rsidR="00E17939" w:rsidRDefault="00E17939" w:rsidP="00E62978">
                  <w:pPr>
                    <w:tabs>
                      <w:tab w:val="left" w:pos="12120"/>
                    </w:tabs>
                    <w:ind w:leftChars="-40" w:left="-86" w:rightChars="-114" w:right="-274" w:hangingChars="24" w:hanging="10"/>
                    <w:rPr>
                      <w:b/>
                      <w:color w:val="FF0000"/>
                      <w:sz w:val="4"/>
                      <w:szCs w:val="4"/>
                    </w:rPr>
                  </w:pPr>
                </w:p>
                <w:p w:rsidR="00E17939" w:rsidRPr="00802EA0" w:rsidRDefault="00E17939" w:rsidP="00AC29E3">
                  <w:pPr>
                    <w:ind w:leftChars="-100" w:left="-240" w:firstLineChars="50" w:firstLine="125"/>
                    <w:rPr>
                      <w:rFonts w:eastAsia="標楷體" w:hAnsi="標楷體"/>
                      <w:b/>
                      <w:color w:val="0000FF"/>
                      <w:sz w:val="25"/>
                      <w:szCs w:val="25"/>
                    </w:rPr>
                  </w:pPr>
                  <w:r>
                    <w:rPr>
                      <w:rFonts w:eastAsia="標楷體" w:hAnsi="標楷體"/>
                      <w:b/>
                      <w:color w:val="002060"/>
                      <w:kern w:val="0"/>
                      <w:sz w:val="25"/>
                      <w:szCs w:val="25"/>
                    </w:rPr>
                    <w:t xml:space="preserve">                        </w:t>
                  </w:r>
                </w:p>
                <w:p w:rsidR="00E17939" w:rsidRPr="00413C50" w:rsidRDefault="00E17939" w:rsidP="001B3839">
                  <w:pPr>
                    <w:tabs>
                      <w:tab w:val="left" w:pos="12120"/>
                    </w:tabs>
                    <w:ind w:leftChars="-40" w:left="-86" w:rightChars="-114" w:right="-274" w:hangingChars="24" w:hanging="10"/>
                    <w:rPr>
                      <w:b/>
                      <w:color w:val="FF0000"/>
                      <w:sz w:val="4"/>
                      <w:szCs w:val="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圖片 190" o:spid="_x0000_s1034" type="#_x0000_t75" alt="墊子主圖" style="position:absolute;left:0;text-align:left;margin-left:3.6pt;margin-top:13.75pt;width:108.5pt;height:89.6pt;z-index:251658752;visibility:visible">
            <v:imagedata r:id="rId11" o:title=""/>
          </v:shape>
        </w:pict>
      </w:r>
    </w:p>
    <w:p w:rsidR="00E17939" w:rsidRDefault="00E17939" w:rsidP="00801135">
      <w:pPr>
        <w:ind w:leftChars="-68" w:left="-118" w:right="-395" w:hangingChars="14" w:hanging="45"/>
        <w:rPr>
          <w:rFonts w:ascii="標楷體" w:eastAsia="標楷體" w:hAnsi="標楷體" w:cs="細明體"/>
          <w:b/>
          <w:color w:val="002060"/>
          <w:sz w:val="32"/>
          <w:szCs w:val="32"/>
        </w:rPr>
      </w:pPr>
    </w:p>
    <w:p w:rsidR="00E17939" w:rsidRDefault="00E17939" w:rsidP="007B6242">
      <w:pPr>
        <w:ind w:leftChars="-68" w:left="-118" w:right="-395" w:hangingChars="14" w:hanging="45"/>
        <w:rPr>
          <w:rFonts w:ascii="標楷體" w:eastAsia="標楷體" w:hAnsi="標楷體" w:cs="細明體"/>
          <w:b/>
          <w:color w:val="002060"/>
          <w:sz w:val="32"/>
          <w:szCs w:val="32"/>
        </w:rPr>
      </w:pPr>
    </w:p>
    <w:p w:rsidR="00E17939" w:rsidRDefault="00E17939" w:rsidP="00CC663C">
      <w:pPr>
        <w:ind w:leftChars="-68" w:left="-118" w:right="-395" w:hangingChars="14" w:hanging="45"/>
        <w:rPr>
          <w:rFonts w:ascii="標楷體" w:eastAsia="標楷體" w:hAnsi="標楷體" w:cs="細明體"/>
          <w:b/>
          <w:color w:val="002060"/>
          <w:sz w:val="32"/>
          <w:szCs w:val="32"/>
        </w:rPr>
      </w:pPr>
    </w:p>
    <w:p w:rsidR="00E17939" w:rsidRDefault="00E17939" w:rsidP="007135E9">
      <w:pPr>
        <w:ind w:leftChars="-68" w:left="-118" w:right="-395" w:hangingChars="14" w:hanging="45"/>
        <w:rPr>
          <w:rFonts w:ascii="標楷體" w:eastAsia="標楷體" w:hAnsi="標楷體" w:cs="細明體"/>
          <w:b/>
          <w:color w:val="002060"/>
          <w:sz w:val="32"/>
          <w:szCs w:val="32"/>
        </w:rPr>
      </w:pPr>
    </w:p>
    <w:p w:rsidR="00E17939" w:rsidRDefault="00E17939" w:rsidP="00A27CD9">
      <w:pPr>
        <w:ind w:leftChars="-68" w:left="-118" w:right="-395" w:hangingChars="14" w:hanging="45"/>
        <w:rPr>
          <w:rFonts w:ascii="標楷體" w:eastAsia="標楷體" w:hAnsi="標楷體" w:cs="細明體"/>
          <w:b/>
          <w:color w:val="002060"/>
          <w:sz w:val="32"/>
          <w:szCs w:val="32"/>
        </w:rPr>
      </w:pPr>
    </w:p>
    <w:p w:rsidR="00E17939" w:rsidRDefault="00E17939" w:rsidP="00801135">
      <w:pPr>
        <w:ind w:leftChars="-68" w:left="-129" w:right="288" w:hangingChars="14" w:hanging="34"/>
        <w:rPr>
          <w:rFonts w:ascii="標楷體" w:eastAsia="標楷體" w:hAnsi="標楷體" w:cs="細明體"/>
          <w:b/>
          <w:color w:val="002060"/>
          <w:sz w:val="32"/>
          <w:szCs w:val="32"/>
        </w:rPr>
      </w:pPr>
      <w:r>
        <w:rPr>
          <w:noProof/>
        </w:rPr>
        <w:pict>
          <v:shape id="圖片 3" o:spid="_x0000_s1035" type="#_x0000_t75" style="position:absolute;left:0;text-align:left;margin-left:6pt;margin-top:10.95pt;width:101pt;height:56.5pt;z-index:251660800;visibility:visible">
            <v:imagedata r:id="rId12" o:title=""/>
          </v:shape>
        </w:pict>
      </w:r>
      <w:r>
        <w:rPr>
          <w:noProof/>
        </w:rPr>
        <w:pict>
          <v:shape id="文字方塊 2" o:spid="_x0000_s1036" type="#_x0000_t202" style="position:absolute;left:0;text-align:left;margin-left:112.2pt;margin-top:8.05pt;width:424.4pt;height:52.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" fillcolor="window" strokecolor="#4f81bd" strokeweight="2pt">
            <v:textbox>
              <w:txbxContent>
                <w:p w:rsidR="00E17939" w:rsidRPr="00CE5238" w:rsidRDefault="00E17939" w:rsidP="00900C1A">
                  <w:pPr>
                    <w:rPr>
                      <w:b/>
                      <w:color w:val="E36C0A"/>
                      <w:sz w:val="32"/>
                      <w:szCs w:val="32"/>
                    </w:rPr>
                  </w:pPr>
                  <w:r w:rsidRPr="00CE5238">
                    <w:rPr>
                      <w:rFonts w:hint="eastAsia"/>
                      <w:b/>
                      <w:color w:val="E36C0A"/>
                      <w:sz w:val="32"/>
                      <w:szCs w:val="32"/>
                    </w:rPr>
                    <w:t>為了抵抗酷暑</w:t>
                  </w:r>
                  <w:r w:rsidRPr="00CE5238">
                    <w:rPr>
                      <w:b/>
                      <w:color w:val="E36C0A"/>
                      <w:sz w:val="32"/>
                      <w:szCs w:val="32"/>
                    </w:rPr>
                    <w:t xml:space="preserve"> </w:t>
                  </w:r>
                  <w:r w:rsidRPr="00CE5238">
                    <w:rPr>
                      <w:rFonts w:hint="eastAsia"/>
                      <w:b/>
                      <w:color w:val="E36C0A"/>
                      <w:sz w:val="32"/>
                      <w:szCs w:val="32"/>
                    </w:rPr>
                    <w:t>現在特別回饋給大家</w:t>
                  </w:r>
                  <w:r w:rsidRPr="00CE5238">
                    <w:rPr>
                      <w:b/>
                      <w:color w:val="E36C0A"/>
                      <w:sz w:val="32"/>
                      <w:szCs w:val="32"/>
                    </w:rPr>
                    <w:t xml:space="preserve"> </w:t>
                  </w:r>
                  <w:r w:rsidRPr="00CE5238">
                    <w:rPr>
                      <w:rFonts w:hint="eastAsia"/>
                      <w:b/>
                      <w:color w:val="E36C0A"/>
                      <w:sz w:val="32"/>
                      <w:szCs w:val="32"/>
                    </w:rPr>
                    <w:t>只要購買一組床包式保潔墊</w:t>
                  </w:r>
                  <w:r w:rsidRPr="00CE5238">
                    <w:rPr>
                      <w:b/>
                      <w:color w:val="E36C0A"/>
                      <w:sz w:val="32"/>
                      <w:szCs w:val="32"/>
                    </w:rPr>
                    <w:t xml:space="preserve"> </w:t>
                  </w:r>
                  <w:r w:rsidRPr="00DD36A1">
                    <w:rPr>
                      <w:rFonts w:hint="eastAsia"/>
                      <w:b/>
                      <w:color w:val="FF0066"/>
                      <w:sz w:val="32"/>
                      <w:szCs w:val="32"/>
                    </w:rPr>
                    <w:t>就送</w:t>
                  </w:r>
                  <w:r w:rsidRPr="00900C1A">
                    <w:rPr>
                      <w:rFonts w:hint="eastAsia"/>
                      <w:b/>
                      <w:color w:val="0070C0"/>
                      <w:sz w:val="32"/>
                      <w:szCs w:val="32"/>
                    </w:rPr>
                    <w:t>超透氣蜂巢紋抗菌枕頭套</w:t>
                  </w:r>
                  <w:r>
                    <w:rPr>
                      <w:b/>
                      <w:color w:val="FF0066"/>
                      <w:sz w:val="32"/>
                      <w:szCs w:val="32"/>
                    </w:rPr>
                    <w:t>2</w:t>
                  </w:r>
                  <w:r w:rsidRPr="00C212DB">
                    <w:rPr>
                      <w:rFonts w:hint="eastAsia"/>
                      <w:b/>
                      <w:color w:val="FF0066"/>
                      <w:sz w:val="32"/>
                      <w:szCs w:val="32"/>
                    </w:rPr>
                    <w:t>件</w:t>
                  </w:r>
                  <w:r w:rsidRPr="00CE5238">
                    <w:rPr>
                      <w:b/>
                      <w:color w:val="E36C0A"/>
                      <w:sz w:val="32"/>
                      <w:szCs w:val="32"/>
                    </w:rPr>
                    <w:t xml:space="preserve"> </w:t>
                  </w:r>
                  <w:r w:rsidRPr="0049323F">
                    <w:rPr>
                      <w:rFonts w:hint="eastAsia"/>
                      <w:b/>
                      <w:sz w:val="32"/>
                      <w:szCs w:val="32"/>
                    </w:rPr>
                    <w:t>超透氣</w:t>
                  </w:r>
                  <w:r w:rsidRPr="0049323F">
                    <w:rPr>
                      <w:b/>
                      <w:sz w:val="32"/>
                      <w:szCs w:val="32"/>
                    </w:rPr>
                    <w:t xml:space="preserve"> </w:t>
                  </w:r>
                  <w:r w:rsidRPr="0049323F">
                    <w:rPr>
                      <w:rFonts w:hint="eastAsia"/>
                      <w:b/>
                      <w:sz w:val="32"/>
                      <w:szCs w:val="32"/>
                    </w:rPr>
                    <w:t>不悶熱</w:t>
                  </w:r>
                </w:p>
              </w:txbxContent>
            </v:textbox>
          </v:shape>
        </w:pict>
      </w:r>
    </w:p>
    <w:p w:rsidR="00E17939" w:rsidRDefault="00E17939" w:rsidP="00801135">
      <w:pPr>
        <w:ind w:leftChars="-68" w:left="-118" w:right="-395" w:hangingChars="14" w:hanging="45"/>
        <w:rPr>
          <w:rFonts w:ascii="標楷體" w:eastAsia="標楷體" w:hAnsi="標楷體" w:cs="細明體"/>
          <w:b/>
          <w:color w:val="002060"/>
          <w:sz w:val="32"/>
          <w:szCs w:val="32"/>
        </w:rPr>
      </w:pPr>
    </w:p>
    <w:p w:rsidR="00E17939" w:rsidRDefault="00E17939" w:rsidP="00900C1A">
      <w:pPr>
        <w:ind w:leftChars="-68" w:left="-129" w:right="-395" w:hangingChars="14" w:hanging="34"/>
        <w:rPr>
          <w:rFonts w:ascii="標楷體" w:eastAsia="標楷體" w:hAnsi="標楷體" w:cs="細明體"/>
          <w:b/>
          <w:color w:val="002060"/>
          <w:sz w:val="32"/>
          <w:szCs w:val="32"/>
        </w:rPr>
      </w:pPr>
      <w:r>
        <w:rPr>
          <w:noProof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向左箭號 7" o:spid="_x0000_s1037" type="#_x0000_t66" style="position:absolute;left:0;text-align:left;margin-left:95.9pt;margin-top:7.5pt;width:22.6pt;height:14.65pt;z-index:2516628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" adj="7001" fillcolor="red" strokecolor="#8c3836" strokeweight="2pt">
            <v:path arrowok="t"/>
          </v:shape>
        </w:pict>
      </w:r>
    </w:p>
    <w:p w:rsidR="00E17939" w:rsidRDefault="00E17939" w:rsidP="00900C1A">
      <w:pPr>
        <w:ind w:leftChars="-68" w:left="-118" w:right="-395" w:hangingChars="14" w:hanging="45"/>
        <w:rPr>
          <w:rFonts w:ascii="標楷體" w:eastAsia="標楷體" w:hAnsi="標楷體" w:cs="細明體"/>
          <w:b/>
          <w:color w:val="002060"/>
          <w:sz w:val="32"/>
          <w:szCs w:val="32"/>
        </w:rPr>
      </w:pPr>
    </w:p>
    <w:p w:rsidR="00E17939" w:rsidRDefault="00E17939" w:rsidP="00AC29E3">
      <w:pPr>
        <w:jc w:val="both"/>
        <w:rPr>
          <w:rFonts w:eastAsia="標楷體" w:hAnsi="標楷體"/>
          <w:b/>
          <w:color w:val="FF0000"/>
          <w:sz w:val="32"/>
          <w:szCs w:val="32"/>
        </w:rPr>
      </w:pPr>
      <w:r>
        <w:rPr>
          <w:rFonts w:ascii="標楷體" w:eastAsia="標楷體" w:hAnsi="標楷體"/>
          <w:b/>
          <w:color w:val="FF0000"/>
          <w:sz w:val="8"/>
          <w:szCs w:val="8"/>
        </w:rPr>
        <w:t xml:space="preserve">                                           </w:t>
      </w:r>
    </w:p>
    <w:p w:rsidR="00E17939" w:rsidRDefault="00E17939" w:rsidP="00AC29E3">
      <w:pPr>
        <w:jc w:val="both"/>
        <w:rPr>
          <w:rFonts w:ascii="標楷體" w:eastAsia="標楷體" w:hAnsi="標楷體" w:cs="細明體"/>
          <w:b/>
          <w:color w:val="002060"/>
        </w:rPr>
      </w:pPr>
      <w:r>
        <w:rPr>
          <w:noProof/>
        </w:rPr>
        <w:pict>
          <v:shape id="_x0000_s1038" type="#_x0000_t75" alt="未命名11" style="position:absolute;left:0;text-align:left;margin-left:4.15pt;margin-top:15pt;width:95.5pt;height:54.1pt;z-index:251664896;visibility:visible">
            <v:imagedata r:id="rId13" o:title=""/>
          </v:shape>
        </w:pict>
      </w:r>
    </w:p>
    <w:p w:rsidR="00E17939" w:rsidRPr="00C74602" w:rsidRDefault="00E17939" w:rsidP="00AC29E3">
      <w:pPr>
        <w:jc w:val="both"/>
        <w:rPr>
          <w:rFonts w:ascii="標楷體" w:eastAsia="標楷體" w:hAnsi="標楷體" w:cs="細明體"/>
          <w:b/>
          <w:color w:val="002060"/>
        </w:rPr>
      </w:pPr>
    </w:p>
    <w:p w:rsidR="00E17939" w:rsidRPr="00EA4B4B" w:rsidRDefault="00E17939" w:rsidP="00AC29E3">
      <w:pPr>
        <w:jc w:val="both"/>
        <w:rPr>
          <w:rFonts w:ascii="標楷體" w:eastAsia="標楷體" w:hAnsi="標楷體" w:cs="細明體"/>
          <w:b/>
          <w:color w:val="002060"/>
          <w:sz w:val="28"/>
          <w:szCs w:val="28"/>
        </w:rPr>
      </w:pPr>
    </w:p>
    <w:p w:rsidR="00E17939" w:rsidRDefault="00E17939" w:rsidP="00AC29E3">
      <w:pPr>
        <w:jc w:val="both"/>
        <w:rPr>
          <w:rFonts w:ascii="標楷體" w:eastAsia="標楷體" w:hAnsi="標楷體" w:cs="細明體"/>
          <w:b/>
          <w:color w:val="002060"/>
          <w:sz w:val="32"/>
          <w:szCs w:val="32"/>
        </w:rPr>
      </w:pPr>
    </w:p>
    <w:p w:rsidR="00E17939" w:rsidRPr="00E44F98" w:rsidRDefault="00E17939" w:rsidP="00AC29E3">
      <w:pPr>
        <w:jc w:val="both"/>
        <w:rPr>
          <w:rFonts w:ascii="標楷體" w:eastAsia="標楷體" w:hAnsi="標楷體" w:cs="細明體"/>
          <w:b/>
          <w:color w:val="002060"/>
          <w:sz w:val="16"/>
          <w:szCs w:val="16"/>
        </w:rPr>
      </w:pPr>
    </w:p>
    <w:p w:rsidR="00E17939" w:rsidRPr="000B2BB6" w:rsidRDefault="00E17939" w:rsidP="00AC29E3">
      <w:pPr>
        <w:jc w:val="both"/>
        <w:rPr>
          <w:rFonts w:eastAsia="標楷體" w:hAnsi="標楷體"/>
          <w:b/>
          <w:color w:val="FF0000"/>
          <w:sz w:val="30"/>
          <w:szCs w:val="30"/>
        </w:rPr>
      </w:pPr>
      <w:r w:rsidRPr="000B2BB6">
        <w:rPr>
          <w:rFonts w:ascii="標楷體" w:eastAsia="標楷體" w:hAnsi="標楷體" w:cs="細明體" w:hint="eastAsia"/>
          <w:b/>
          <w:color w:val="002060"/>
          <w:sz w:val="30"/>
          <w:szCs w:val="30"/>
        </w:rPr>
        <w:t>訂購辦法：</w:t>
      </w:r>
    </w:p>
    <w:p w:rsidR="00E17939" w:rsidRDefault="00E17939" w:rsidP="00477E0A">
      <w:pPr>
        <w:numPr>
          <w:ilvl w:val="0"/>
          <w:numId w:val="5"/>
        </w:numPr>
        <w:ind w:rightChars="-35" w:right="-84"/>
        <w:rPr>
          <w:rFonts w:ascii="新細明體"/>
          <w:color w:val="000000"/>
          <w:sz w:val="26"/>
          <w:szCs w:val="26"/>
        </w:rPr>
      </w:pPr>
      <w:r>
        <w:rPr>
          <w:rFonts w:ascii="新細明體" w:hAnsi="新細明體" w:hint="eastAsia"/>
          <w:sz w:val="26"/>
          <w:szCs w:val="26"/>
        </w:rPr>
        <w:t>請各單位填寫訂購單後，</w:t>
      </w:r>
      <w:r w:rsidRPr="005474B9">
        <w:rPr>
          <w:rFonts w:ascii="新細明體" w:hAnsi="新細明體" w:hint="eastAsia"/>
          <w:sz w:val="26"/>
          <w:szCs w:val="26"/>
        </w:rPr>
        <w:t>逕洽</w:t>
      </w:r>
      <w:r w:rsidRPr="005474B9">
        <w:rPr>
          <w:rFonts w:ascii="新細明體" w:hAnsi="新細明體" w:hint="eastAsia"/>
          <w:b/>
          <w:color w:val="0000FF"/>
          <w:sz w:val="26"/>
          <w:szCs w:val="26"/>
        </w:rPr>
        <w:t>『</w:t>
      </w:r>
      <w:r>
        <w:rPr>
          <w:rFonts w:ascii="新細明體" w:hAnsi="新細明體" w:hint="eastAsia"/>
          <w:b/>
          <w:color w:val="0000FF"/>
          <w:sz w:val="26"/>
          <w:szCs w:val="26"/>
        </w:rPr>
        <w:t>合作社</w:t>
      </w:r>
      <w:r w:rsidRPr="005474B9">
        <w:rPr>
          <w:rFonts w:ascii="新細明體" w:hAnsi="新細明體" w:hint="eastAsia"/>
          <w:b/>
          <w:color w:val="0000FF"/>
          <w:sz w:val="26"/>
          <w:szCs w:val="26"/>
        </w:rPr>
        <w:t>』</w:t>
      </w:r>
      <w:r w:rsidRPr="005474B9">
        <w:rPr>
          <w:rFonts w:ascii="新細明體" w:hAnsi="新細明體" w:hint="eastAsia"/>
          <w:sz w:val="26"/>
          <w:szCs w:val="26"/>
        </w:rPr>
        <w:t>統一彙整即可</w:t>
      </w:r>
      <w:r>
        <w:rPr>
          <w:rFonts w:ascii="新細明體" w:hAnsi="新細明體" w:hint="eastAsia"/>
          <w:sz w:val="26"/>
          <w:szCs w:val="26"/>
        </w:rPr>
        <w:t>。</w:t>
      </w:r>
      <w:r>
        <w:rPr>
          <w:rFonts w:ascii="新細明體" w:hAnsi="新細明體" w:hint="eastAsia"/>
          <w:color w:val="000000"/>
          <w:sz w:val="26"/>
          <w:szCs w:val="26"/>
        </w:rPr>
        <w:t>所購之商品如遇故障、瑕疵請</w:t>
      </w:r>
      <w:r>
        <w:rPr>
          <w:rFonts w:ascii="新細明體" w:hAnsi="新細明體" w:hint="eastAsia"/>
          <w:sz w:val="26"/>
          <w:szCs w:val="26"/>
        </w:rPr>
        <w:t>逕</w:t>
      </w:r>
      <w:r>
        <w:rPr>
          <w:rFonts w:ascii="新細明體" w:hAnsi="新細明體" w:hint="eastAsia"/>
          <w:color w:val="000000"/>
          <w:sz w:val="26"/>
          <w:szCs w:val="26"/>
        </w:rPr>
        <w:t>與</w:t>
      </w:r>
    </w:p>
    <w:p w:rsidR="00E17939" w:rsidRDefault="00E17939" w:rsidP="00477E0A">
      <w:pPr>
        <w:ind w:leftChars="14" w:left="34" w:rightChars="-35" w:right="-84" w:firstLineChars="150" w:firstLine="390"/>
        <w:rPr>
          <w:rFonts w:ascii="新細明體"/>
          <w:color w:val="000000"/>
          <w:sz w:val="26"/>
          <w:szCs w:val="26"/>
        </w:rPr>
      </w:pPr>
      <w:r>
        <w:rPr>
          <w:rFonts w:ascii="新細明體" w:hAnsi="新細明體" w:hint="eastAsia"/>
          <w:color w:val="000000"/>
          <w:sz w:val="26"/>
          <w:szCs w:val="26"/>
        </w:rPr>
        <w:t>供</w:t>
      </w:r>
      <w:r>
        <w:rPr>
          <w:noProof/>
        </w:rPr>
        <w:pict>
          <v:shape id="圖片 193" o:spid="_x0000_s1039" type="#_x0000_t75" alt="未命名11" style="position:absolute;left:0;text-align:left;margin-left:13.5pt;margin-top:496.5pt;width:95.5pt;height:54.1pt;rotation:-1194075fd;z-index:251663872;visibility:visible;mso-position-horizontal-relative:text;mso-position-vertical-relative:text">
            <v:imagedata r:id="rId13" o:title=""/>
          </v:shape>
        </w:pict>
      </w:r>
      <w:r>
        <w:rPr>
          <w:rFonts w:ascii="新細明體" w:hAnsi="新細明體" w:hint="eastAsia"/>
          <w:color w:val="000000"/>
          <w:sz w:val="26"/>
          <w:szCs w:val="26"/>
        </w:rPr>
        <w:t>應商諮詢聯絡。</w:t>
      </w:r>
    </w:p>
    <w:p w:rsidR="00E17939" w:rsidRDefault="00E17939" w:rsidP="00477E0A">
      <w:pPr>
        <w:ind w:leftChars="-53" w:left="-127" w:rightChars="-94" w:right="-226" w:firstLineChars="21" w:firstLine="55"/>
        <w:rPr>
          <w:rFonts w:ascii="新細明體"/>
          <w:color w:val="000000"/>
          <w:sz w:val="26"/>
          <w:szCs w:val="26"/>
        </w:rPr>
      </w:pPr>
    </w:p>
    <w:p w:rsidR="00E17939" w:rsidRPr="00373A21" w:rsidRDefault="00E17939" w:rsidP="00373A21">
      <w:pPr>
        <w:ind w:rightChars="-94" w:right="-226" w:firstLineChars="350" w:firstLine="2100"/>
        <w:rPr>
          <w:rFonts w:ascii="華康中黑體(P)-UN" w:eastAsia="華康中黑體(P)-UN" w:hAnsi="華康中黑體(P)-UN" w:cs="華康中黑體(P)-UN"/>
          <w:color w:val="FF0000"/>
          <w:sz w:val="60"/>
          <w:szCs w:val="26"/>
        </w:rPr>
      </w:pPr>
      <w:r w:rsidRPr="00373A21">
        <w:rPr>
          <w:rFonts w:ascii="華康中黑體(P)-UN" w:eastAsia="華康中黑體(P)-UN" w:hAnsi="華康中黑體(P)-UN" w:cs="華康中黑體(P)-UN" w:hint="eastAsia"/>
          <w:color w:val="FF0000"/>
          <w:sz w:val="60"/>
          <w:szCs w:val="26"/>
        </w:rPr>
        <w:t>樣品請洽詢合作社辦公室</w:t>
      </w:r>
    </w:p>
    <w:p w:rsidR="00E17939" w:rsidRPr="00477E0A" w:rsidRDefault="00E17939" w:rsidP="00477E0A">
      <w:pPr>
        <w:ind w:leftChars="-53" w:left="-127" w:rightChars="-94" w:right="-226" w:firstLineChars="21" w:firstLine="34"/>
        <w:rPr>
          <w:b/>
          <w:color w:val="0000FF"/>
          <w:sz w:val="16"/>
          <w:szCs w:val="16"/>
        </w:rPr>
      </w:pPr>
    </w:p>
    <w:p w:rsidR="00E17939" w:rsidRPr="00EE7960" w:rsidRDefault="00E17939" w:rsidP="00EE7960">
      <w:pPr>
        <w:shd w:val="clear" w:color="auto" w:fill="548DD4"/>
        <w:ind w:rightChars="120" w:right="288"/>
        <w:jc w:val="center"/>
        <w:rPr>
          <w:rFonts w:ascii="標楷體" w:eastAsia="標楷體" w:hAnsi="標楷體"/>
          <w:b/>
          <w:color w:val="FFFFFF"/>
          <w:sz w:val="30"/>
          <w:szCs w:val="30"/>
        </w:rPr>
      </w:pPr>
    </w:p>
    <w:p w:rsidR="00E17939" w:rsidRDefault="00E17939" w:rsidP="00C0686C">
      <w:pPr>
        <w:ind w:firstLineChars="25" w:firstLine="70"/>
        <w:rPr>
          <w:rFonts w:ascii="新細明體" w:cs="細明體"/>
          <w:b/>
          <w:color w:val="0000FF"/>
          <w:sz w:val="4"/>
          <w:szCs w:val="4"/>
        </w:rPr>
      </w:pPr>
      <w:r>
        <w:rPr>
          <w:rFonts w:ascii="新細明體" w:hAnsi="新細明體"/>
          <w:color w:val="FF0000"/>
          <w:sz w:val="28"/>
          <w:szCs w:val="28"/>
        </w:rPr>
        <w:t xml:space="preserve">  </w:t>
      </w:r>
    </w:p>
    <w:p w:rsidR="00E17939" w:rsidRPr="00DD5829" w:rsidRDefault="00E17939" w:rsidP="00477E0A">
      <w:pPr>
        <w:ind w:left="36" w:right="-112" w:hangingChars="15" w:hanging="36"/>
        <w:rPr>
          <w:bCs/>
          <w:sz w:val="16"/>
          <w:szCs w:val="16"/>
        </w:rPr>
      </w:pPr>
      <w:r>
        <w:rPr>
          <w:noProof/>
        </w:rPr>
        <w:pict>
          <v:shape id="圖片 155" o:spid="_x0000_s1040" type="#_x0000_t75" alt="采棉居LOGO" style="position:absolute;left:0;text-align:left;margin-left:-1.5pt;margin-top:-3.9pt;width:79.8pt;height:35.8pt;z-index:-251663872;visibility:visible">
            <v:imagedata r:id="rId14" o:title=""/>
          </v:shape>
        </w:pict>
      </w:r>
      <w:r>
        <w:rPr>
          <w:rFonts w:ascii="標楷體" w:eastAsia="標楷體" w:hAnsi="標楷體" w:cs="細明體"/>
          <w:b/>
          <w:color w:val="000000"/>
          <w:sz w:val="32"/>
          <w:szCs w:val="32"/>
        </w:rPr>
        <w:t xml:space="preserve"> </w:t>
      </w:r>
      <w:r w:rsidRPr="00557C0D">
        <w:rPr>
          <w:rFonts w:ascii="標楷體" w:eastAsia="標楷體" w:hAnsi="標楷體" w:cs="Arial"/>
          <w:b/>
          <w:color w:val="0000FF"/>
          <w:sz w:val="8"/>
          <w:szCs w:val="8"/>
        </w:rPr>
        <w:t xml:space="preserve"> </w:t>
      </w:r>
      <w:r>
        <w:rPr>
          <w:rFonts w:ascii="新細明體" w:hAnsi="新細明體"/>
          <w:b/>
          <w:color w:val="0000FF"/>
          <w:sz w:val="52"/>
          <w:szCs w:val="52"/>
        </w:rPr>
        <w:t xml:space="preserve">     </w:t>
      </w:r>
      <w:r>
        <w:rPr>
          <w:rFonts w:ascii="新細明體" w:hAnsi="新細明體"/>
          <w:b/>
          <w:color w:val="0000FF"/>
        </w:rPr>
        <w:t xml:space="preserve"> </w:t>
      </w:r>
      <w:r w:rsidRPr="00EA5DAE">
        <w:rPr>
          <w:rFonts w:ascii="標楷體" w:eastAsia="標楷體" w:hAnsi="標楷體" w:cs="新細明體" w:hint="eastAsia"/>
          <w:b/>
          <w:color w:val="404040"/>
          <w:kern w:val="0"/>
          <w:sz w:val="48"/>
          <w:szCs w:val="48"/>
          <w:u w:val="single"/>
        </w:rPr>
        <w:t>銀</w:t>
      </w:r>
      <w:r w:rsidRPr="007D19B5">
        <w:rPr>
          <w:rFonts w:ascii="標楷體" w:eastAsia="標楷體" w:hAnsi="標楷體" w:cs="新細明體" w:hint="eastAsia"/>
          <w:b/>
          <w:color w:val="404040"/>
          <w:kern w:val="0"/>
          <w:sz w:val="48"/>
          <w:szCs w:val="48"/>
          <w:u w:val="single"/>
        </w:rPr>
        <w:t>離</w:t>
      </w:r>
      <w:r w:rsidRPr="00EA5DAE">
        <w:rPr>
          <w:rFonts w:ascii="標楷體" w:eastAsia="標楷體" w:hAnsi="標楷體" w:cs="新細明體" w:hint="eastAsia"/>
          <w:b/>
          <w:color w:val="404040"/>
          <w:kern w:val="0"/>
          <w:sz w:val="48"/>
          <w:szCs w:val="48"/>
          <w:u w:val="single"/>
        </w:rPr>
        <w:t>子抗菌防</w:t>
      </w:r>
      <w:r w:rsidRPr="000153E3">
        <w:rPr>
          <w:rFonts w:ascii="標楷體" w:eastAsia="標楷體" w:hAnsi="標楷體" w:cs="新細明體" w:hint="eastAsia"/>
          <w:b/>
          <w:color w:val="404040"/>
          <w:kern w:val="0"/>
          <w:sz w:val="48"/>
          <w:szCs w:val="48"/>
          <w:u w:val="single"/>
        </w:rPr>
        <w:t>蟎</w:t>
      </w:r>
      <w:r w:rsidRPr="00343732">
        <w:rPr>
          <w:rFonts w:ascii="標楷體" w:eastAsia="標楷體" w:hAnsi="標楷體" w:cs="新細明體" w:hint="eastAsia"/>
          <w:b/>
          <w:color w:val="0000FF"/>
          <w:kern w:val="0"/>
          <w:sz w:val="48"/>
          <w:szCs w:val="48"/>
          <w:u w:val="single"/>
        </w:rPr>
        <w:t>床包式保潔墊</w:t>
      </w:r>
      <w:r w:rsidRPr="00343732">
        <w:rPr>
          <w:rFonts w:ascii="標楷體" w:eastAsia="標楷體" w:hAnsi="標楷體" w:cs="新細明體"/>
          <w:b/>
          <w:color w:val="FF0066"/>
          <w:kern w:val="0"/>
          <w:sz w:val="48"/>
          <w:szCs w:val="48"/>
          <w:u w:val="single"/>
        </w:rPr>
        <w:t>2</w:t>
      </w:r>
      <w:r w:rsidRPr="00343732">
        <w:rPr>
          <w:rFonts w:ascii="標楷體" w:eastAsia="標楷體" w:hAnsi="標楷體" w:cs="新細明體" w:hint="eastAsia"/>
          <w:b/>
          <w:color w:val="FF0066"/>
          <w:kern w:val="0"/>
          <w:sz w:val="48"/>
          <w:szCs w:val="48"/>
          <w:u w:val="single"/>
        </w:rPr>
        <w:t>件組</w:t>
      </w:r>
      <w:r w:rsidRPr="00EA5DAE">
        <w:rPr>
          <w:rFonts w:ascii="標楷體" w:eastAsia="標楷體" w:hAnsi="標楷體" w:cs="新細明體"/>
          <w:b/>
          <w:color w:val="FF0066"/>
          <w:kern w:val="0"/>
          <w:sz w:val="16"/>
          <w:szCs w:val="16"/>
        </w:rPr>
        <w:t xml:space="preserve"> </w:t>
      </w:r>
      <w:r w:rsidRPr="00005944">
        <w:rPr>
          <w:rFonts w:ascii="新細明體" w:hAnsi="新細明體" w:hint="eastAsia"/>
          <w:b/>
          <w:sz w:val="44"/>
          <w:szCs w:val="44"/>
        </w:rPr>
        <w:t>訂購單</w:t>
      </w:r>
    </w:p>
    <w:p w:rsidR="00E17939" w:rsidRPr="0049323F" w:rsidRDefault="00E17939" w:rsidP="0049323F">
      <w:pPr>
        <w:tabs>
          <w:tab w:val="left" w:pos="1100"/>
          <w:tab w:val="center" w:pos="5272"/>
        </w:tabs>
        <w:spacing w:line="276" w:lineRule="auto"/>
        <w:ind w:rightChars="53" w:right="127"/>
        <w:rPr>
          <w:bCs/>
          <w:sz w:val="12"/>
          <w:szCs w:val="12"/>
        </w:rPr>
      </w:pPr>
    </w:p>
    <w:p w:rsidR="00E17939" w:rsidRPr="00FD3AAB" w:rsidRDefault="00E17939" w:rsidP="0049323F">
      <w:pPr>
        <w:tabs>
          <w:tab w:val="left" w:pos="1100"/>
          <w:tab w:val="center" w:pos="5272"/>
        </w:tabs>
        <w:spacing w:line="276" w:lineRule="auto"/>
        <w:ind w:rightChars="53" w:right="127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服務</w:t>
      </w:r>
      <w:r w:rsidRPr="004F18D7">
        <w:rPr>
          <w:rFonts w:hint="eastAsia"/>
          <w:bCs/>
          <w:sz w:val="28"/>
          <w:szCs w:val="28"/>
        </w:rPr>
        <w:t>單位：</w:t>
      </w:r>
      <w:r w:rsidRPr="00FD2FB0">
        <w:rPr>
          <w:rFonts w:hint="eastAsia"/>
          <w:bCs/>
          <w:sz w:val="28"/>
          <w:szCs w:val="28"/>
        </w:rPr>
        <w:t>核研所</w:t>
      </w:r>
      <w:r>
        <w:rPr>
          <w:bCs/>
          <w:sz w:val="28"/>
          <w:szCs w:val="28"/>
        </w:rPr>
        <w:t xml:space="preserve">            </w:t>
      </w:r>
    </w:p>
    <w:p w:rsidR="00E17939" w:rsidRPr="004F18D7" w:rsidRDefault="00E17939" w:rsidP="0049323F">
      <w:pPr>
        <w:spacing w:line="276" w:lineRule="auto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連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絡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人：</w:t>
      </w:r>
      <w:r w:rsidRPr="00A33354">
        <w:rPr>
          <w:bCs/>
          <w:sz w:val="28"/>
          <w:szCs w:val="28"/>
          <w:u w:val="single"/>
        </w:rPr>
        <w:t xml:space="preserve">            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電話：</w:t>
      </w:r>
      <w:r>
        <w:rPr>
          <w:sz w:val="28"/>
          <w:szCs w:val="28"/>
          <w:u w:val="single"/>
        </w:rPr>
        <w:t xml:space="preserve">            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分機：</w:t>
      </w:r>
      <w:r>
        <w:rPr>
          <w:bCs/>
          <w:sz w:val="28"/>
          <w:szCs w:val="28"/>
          <w:u w:val="single"/>
        </w:rPr>
        <w:t xml:space="preserve">     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手機：</w:t>
      </w:r>
      <w:r>
        <w:rPr>
          <w:sz w:val="28"/>
          <w:szCs w:val="28"/>
          <w:u w:val="single"/>
        </w:rPr>
        <w:t xml:space="preserve">               </w:t>
      </w:r>
    </w:p>
    <w:p w:rsidR="00E17939" w:rsidRPr="00D430D2" w:rsidRDefault="00E17939" w:rsidP="0049323F">
      <w:pPr>
        <w:spacing w:line="276" w:lineRule="auto"/>
        <w:rPr>
          <w:rFonts w:ascii="新細明體"/>
          <w:b/>
          <w:bCs/>
          <w:color w:val="006600"/>
        </w:rPr>
      </w:pPr>
      <w:r>
        <w:rPr>
          <w:rFonts w:hint="eastAsia"/>
          <w:bCs/>
          <w:sz w:val="28"/>
          <w:szCs w:val="28"/>
        </w:rPr>
        <w:t>電子信箱：</w:t>
      </w:r>
    </w:p>
    <w:p w:rsidR="00E17939" w:rsidRPr="009418F0" w:rsidRDefault="00E17939" w:rsidP="0049323F">
      <w:pPr>
        <w:spacing w:line="276" w:lineRule="auto"/>
        <w:rPr>
          <w:bCs/>
          <w:sz w:val="28"/>
          <w:szCs w:val="28"/>
        </w:rPr>
      </w:pPr>
      <w:r w:rsidRPr="004F18D7">
        <w:rPr>
          <w:rFonts w:hint="eastAsia"/>
          <w:bCs/>
          <w:sz w:val="28"/>
          <w:szCs w:val="28"/>
        </w:rPr>
        <w:t>地</w:t>
      </w:r>
      <w:r w:rsidRPr="004F18D7">
        <w:rPr>
          <w:bCs/>
          <w:sz w:val="28"/>
          <w:szCs w:val="28"/>
        </w:rPr>
        <w:t xml:space="preserve">    </w:t>
      </w:r>
      <w:r w:rsidRPr="004F18D7">
        <w:rPr>
          <w:rFonts w:hint="eastAsia"/>
          <w:bCs/>
          <w:sz w:val="28"/>
          <w:szCs w:val="28"/>
        </w:rPr>
        <w:t>址：</w:t>
      </w:r>
      <w:r w:rsidRPr="009418F0">
        <w:rPr>
          <w:bCs/>
          <w:sz w:val="28"/>
          <w:szCs w:val="28"/>
        </w:rPr>
        <w:t xml:space="preserve">   </w:t>
      </w:r>
    </w:p>
    <w:p w:rsidR="00E17939" w:rsidRPr="006E26A0" w:rsidRDefault="00E17939" w:rsidP="00B67CE4">
      <w:pPr>
        <w:rPr>
          <w:b/>
          <w:sz w:val="4"/>
          <w:szCs w:val="4"/>
        </w:rPr>
      </w:pPr>
    </w:p>
    <w:p w:rsidR="00E17939" w:rsidRDefault="00E17939" w:rsidP="00B67CE4">
      <w:pPr>
        <w:ind w:leftChars="-100" w:left="-2" w:hangingChars="85" w:hanging="238"/>
        <w:jc w:val="both"/>
        <w:rPr>
          <w:b/>
          <w:color w:val="292929"/>
          <w:sz w:val="8"/>
          <w:szCs w:val="8"/>
        </w:rPr>
      </w:pPr>
      <w:r>
        <w:rPr>
          <w:rFonts w:ascii="華康新儷粗黑" w:hAnsi="全真中黑體"/>
          <w:sz w:val="28"/>
        </w:rPr>
        <w:t xml:space="preserve"> </w:t>
      </w:r>
      <w:r>
        <w:rPr>
          <w:rFonts w:ascii="華康新儷粗黑" w:hAnsi="全真中黑體" w:hint="eastAsia"/>
          <w:sz w:val="28"/>
        </w:rPr>
        <w:t>【</w:t>
      </w:r>
      <w:r>
        <w:rPr>
          <w:rFonts w:hint="eastAsia"/>
          <w:bCs/>
          <w:sz w:val="28"/>
        </w:rPr>
        <w:t>訂購者姓名、地址、電話、請填寫完整以便出貨作業</w:t>
      </w:r>
      <w:r>
        <w:rPr>
          <w:rFonts w:ascii="華康新儷粗黑" w:hAnsi="全真中黑體" w:hint="eastAsia"/>
          <w:sz w:val="28"/>
        </w:rPr>
        <w:t xml:space="preserve">】　　</w:t>
      </w:r>
      <w:r w:rsidRPr="00840C19">
        <w:rPr>
          <w:rFonts w:ascii="華康新儷粗黑" w:hAnsi="全真中黑體" w:hint="eastAsia"/>
          <w:b/>
          <w:sz w:val="28"/>
        </w:rPr>
        <w:t xml:space="preserve">　</w:t>
      </w:r>
      <w:r w:rsidRPr="00840C19">
        <w:rPr>
          <w:rFonts w:hint="eastAsia"/>
          <w:b/>
          <w:bCs/>
          <w:sz w:val="28"/>
        </w:rPr>
        <w:t>日期：</w:t>
      </w:r>
      <w:r w:rsidRPr="00840C19">
        <w:rPr>
          <w:b/>
          <w:sz w:val="28"/>
        </w:rPr>
        <w:t xml:space="preserve">   </w:t>
      </w:r>
      <w:r w:rsidRPr="00840C19">
        <w:rPr>
          <w:rFonts w:hint="eastAsia"/>
          <w:b/>
          <w:bCs/>
          <w:sz w:val="28"/>
        </w:rPr>
        <w:t>年</w:t>
      </w:r>
      <w:r w:rsidRPr="00840C19">
        <w:rPr>
          <w:b/>
          <w:sz w:val="28"/>
        </w:rPr>
        <w:t xml:space="preserve">   </w:t>
      </w:r>
      <w:r w:rsidRPr="00840C19">
        <w:rPr>
          <w:rFonts w:hint="eastAsia"/>
          <w:b/>
          <w:bCs/>
          <w:sz w:val="28"/>
        </w:rPr>
        <w:t>月</w:t>
      </w:r>
      <w:r w:rsidRPr="00840C19">
        <w:rPr>
          <w:b/>
          <w:sz w:val="28"/>
        </w:rPr>
        <w:t xml:space="preserve">   </w:t>
      </w:r>
      <w:r w:rsidRPr="00840C19">
        <w:rPr>
          <w:rFonts w:hint="eastAsia"/>
          <w:b/>
          <w:bCs/>
          <w:sz w:val="28"/>
        </w:rPr>
        <w:t>日</w:t>
      </w:r>
    </w:p>
    <w:p w:rsidR="00E17939" w:rsidRPr="00954E11" w:rsidRDefault="00E17939" w:rsidP="00B67CE4">
      <w:pPr>
        <w:ind w:leftChars="-100" w:left="-172" w:hangingChars="85" w:hanging="68"/>
        <w:jc w:val="both"/>
        <w:rPr>
          <w:b/>
          <w:color w:val="292929"/>
          <w:sz w:val="8"/>
          <w:szCs w:val="8"/>
        </w:rPr>
      </w:pPr>
    </w:p>
    <w:tbl>
      <w:tblPr>
        <w:tblW w:w="0" w:type="auto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95"/>
        <w:gridCol w:w="848"/>
        <w:gridCol w:w="1223"/>
        <w:gridCol w:w="1187"/>
        <w:gridCol w:w="1134"/>
        <w:gridCol w:w="1134"/>
        <w:gridCol w:w="1276"/>
        <w:gridCol w:w="1134"/>
        <w:gridCol w:w="1981"/>
      </w:tblGrid>
      <w:tr w:rsidR="00E17939" w:rsidRPr="001F035F" w:rsidTr="000932A7">
        <w:trPr>
          <w:cantSplit/>
          <w:trHeight w:val="430"/>
        </w:trPr>
        <w:tc>
          <w:tcPr>
            <w:tcW w:w="99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17939" w:rsidRPr="00946824" w:rsidRDefault="00E17939" w:rsidP="00946824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946824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姓</w:t>
            </w:r>
            <w:r w:rsidRPr="00946824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 xml:space="preserve">  </w:t>
            </w:r>
            <w:r w:rsidRPr="00946824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名</w:t>
            </w:r>
          </w:p>
        </w:tc>
        <w:tc>
          <w:tcPr>
            <w:tcW w:w="8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17939" w:rsidRPr="00946824" w:rsidRDefault="00E17939" w:rsidP="00946824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946824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分</w:t>
            </w:r>
            <w:r w:rsidRPr="00946824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 xml:space="preserve">  </w:t>
            </w:r>
            <w:r w:rsidRPr="00946824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機</w:t>
            </w:r>
          </w:p>
        </w:tc>
        <w:tc>
          <w:tcPr>
            <w:tcW w:w="4678" w:type="dxa"/>
            <w:gridSpan w:val="4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17939" w:rsidRPr="00E44F98" w:rsidRDefault="00E17939" w:rsidP="00007A10">
            <w:pPr>
              <w:jc w:val="center"/>
              <w:rPr>
                <w:rFonts w:ascii="新細明體"/>
                <w:b/>
                <w:color w:val="000000"/>
              </w:rPr>
            </w:pPr>
            <w:r w:rsidRPr="00E44F98">
              <w:rPr>
                <w:rFonts w:ascii="新細明體" w:hAnsi="新細明體" w:hint="eastAsia"/>
                <w:b/>
                <w:color w:val="000000"/>
              </w:rPr>
              <w:t>銀離子抗菌防</w:t>
            </w:r>
            <w:r w:rsidRPr="000153E3">
              <w:rPr>
                <w:rFonts w:ascii="新細明體" w:hAnsi="新細明體" w:hint="eastAsia"/>
                <w:b/>
                <w:color w:val="000000"/>
              </w:rPr>
              <w:t>蟎</w:t>
            </w:r>
            <w:r w:rsidRPr="006C35BA">
              <w:rPr>
                <w:rFonts w:ascii="新細明體" w:hAnsi="新細明體" w:hint="eastAsia"/>
                <w:b/>
                <w:color w:val="0000FF"/>
              </w:rPr>
              <w:t>床包式保潔墊</w:t>
            </w:r>
            <w:r w:rsidRPr="006C35BA">
              <w:rPr>
                <w:rFonts w:ascii="新細明體" w:hAnsi="新細明體"/>
                <w:b/>
                <w:color w:val="FF0066"/>
              </w:rPr>
              <w:t>2</w:t>
            </w:r>
            <w:r w:rsidRPr="006C35BA">
              <w:rPr>
                <w:rFonts w:ascii="新細明體" w:hAnsi="新細明體" w:hint="eastAsia"/>
                <w:b/>
                <w:color w:val="FF0066"/>
              </w:rPr>
              <w:t>件組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17939" w:rsidRPr="006C35BA" w:rsidRDefault="00E17939" w:rsidP="00007A10">
            <w:pPr>
              <w:jc w:val="center"/>
              <w:rPr>
                <w:rFonts w:ascii="新細明體"/>
                <w:b/>
                <w:color w:val="008080"/>
                <w:sz w:val="22"/>
                <w:szCs w:val="22"/>
              </w:rPr>
            </w:pPr>
            <w:r w:rsidRPr="006C35BA">
              <w:rPr>
                <w:rFonts w:ascii="新細明體" w:hAnsi="新細明體" w:hint="eastAsia"/>
                <w:b/>
                <w:color w:val="008080"/>
                <w:sz w:val="22"/>
                <w:szCs w:val="22"/>
              </w:rPr>
              <w:t>枕頭保潔墊</w:t>
            </w:r>
          </w:p>
          <w:p w:rsidR="00E17939" w:rsidRPr="006C35BA" w:rsidRDefault="00E17939" w:rsidP="006C35BA">
            <w:pPr>
              <w:spacing w:line="276" w:lineRule="auto"/>
              <w:jc w:val="center"/>
              <w:rPr>
                <w:rFonts w:ascii="新細明體"/>
                <w:b/>
                <w:color w:val="008080"/>
                <w:sz w:val="22"/>
                <w:szCs w:val="22"/>
              </w:rPr>
            </w:pPr>
            <w:r w:rsidRPr="006C35BA">
              <w:rPr>
                <w:rFonts w:ascii="新細明體" w:hAnsi="新細明體"/>
                <w:b/>
                <w:color w:val="FF0066"/>
                <w:sz w:val="22"/>
                <w:szCs w:val="22"/>
              </w:rPr>
              <w:t>2</w:t>
            </w:r>
            <w:r w:rsidRPr="006C35BA">
              <w:rPr>
                <w:rFonts w:ascii="新細明體" w:hAnsi="新細明體" w:hint="eastAsia"/>
                <w:b/>
                <w:color w:val="FF0066"/>
                <w:sz w:val="22"/>
                <w:szCs w:val="22"/>
              </w:rPr>
              <w:t>件組</w:t>
            </w:r>
          </w:p>
          <w:p w:rsidR="00E17939" w:rsidRPr="00946824" w:rsidRDefault="00E17939" w:rsidP="006C35BA">
            <w:pPr>
              <w:spacing w:line="276" w:lineRule="auto"/>
              <w:jc w:val="center"/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</w:pPr>
            <w:r w:rsidRPr="006C35BA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46*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71"/>
                <w:attr w:name="UnitName" w:val="cm"/>
              </w:smartTagPr>
              <w:r w:rsidRPr="006C35BA">
                <w:rPr>
                  <w:rFonts w:ascii="標楷體" w:eastAsia="標楷體" w:hAnsi="標楷體"/>
                  <w:b/>
                  <w:color w:val="000000"/>
                  <w:sz w:val="22"/>
                  <w:szCs w:val="22"/>
                </w:rPr>
                <w:t>71cm</w:t>
              </w:r>
            </w:smartTag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17939" w:rsidRPr="00946824" w:rsidRDefault="00E17939" w:rsidP="007E558A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946824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金</w:t>
            </w:r>
            <w:r w:rsidRPr="00946824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 xml:space="preserve"> </w:t>
            </w:r>
            <w:r w:rsidRPr="00946824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額</w:t>
            </w: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17939" w:rsidRPr="00946824" w:rsidRDefault="00E17939" w:rsidP="007E558A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946824">
              <w:rPr>
                <w:rFonts w:ascii="標楷體" w:eastAsia="標楷體" w:hAnsi="標楷體" w:hint="eastAsia"/>
                <w:b/>
                <w:color w:val="292929"/>
                <w:sz w:val="22"/>
                <w:szCs w:val="22"/>
              </w:rPr>
              <w:t>備</w:t>
            </w:r>
            <w:r w:rsidRPr="00946824">
              <w:rPr>
                <w:rFonts w:ascii="標楷體" w:eastAsia="標楷體" w:hAnsi="標楷體"/>
                <w:b/>
                <w:color w:val="292929"/>
                <w:sz w:val="22"/>
                <w:szCs w:val="22"/>
              </w:rPr>
              <w:t xml:space="preserve"> </w:t>
            </w:r>
            <w:r w:rsidRPr="00946824">
              <w:rPr>
                <w:rFonts w:ascii="標楷體" w:eastAsia="標楷體" w:hAnsi="標楷體" w:hint="eastAsia"/>
                <w:b/>
                <w:color w:val="292929"/>
                <w:sz w:val="22"/>
                <w:szCs w:val="22"/>
              </w:rPr>
              <w:t>註</w:t>
            </w:r>
            <w:r w:rsidRPr="00946824">
              <w:rPr>
                <w:rFonts w:ascii="標楷體" w:eastAsia="標楷體" w:hAnsi="標楷體"/>
                <w:b/>
                <w:color w:val="292929"/>
                <w:sz w:val="22"/>
                <w:szCs w:val="22"/>
              </w:rPr>
              <w:t xml:space="preserve"> </w:t>
            </w:r>
            <w:r w:rsidRPr="00946824">
              <w:rPr>
                <w:rFonts w:ascii="標楷體" w:eastAsia="標楷體" w:hAnsi="標楷體" w:hint="eastAsia"/>
                <w:b/>
                <w:color w:val="292929"/>
                <w:sz w:val="22"/>
                <w:szCs w:val="22"/>
              </w:rPr>
              <w:t>欄</w:t>
            </w:r>
          </w:p>
        </w:tc>
      </w:tr>
      <w:tr w:rsidR="00E17939" w:rsidRPr="001F035F" w:rsidTr="00E71B57">
        <w:trPr>
          <w:cantSplit/>
          <w:trHeight w:val="430"/>
        </w:trPr>
        <w:tc>
          <w:tcPr>
            <w:tcW w:w="995" w:type="dxa"/>
            <w:vMerge/>
            <w:tcBorders>
              <w:right w:val="single" w:sz="12" w:space="0" w:color="auto"/>
            </w:tcBorders>
            <w:vAlign w:val="center"/>
          </w:tcPr>
          <w:p w:rsidR="00E17939" w:rsidRPr="00946824" w:rsidRDefault="00E17939" w:rsidP="00946824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7939" w:rsidRPr="00946824" w:rsidRDefault="00E17939" w:rsidP="00946824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39" w:rsidRPr="006C35BA" w:rsidRDefault="00E17939" w:rsidP="00CC4751">
            <w:pPr>
              <w:jc w:val="center"/>
              <w:rPr>
                <w:rFonts w:ascii="標楷體" w:eastAsia="標楷體" w:hAnsi="標楷體"/>
                <w:b/>
                <w:color w:val="0000FF"/>
                <w:sz w:val="22"/>
                <w:szCs w:val="22"/>
              </w:rPr>
            </w:pPr>
            <w:r w:rsidRPr="006C35BA">
              <w:rPr>
                <w:rFonts w:ascii="標楷體" w:eastAsia="標楷體" w:hAnsi="標楷體" w:hint="eastAsia"/>
                <w:b/>
                <w:color w:val="0000FF"/>
                <w:sz w:val="22"/>
                <w:szCs w:val="22"/>
              </w:rPr>
              <w:t>單人組</w:t>
            </w:r>
          </w:p>
          <w:p w:rsidR="00E17939" w:rsidRPr="006C35BA" w:rsidRDefault="00E17939" w:rsidP="00CC4751">
            <w:pPr>
              <w:jc w:val="center"/>
              <w:rPr>
                <w:rFonts w:ascii="標楷體" w:eastAsia="標楷體" w:hAnsi="標楷體"/>
                <w:b/>
                <w:color w:val="0000FF"/>
                <w:sz w:val="22"/>
                <w:szCs w:val="22"/>
              </w:rPr>
            </w:pPr>
            <w:r w:rsidRPr="006C35BA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3.5*6.2</w:t>
            </w:r>
            <w:r w:rsidRPr="006C35B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尺</w:t>
            </w: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39" w:rsidRPr="006C35BA" w:rsidRDefault="00E17939" w:rsidP="00CC4751">
            <w:pPr>
              <w:jc w:val="center"/>
              <w:rPr>
                <w:rFonts w:ascii="標楷體" w:eastAsia="標楷體" w:hAnsi="標楷體"/>
                <w:b/>
                <w:color w:val="0000FF"/>
                <w:sz w:val="22"/>
                <w:szCs w:val="22"/>
              </w:rPr>
            </w:pPr>
            <w:r w:rsidRPr="006C35BA">
              <w:rPr>
                <w:rFonts w:ascii="標楷體" w:eastAsia="標楷體" w:hAnsi="標楷體" w:hint="eastAsia"/>
                <w:b/>
                <w:color w:val="0000FF"/>
                <w:sz w:val="22"/>
                <w:szCs w:val="22"/>
              </w:rPr>
              <w:t>標準雙人</w:t>
            </w:r>
          </w:p>
          <w:p w:rsidR="00E17939" w:rsidRPr="006C35BA" w:rsidRDefault="00E17939" w:rsidP="00CC4751">
            <w:pPr>
              <w:jc w:val="center"/>
              <w:rPr>
                <w:rFonts w:ascii="標楷體" w:eastAsia="標楷體" w:hAnsi="標楷體"/>
                <w:b/>
                <w:color w:val="0000FF"/>
                <w:sz w:val="22"/>
                <w:szCs w:val="22"/>
              </w:rPr>
            </w:pPr>
            <w:r w:rsidRPr="006C35BA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5*6.2</w:t>
            </w:r>
            <w:r w:rsidRPr="006C35B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39" w:rsidRPr="006C35BA" w:rsidRDefault="00E17939" w:rsidP="00CC4751">
            <w:pPr>
              <w:jc w:val="center"/>
              <w:rPr>
                <w:rFonts w:ascii="標楷體" w:eastAsia="標楷體" w:hAnsi="標楷體"/>
                <w:b/>
                <w:color w:val="0000FF"/>
                <w:sz w:val="22"/>
                <w:szCs w:val="22"/>
              </w:rPr>
            </w:pPr>
            <w:r w:rsidRPr="006C35BA">
              <w:rPr>
                <w:rFonts w:ascii="標楷體" w:eastAsia="標楷體" w:hAnsi="標楷體" w:hint="eastAsia"/>
                <w:b/>
                <w:color w:val="0000FF"/>
                <w:sz w:val="22"/>
                <w:szCs w:val="22"/>
              </w:rPr>
              <w:t>雙人加大</w:t>
            </w:r>
          </w:p>
          <w:p w:rsidR="00E17939" w:rsidRPr="006C35BA" w:rsidRDefault="00E17939" w:rsidP="00CC4751">
            <w:pPr>
              <w:jc w:val="center"/>
              <w:rPr>
                <w:rFonts w:ascii="標楷體" w:eastAsia="標楷體" w:hAnsi="標楷體"/>
                <w:b/>
                <w:color w:val="0000FF"/>
                <w:sz w:val="22"/>
                <w:szCs w:val="22"/>
              </w:rPr>
            </w:pPr>
            <w:r w:rsidRPr="006C35BA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6*6.2</w:t>
            </w:r>
            <w:r w:rsidRPr="006C35B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7939" w:rsidRPr="006C35BA" w:rsidRDefault="00E17939" w:rsidP="00CC4751">
            <w:pPr>
              <w:jc w:val="center"/>
              <w:rPr>
                <w:rFonts w:ascii="標楷體" w:eastAsia="標楷體" w:hAnsi="標楷體"/>
                <w:b/>
                <w:color w:val="0000FF"/>
                <w:sz w:val="22"/>
                <w:szCs w:val="22"/>
              </w:rPr>
            </w:pPr>
            <w:r w:rsidRPr="006C35BA">
              <w:rPr>
                <w:rFonts w:ascii="標楷體" w:eastAsia="標楷體" w:hAnsi="標楷體" w:hint="eastAsia"/>
                <w:b/>
                <w:color w:val="0000FF"/>
                <w:sz w:val="22"/>
                <w:szCs w:val="22"/>
              </w:rPr>
              <w:t>雙人特大</w:t>
            </w:r>
          </w:p>
          <w:p w:rsidR="00E17939" w:rsidRPr="006C35BA" w:rsidRDefault="00E17939" w:rsidP="00CC4751">
            <w:pPr>
              <w:jc w:val="center"/>
              <w:rPr>
                <w:rFonts w:ascii="標楷體" w:eastAsia="標楷體" w:hAnsi="標楷體"/>
                <w:b/>
                <w:color w:val="0000FF"/>
                <w:sz w:val="22"/>
                <w:szCs w:val="22"/>
              </w:rPr>
            </w:pPr>
            <w:r w:rsidRPr="006C35BA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6*7</w:t>
            </w:r>
            <w:r w:rsidRPr="006C35B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尺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17939" w:rsidRPr="00946824" w:rsidRDefault="00E17939" w:rsidP="00007A10">
            <w:pPr>
              <w:jc w:val="center"/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17939" w:rsidRPr="00946824" w:rsidRDefault="00E17939" w:rsidP="007E558A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981" w:type="dxa"/>
            <w:vMerge/>
            <w:tcBorders>
              <w:left w:val="single" w:sz="12" w:space="0" w:color="auto"/>
            </w:tcBorders>
            <w:vAlign w:val="center"/>
          </w:tcPr>
          <w:p w:rsidR="00E17939" w:rsidRPr="00946824" w:rsidRDefault="00E17939" w:rsidP="007E558A">
            <w:pPr>
              <w:jc w:val="center"/>
              <w:rPr>
                <w:rFonts w:ascii="標楷體" w:eastAsia="標楷體" w:hAnsi="標楷體"/>
                <w:b/>
                <w:color w:val="292929"/>
                <w:sz w:val="22"/>
                <w:szCs w:val="22"/>
              </w:rPr>
            </w:pPr>
          </w:p>
        </w:tc>
      </w:tr>
      <w:tr w:rsidR="00E17939" w:rsidRPr="001F035F" w:rsidTr="00E71B57">
        <w:trPr>
          <w:cantSplit/>
          <w:trHeight w:val="345"/>
        </w:trPr>
        <w:tc>
          <w:tcPr>
            <w:tcW w:w="995" w:type="dxa"/>
            <w:vMerge/>
            <w:tcBorders>
              <w:right w:val="single" w:sz="12" w:space="0" w:color="auto"/>
            </w:tcBorders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4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39" w:rsidRPr="006C35BA" w:rsidRDefault="00E17939" w:rsidP="00007A10">
            <w:pPr>
              <w:jc w:val="center"/>
              <w:rPr>
                <w:rFonts w:ascii="標楷體" w:eastAsia="標楷體" w:hAnsi="標楷體"/>
                <w:b/>
                <w:color w:val="0000FF"/>
                <w:sz w:val="22"/>
                <w:szCs w:val="22"/>
              </w:rPr>
            </w:pPr>
            <w:r w:rsidRPr="006C35BA">
              <w:rPr>
                <w:rFonts w:ascii="標楷體" w:eastAsia="標楷體" w:hAnsi="標楷體"/>
                <w:b/>
                <w:color w:val="0000FF"/>
                <w:sz w:val="22"/>
                <w:szCs w:val="22"/>
              </w:rPr>
              <w:t>690</w:t>
            </w:r>
            <w:r w:rsidRPr="006C35BA">
              <w:rPr>
                <w:rFonts w:ascii="標楷體" w:eastAsia="標楷體" w:hAnsi="標楷體" w:hint="eastAsia"/>
                <w:b/>
                <w:color w:val="0000FF"/>
                <w:sz w:val="22"/>
                <w:szCs w:val="22"/>
              </w:rPr>
              <w:t>元</w:t>
            </w:r>
            <w:r w:rsidRPr="006C35BA">
              <w:rPr>
                <w:rFonts w:ascii="標楷體" w:eastAsia="標楷體" w:hAnsi="標楷體"/>
                <w:b/>
                <w:color w:val="0000FF"/>
                <w:sz w:val="22"/>
                <w:szCs w:val="22"/>
              </w:rPr>
              <w:t>/</w:t>
            </w:r>
            <w:r w:rsidRPr="006C35BA">
              <w:rPr>
                <w:rFonts w:ascii="標楷體" w:eastAsia="標楷體" w:hAnsi="標楷體" w:hint="eastAsia"/>
                <w:b/>
                <w:color w:val="0000FF"/>
                <w:sz w:val="22"/>
                <w:szCs w:val="22"/>
              </w:rPr>
              <w:t>組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39" w:rsidRPr="006C35BA" w:rsidRDefault="00E17939" w:rsidP="00E44F98">
            <w:pPr>
              <w:jc w:val="center"/>
              <w:rPr>
                <w:rFonts w:ascii="標楷體" w:eastAsia="標楷體" w:hAnsi="標楷體"/>
                <w:b/>
                <w:color w:val="0000FF"/>
                <w:sz w:val="22"/>
                <w:szCs w:val="22"/>
              </w:rPr>
            </w:pPr>
            <w:r w:rsidRPr="006C35BA">
              <w:rPr>
                <w:rFonts w:ascii="標楷體" w:eastAsia="標楷體" w:hAnsi="標楷體"/>
                <w:b/>
                <w:color w:val="0000FF"/>
                <w:sz w:val="22"/>
                <w:szCs w:val="22"/>
              </w:rPr>
              <w:t>790</w:t>
            </w:r>
            <w:r w:rsidRPr="006C35BA">
              <w:rPr>
                <w:rFonts w:ascii="標楷體" w:eastAsia="標楷體" w:hAnsi="標楷體" w:hint="eastAsia"/>
                <w:b/>
                <w:color w:val="0000FF"/>
                <w:sz w:val="22"/>
                <w:szCs w:val="22"/>
              </w:rPr>
              <w:t>元</w:t>
            </w:r>
            <w:r w:rsidRPr="006C35BA">
              <w:rPr>
                <w:rFonts w:ascii="標楷體" w:eastAsia="標楷體" w:hAnsi="標楷體"/>
                <w:b/>
                <w:color w:val="0000FF"/>
                <w:sz w:val="22"/>
                <w:szCs w:val="22"/>
              </w:rPr>
              <w:t>/</w:t>
            </w:r>
            <w:r w:rsidRPr="006C35BA">
              <w:rPr>
                <w:rFonts w:ascii="標楷體" w:eastAsia="標楷體" w:hAnsi="標楷體" w:hint="eastAsia"/>
                <w:b/>
                <w:color w:val="0000FF"/>
                <w:sz w:val="22"/>
                <w:szCs w:val="22"/>
              </w:rPr>
              <w:t>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39" w:rsidRPr="006C35BA" w:rsidRDefault="00E17939" w:rsidP="00E44F98">
            <w:pPr>
              <w:jc w:val="center"/>
              <w:rPr>
                <w:rFonts w:ascii="標楷體" w:eastAsia="標楷體" w:hAnsi="標楷體"/>
                <w:b/>
                <w:color w:val="0000FF"/>
                <w:sz w:val="22"/>
                <w:szCs w:val="22"/>
              </w:rPr>
            </w:pPr>
            <w:r w:rsidRPr="006C35BA">
              <w:rPr>
                <w:rFonts w:ascii="標楷體" w:eastAsia="標楷體" w:hAnsi="標楷體"/>
                <w:b/>
                <w:color w:val="0000FF"/>
                <w:sz w:val="22"/>
                <w:szCs w:val="22"/>
              </w:rPr>
              <w:t>890</w:t>
            </w:r>
            <w:r w:rsidRPr="006C35BA">
              <w:rPr>
                <w:rFonts w:ascii="標楷體" w:eastAsia="標楷體" w:hAnsi="標楷體" w:hint="eastAsia"/>
                <w:b/>
                <w:color w:val="0000FF"/>
                <w:sz w:val="22"/>
                <w:szCs w:val="22"/>
              </w:rPr>
              <w:t>元</w:t>
            </w:r>
            <w:r w:rsidRPr="006C35BA">
              <w:rPr>
                <w:rFonts w:ascii="標楷體" w:eastAsia="標楷體" w:hAnsi="標楷體"/>
                <w:b/>
                <w:color w:val="0000FF"/>
                <w:sz w:val="22"/>
                <w:szCs w:val="22"/>
              </w:rPr>
              <w:t>/</w:t>
            </w:r>
            <w:r w:rsidRPr="006C35BA">
              <w:rPr>
                <w:rFonts w:ascii="標楷體" w:eastAsia="標楷體" w:hAnsi="標楷體" w:hint="eastAsia"/>
                <w:b/>
                <w:color w:val="0000FF"/>
                <w:sz w:val="22"/>
                <w:szCs w:val="22"/>
              </w:rPr>
              <w:t>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7939" w:rsidRPr="006C35BA" w:rsidRDefault="00E17939" w:rsidP="00E44F98">
            <w:pPr>
              <w:jc w:val="center"/>
              <w:rPr>
                <w:rFonts w:ascii="標楷體" w:eastAsia="標楷體" w:hAnsi="標楷體"/>
                <w:b/>
                <w:color w:val="0000FF"/>
                <w:sz w:val="22"/>
                <w:szCs w:val="22"/>
              </w:rPr>
            </w:pPr>
            <w:r w:rsidRPr="006C35BA">
              <w:rPr>
                <w:rFonts w:ascii="標楷體" w:eastAsia="標楷體" w:hAnsi="標楷體"/>
                <w:b/>
                <w:color w:val="0000FF"/>
                <w:sz w:val="22"/>
                <w:szCs w:val="22"/>
              </w:rPr>
              <w:t>990</w:t>
            </w:r>
            <w:r w:rsidRPr="006C35BA">
              <w:rPr>
                <w:rFonts w:ascii="標楷體" w:eastAsia="標楷體" w:hAnsi="標楷體" w:hint="eastAsia"/>
                <w:b/>
                <w:color w:val="0000FF"/>
                <w:sz w:val="22"/>
                <w:szCs w:val="22"/>
              </w:rPr>
              <w:t>元</w:t>
            </w:r>
            <w:r w:rsidRPr="006C35BA">
              <w:rPr>
                <w:rFonts w:ascii="標楷體" w:eastAsia="標楷體" w:hAnsi="標楷體"/>
                <w:b/>
                <w:color w:val="0000FF"/>
                <w:sz w:val="22"/>
                <w:szCs w:val="22"/>
              </w:rPr>
              <w:t>/</w:t>
            </w:r>
            <w:r w:rsidRPr="006C35BA">
              <w:rPr>
                <w:rFonts w:ascii="標楷體" w:eastAsia="標楷體" w:hAnsi="標楷體" w:hint="eastAsia"/>
                <w:b/>
                <w:color w:val="0000FF"/>
                <w:sz w:val="22"/>
                <w:szCs w:val="22"/>
              </w:rPr>
              <w:t>組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17939" w:rsidRPr="009E416B" w:rsidRDefault="00E17939" w:rsidP="00E44F98">
            <w:pPr>
              <w:jc w:val="center"/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</w:pPr>
            <w:r w:rsidRPr="006C35BA">
              <w:rPr>
                <w:rFonts w:ascii="標楷體" w:eastAsia="標楷體" w:hAnsi="標楷體"/>
                <w:b/>
                <w:color w:val="008080"/>
                <w:sz w:val="22"/>
                <w:szCs w:val="22"/>
              </w:rPr>
              <w:t>200</w:t>
            </w:r>
            <w:r w:rsidRPr="006C35BA">
              <w:rPr>
                <w:rFonts w:ascii="標楷體" w:eastAsia="標楷體" w:hAnsi="標楷體" w:hint="eastAsia"/>
                <w:b/>
                <w:color w:val="008080"/>
                <w:sz w:val="22"/>
                <w:szCs w:val="22"/>
              </w:rPr>
              <w:t>元</w:t>
            </w:r>
            <w:r w:rsidRPr="006C35BA">
              <w:rPr>
                <w:rFonts w:ascii="標楷體" w:eastAsia="標楷體" w:hAnsi="標楷體"/>
                <w:b/>
                <w:color w:val="008080"/>
                <w:sz w:val="22"/>
                <w:szCs w:val="22"/>
              </w:rPr>
              <w:t>/</w:t>
            </w:r>
            <w:r w:rsidRPr="006C35BA">
              <w:rPr>
                <w:rFonts w:ascii="標楷體" w:eastAsia="標楷體" w:hAnsi="標楷體" w:hint="eastAsia"/>
                <w:b/>
                <w:color w:val="008080"/>
                <w:sz w:val="22"/>
                <w:szCs w:val="22"/>
              </w:rPr>
              <w:t>組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981" w:type="dxa"/>
            <w:vMerge/>
            <w:tcBorders>
              <w:left w:val="single" w:sz="12" w:space="0" w:color="auto"/>
            </w:tcBorders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E17939" w:rsidRPr="001F035F" w:rsidTr="00E71B57">
        <w:trPr>
          <w:cantSplit/>
          <w:trHeight w:val="264"/>
        </w:trPr>
        <w:tc>
          <w:tcPr>
            <w:tcW w:w="99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4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9E416B">
              <w:rPr>
                <w:rFonts w:ascii="標楷體" w:eastAsia="標楷體" w:hAnsi="標楷體" w:hint="eastAsia"/>
                <w:b/>
                <w:color w:val="000000"/>
              </w:rPr>
              <w:t>純潔白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9E416B">
              <w:rPr>
                <w:rFonts w:ascii="標楷體" w:eastAsia="標楷體" w:hAnsi="標楷體" w:hint="eastAsia"/>
                <w:b/>
                <w:color w:val="000000"/>
              </w:rPr>
              <w:t>純潔白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9E416B">
              <w:rPr>
                <w:rFonts w:ascii="標楷體" w:eastAsia="標楷體" w:hAnsi="標楷體" w:hint="eastAsia"/>
                <w:b/>
                <w:color w:val="000000"/>
              </w:rPr>
              <w:t>純潔白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9E416B">
              <w:rPr>
                <w:rFonts w:ascii="標楷體" w:eastAsia="標楷體" w:hAnsi="標楷體" w:hint="eastAsia"/>
                <w:b/>
                <w:color w:val="000000"/>
              </w:rPr>
              <w:t>純潔白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6C35BA">
              <w:rPr>
                <w:rFonts w:ascii="標楷體" w:eastAsia="標楷體" w:hAnsi="標楷體" w:hint="eastAsia"/>
                <w:b/>
                <w:color w:val="000000"/>
              </w:rPr>
              <w:t>純潔白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98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E17939" w:rsidRPr="001F0178" w:rsidTr="00E71B57">
        <w:trPr>
          <w:trHeight w:val="480"/>
        </w:trPr>
        <w:tc>
          <w:tcPr>
            <w:tcW w:w="995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848" w:type="dxa"/>
            <w:tcBorders>
              <w:top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23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17939" w:rsidRPr="00946824" w:rsidRDefault="00E17939" w:rsidP="00CC475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17939" w:rsidRPr="00946824" w:rsidRDefault="00E17939" w:rsidP="00CC475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17939" w:rsidRPr="00946824" w:rsidRDefault="00E17939" w:rsidP="00CC475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17939" w:rsidRPr="00946824" w:rsidRDefault="00E17939" w:rsidP="00CC475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981" w:type="dxa"/>
            <w:tcBorders>
              <w:top w:val="single" w:sz="12" w:space="0" w:color="auto"/>
              <w:bottom w:val="single" w:sz="2" w:space="0" w:color="auto"/>
            </w:tcBorders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E17939" w:rsidRPr="001F0178" w:rsidTr="00E71B57">
        <w:trPr>
          <w:trHeight w:val="480"/>
        </w:trPr>
        <w:tc>
          <w:tcPr>
            <w:tcW w:w="995" w:type="dxa"/>
            <w:tcBorders>
              <w:top w:val="single" w:sz="2" w:space="0" w:color="auto"/>
            </w:tcBorders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848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2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8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981" w:type="dxa"/>
            <w:tcBorders>
              <w:top w:val="single" w:sz="2" w:space="0" w:color="auto"/>
            </w:tcBorders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E17939" w:rsidRPr="001F0178" w:rsidTr="00E71B57">
        <w:trPr>
          <w:trHeight w:val="480"/>
        </w:trPr>
        <w:tc>
          <w:tcPr>
            <w:tcW w:w="995" w:type="dxa"/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848" w:type="dxa"/>
            <w:tcBorders>
              <w:right w:val="single" w:sz="4" w:space="0" w:color="auto"/>
            </w:tcBorders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981" w:type="dxa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E17939" w:rsidRPr="001F0178" w:rsidTr="00E71B57">
        <w:trPr>
          <w:trHeight w:val="480"/>
        </w:trPr>
        <w:tc>
          <w:tcPr>
            <w:tcW w:w="995" w:type="dxa"/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848" w:type="dxa"/>
            <w:tcBorders>
              <w:right w:val="single" w:sz="4" w:space="0" w:color="auto"/>
            </w:tcBorders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981" w:type="dxa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E17939" w:rsidRPr="001F0178" w:rsidTr="00E71B57">
        <w:trPr>
          <w:trHeight w:val="480"/>
        </w:trPr>
        <w:tc>
          <w:tcPr>
            <w:tcW w:w="995" w:type="dxa"/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848" w:type="dxa"/>
            <w:tcBorders>
              <w:right w:val="single" w:sz="4" w:space="0" w:color="auto"/>
            </w:tcBorders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981" w:type="dxa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E17939" w:rsidRPr="001F035F" w:rsidTr="00E71B57">
        <w:trPr>
          <w:trHeight w:val="480"/>
        </w:trPr>
        <w:tc>
          <w:tcPr>
            <w:tcW w:w="995" w:type="dxa"/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848" w:type="dxa"/>
            <w:tcBorders>
              <w:right w:val="single" w:sz="4" w:space="0" w:color="auto"/>
            </w:tcBorders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981" w:type="dxa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E17939" w:rsidRPr="001F035F" w:rsidTr="00E71B57">
        <w:trPr>
          <w:trHeight w:val="480"/>
        </w:trPr>
        <w:tc>
          <w:tcPr>
            <w:tcW w:w="995" w:type="dxa"/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848" w:type="dxa"/>
            <w:tcBorders>
              <w:right w:val="single" w:sz="4" w:space="0" w:color="auto"/>
            </w:tcBorders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134" w:type="dxa"/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981" w:type="dxa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E17939" w:rsidRPr="001F035F" w:rsidTr="00E71B57">
        <w:trPr>
          <w:trHeight w:val="480"/>
        </w:trPr>
        <w:tc>
          <w:tcPr>
            <w:tcW w:w="995" w:type="dxa"/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848" w:type="dxa"/>
            <w:tcBorders>
              <w:right w:val="single" w:sz="4" w:space="0" w:color="auto"/>
            </w:tcBorders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981" w:type="dxa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E17939" w:rsidRPr="001F035F" w:rsidTr="00E71B57">
        <w:trPr>
          <w:trHeight w:val="480"/>
        </w:trPr>
        <w:tc>
          <w:tcPr>
            <w:tcW w:w="995" w:type="dxa"/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848" w:type="dxa"/>
            <w:tcBorders>
              <w:right w:val="single" w:sz="4" w:space="0" w:color="auto"/>
            </w:tcBorders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981" w:type="dxa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E17939" w:rsidRPr="001F035F" w:rsidTr="00E71B57">
        <w:trPr>
          <w:trHeight w:val="480"/>
        </w:trPr>
        <w:tc>
          <w:tcPr>
            <w:tcW w:w="995" w:type="dxa"/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848" w:type="dxa"/>
            <w:tcBorders>
              <w:right w:val="single" w:sz="4" w:space="0" w:color="auto"/>
            </w:tcBorders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981" w:type="dxa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E17939" w:rsidRPr="001F035F" w:rsidTr="00E71B57">
        <w:trPr>
          <w:trHeight w:val="480"/>
        </w:trPr>
        <w:tc>
          <w:tcPr>
            <w:tcW w:w="995" w:type="dxa"/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848" w:type="dxa"/>
            <w:tcBorders>
              <w:right w:val="single" w:sz="4" w:space="0" w:color="auto"/>
            </w:tcBorders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981" w:type="dxa"/>
          </w:tcPr>
          <w:p w:rsidR="00E17939" w:rsidRPr="009E416B" w:rsidRDefault="00E17939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E17939" w:rsidRPr="001F035F" w:rsidTr="00E71B57">
        <w:trPr>
          <w:trHeight w:val="480"/>
        </w:trPr>
        <w:tc>
          <w:tcPr>
            <w:tcW w:w="1843" w:type="dxa"/>
            <w:gridSpan w:val="2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E17939" w:rsidRPr="009E416B" w:rsidRDefault="00E17939" w:rsidP="00022D32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合</w:t>
            </w:r>
            <w:r w:rsidRPr="009E416B">
              <w:rPr>
                <w:rFonts w:ascii="標楷體" w:eastAsia="標楷體" w:hAnsi="標楷體"/>
                <w:b/>
                <w:color w:val="000000"/>
                <w:sz w:val="28"/>
              </w:rPr>
              <w:t xml:space="preserve">  </w:t>
            </w:r>
            <w:r w:rsidRPr="009E416B">
              <w:rPr>
                <w:rFonts w:ascii="標楷體" w:eastAsia="標楷體" w:hAnsi="標楷體" w:hint="eastAsia"/>
                <w:b/>
                <w:color w:val="000000"/>
                <w:sz w:val="28"/>
              </w:rPr>
              <w:t>計：</w:t>
            </w:r>
          </w:p>
        </w:tc>
        <w:tc>
          <w:tcPr>
            <w:tcW w:w="122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17939" w:rsidRPr="009E416B" w:rsidRDefault="00E17939" w:rsidP="00022D32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22D32">
              <w:rPr>
                <w:rFonts w:ascii="標楷體" w:eastAsia="標楷體" w:hAnsi="標楷體"/>
                <w:b/>
                <w:color w:val="000000"/>
                <w:sz w:val="28"/>
                <w:u w:val="single"/>
              </w:rPr>
              <w:t xml:space="preserve">    </w:t>
            </w:r>
            <w:r w:rsidRPr="009E416B">
              <w:rPr>
                <w:rFonts w:ascii="標楷體" w:eastAsia="標楷體" w:hAnsi="標楷體" w:hint="eastAsia"/>
                <w:b/>
                <w:color w:val="000000"/>
                <w:sz w:val="28"/>
              </w:rPr>
              <w:t>組</w:t>
            </w:r>
          </w:p>
        </w:tc>
        <w:tc>
          <w:tcPr>
            <w:tcW w:w="118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17939" w:rsidRPr="009E416B" w:rsidRDefault="00E17939" w:rsidP="00022D32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22D32">
              <w:rPr>
                <w:rFonts w:ascii="標楷體" w:eastAsia="標楷體" w:hAnsi="標楷體"/>
                <w:b/>
                <w:color w:val="000000"/>
                <w:sz w:val="28"/>
                <w:u w:val="single"/>
              </w:rPr>
              <w:t xml:space="preserve">    </w:t>
            </w:r>
            <w:r w:rsidRPr="009E416B">
              <w:rPr>
                <w:rFonts w:ascii="標楷體" w:eastAsia="標楷體" w:hAnsi="標楷體" w:hint="eastAsia"/>
                <w:b/>
                <w:color w:val="000000"/>
                <w:sz w:val="28"/>
              </w:rPr>
              <w:t>組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17939" w:rsidRPr="009E416B" w:rsidRDefault="00E17939" w:rsidP="00022D32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22D32">
              <w:rPr>
                <w:rFonts w:ascii="標楷體" w:eastAsia="標楷體" w:hAnsi="標楷體"/>
                <w:b/>
                <w:color w:val="000000"/>
                <w:sz w:val="28"/>
                <w:u w:val="single"/>
              </w:rPr>
              <w:t xml:space="preserve">    </w:t>
            </w:r>
            <w:r w:rsidRPr="009E416B">
              <w:rPr>
                <w:rFonts w:ascii="標楷體" w:eastAsia="標楷體" w:hAnsi="標楷體" w:hint="eastAsia"/>
                <w:b/>
                <w:color w:val="000000"/>
                <w:sz w:val="28"/>
              </w:rPr>
              <w:t>組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E17939" w:rsidRPr="009E416B" w:rsidRDefault="00E17939" w:rsidP="00022D32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22D32">
              <w:rPr>
                <w:rFonts w:ascii="標楷體" w:eastAsia="標楷體" w:hAnsi="標楷體"/>
                <w:b/>
                <w:color w:val="000000"/>
                <w:sz w:val="28"/>
                <w:u w:val="single"/>
              </w:rPr>
              <w:t xml:space="preserve">    </w:t>
            </w:r>
            <w:r w:rsidRPr="009E416B">
              <w:rPr>
                <w:rFonts w:ascii="標楷體" w:eastAsia="標楷體" w:hAnsi="標楷體" w:hint="eastAsia"/>
                <w:b/>
                <w:color w:val="000000"/>
                <w:sz w:val="28"/>
              </w:rPr>
              <w:t>組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E17939" w:rsidRPr="009E416B" w:rsidRDefault="00E17939" w:rsidP="00022D32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22D32">
              <w:rPr>
                <w:rFonts w:ascii="標楷體" w:eastAsia="標楷體" w:hAnsi="標楷體"/>
                <w:b/>
                <w:color w:val="000000"/>
                <w:sz w:val="28"/>
                <w:u w:val="single"/>
              </w:rPr>
              <w:t xml:space="preserve">    </w:t>
            </w:r>
            <w:r w:rsidRPr="009E416B">
              <w:rPr>
                <w:rFonts w:ascii="標楷體" w:eastAsia="標楷體" w:hAnsi="標楷體" w:hint="eastAsia"/>
                <w:b/>
                <w:color w:val="000000"/>
                <w:sz w:val="28"/>
              </w:rPr>
              <w:t>組</w:t>
            </w:r>
          </w:p>
        </w:tc>
        <w:tc>
          <w:tcPr>
            <w:tcW w:w="3115" w:type="dxa"/>
            <w:gridSpan w:val="2"/>
            <w:tcBorders>
              <w:bottom w:val="single" w:sz="18" w:space="0" w:color="auto"/>
            </w:tcBorders>
            <w:vAlign w:val="center"/>
          </w:tcPr>
          <w:p w:rsidR="00E17939" w:rsidRPr="009E416B" w:rsidRDefault="00E17939" w:rsidP="00022D32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6E7D3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總金額：</w:t>
            </w:r>
            <w:r w:rsidRPr="006E7D3A"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  <w:t xml:space="preserve">           </w:t>
            </w:r>
            <w:r w:rsidRPr="006E7D3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元</w:t>
            </w:r>
          </w:p>
        </w:tc>
      </w:tr>
      <w:tr w:rsidR="00E17939" w:rsidRPr="001F035F" w:rsidTr="00DB3951">
        <w:trPr>
          <w:cantSplit/>
          <w:trHeight w:val="3442"/>
        </w:trPr>
        <w:tc>
          <w:tcPr>
            <w:tcW w:w="10912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17939" w:rsidRPr="00E06B47" w:rsidRDefault="00E17939" w:rsidP="00BD7E94">
            <w:pPr>
              <w:jc w:val="center"/>
              <w:rPr>
                <w:rFonts w:ascii="新細明體" w:cs="新細明體"/>
                <w:b/>
                <w:color w:val="FF0000"/>
                <w:kern w:val="0"/>
                <w:sz w:val="4"/>
                <w:szCs w:val="4"/>
              </w:rPr>
            </w:pPr>
          </w:p>
          <w:p w:rsidR="00E17939" w:rsidRDefault="00E17939" w:rsidP="00DB3951">
            <w:pPr>
              <w:jc w:val="center"/>
              <w:rPr>
                <w:rFonts w:ascii="標楷體" w:eastAsia="標楷體" w:hAnsi="標楷體" w:cs="Arial"/>
                <w:b/>
                <w:color w:val="000000"/>
                <w:sz w:val="26"/>
                <w:szCs w:val="26"/>
              </w:rPr>
            </w:pPr>
            <w:r>
              <w:rPr>
                <w:rFonts w:ascii="新細明體" w:hAnsi="新細明體" w:cs="新細明體"/>
                <w:b/>
                <w:color w:val="FF0000"/>
                <w:kern w:val="0"/>
                <w:sz w:val="28"/>
                <w:szCs w:val="28"/>
              </w:rPr>
              <w:t xml:space="preserve">   </w:t>
            </w:r>
            <w:r w:rsidRPr="009E416B">
              <w:rPr>
                <w:rFonts w:ascii="新細明體" w:hAnsi="新細明體" w:cs="新細明體" w:hint="eastAsia"/>
                <w:b/>
                <w:color w:val="FF0000"/>
                <w:kern w:val="0"/>
                <w:sz w:val="28"/>
                <w:szCs w:val="28"/>
              </w:rPr>
              <w:t>◆</w:t>
            </w:r>
            <w:r w:rsidRPr="00053AA3">
              <w:rPr>
                <w:rFonts w:ascii="新細明體" w:hAnsi="新細明體" w:cs="Arial" w:hint="eastAsia"/>
                <w:b/>
                <w:color w:val="262626"/>
                <w:sz w:val="30"/>
                <w:szCs w:val="30"/>
              </w:rPr>
              <w:t>銀離子抗菌防蟎</w:t>
            </w:r>
            <w:r w:rsidRPr="00053AA3">
              <w:rPr>
                <w:rFonts w:ascii="新細明體" w:hAnsi="新細明體" w:cs="Arial" w:hint="eastAsia"/>
                <w:b/>
                <w:color w:val="0000FF"/>
                <w:sz w:val="30"/>
                <w:szCs w:val="30"/>
              </w:rPr>
              <w:t>床包式保潔墊</w:t>
            </w:r>
            <w:r w:rsidRPr="00053AA3">
              <w:rPr>
                <w:rFonts w:ascii="新細明體" w:hAnsi="新細明體" w:cs="Arial"/>
                <w:b/>
                <w:color w:val="FF0000"/>
                <w:sz w:val="30"/>
                <w:szCs w:val="30"/>
              </w:rPr>
              <w:t>2</w:t>
            </w:r>
            <w:r w:rsidRPr="00053AA3">
              <w:rPr>
                <w:rFonts w:ascii="新細明體" w:hAnsi="新細明體" w:cs="Arial" w:hint="eastAsia"/>
                <w:b/>
                <w:color w:val="FF0000"/>
                <w:sz w:val="30"/>
                <w:szCs w:val="30"/>
              </w:rPr>
              <w:t>件組</w:t>
            </w:r>
            <w:r w:rsidRPr="00DB3951">
              <w:rPr>
                <w:rFonts w:ascii="新細明體" w:hAnsi="新細明體" w:cs="Arial"/>
                <w:b/>
                <w:color w:val="0000FF"/>
                <w:sz w:val="30"/>
                <w:szCs w:val="30"/>
              </w:rPr>
              <w:t xml:space="preserve"> </w:t>
            </w:r>
            <w:r w:rsidRPr="009B73ED">
              <w:rPr>
                <w:rFonts w:ascii="標楷體" w:eastAsia="標楷體" w:hAnsi="標楷體" w:cs="Arial" w:hint="eastAsia"/>
                <w:b/>
                <w:color w:val="000000"/>
                <w:sz w:val="26"/>
                <w:szCs w:val="26"/>
              </w:rPr>
              <w:t>市價</w:t>
            </w:r>
            <w:r w:rsidRPr="009B73ED">
              <w:rPr>
                <w:rFonts w:ascii="標楷體" w:eastAsia="標楷體" w:hAnsi="標楷體" w:cs="Arial"/>
                <w:b/>
                <w:color w:val="000000"/>
                <w:sz w:val="26"/>
                <w:szCs w:val="26"/>
              </w:rPr>
              <w:t>:2480</w:t>
            </w:r>
            <w:r w:rsidRPr="009B73ED">
              <w:rPr>
                <w:rFonts w:ascii="標楷體" w:eastAsia="標楷體" w:hAnsi="標楷體" w:cs="Arial" w:hint="eastAsia"/>
                <w:b/>
                <w:color w:val="000000"/>
                <w:sz w:val="26"/>
                <w:szCs w:val="26"/>
              </w:rPr>
              <w:t>元</w:t>
            </w:r>
            <w:r w:rsidRPr="009B73ED">
              <w:rPr>
                <w:rFonts w:ascii="標楷體" w:eastAsia="標楷體" w:hAnsi="標楷體" w:cs="Arial"/>
                <w:b/>
                <w:color w:val="000000"/>
                <w:sz w:val="26"/>
                <w:szCs w:val="26"/>
              </w:rPr>
              <w:t>/</w:t>
            </w:r>
            <w:r w:rsidRPr="009B73ED">
              <w:rPr>
                <w:rFonts w:ascii="標楷體" w:eastAsia="標楷體" w:hAnsi="標楷體" w:cs="Arial" w:hint="eastAsia"/>
                <w:b/>
                <w:color w:val="000000"/>
                <w:sz w:val="26"/>
                <w:szCs w:val="26"/>
              </w:rPr>
              <w:t>組</w:t>
            </w:r>
          </w:p>
          <w:p w:rsidR="00E17939" w:rsidRPr="00DB3951" w:rsidRDefault="00E17939" w:rsidP="00DB3951">
            <w:pPr>
              <w:jc w:val="center"/>
              <w:rPr>
                <w:rFonts w:ascii="標楷體" w:eastAsia="標楷體" w:hAnsi="標楷體" w:cs="Arial"/>
                <w:b/>
                <w:color w:val="000000"/>
                <w:sz w:val="30"/>
                <w:szCs w:val="30"/>
                <w:u w:val="single"/>
              </w:rPr>
            </w:pPr>
            <w:r w:rsidRPr="00053AA3">
              <w:rPr>
                <w:rFonts w:ascii="標楷體" w:eastAsia="標楷體" w:hAnsi="標楷體" w:hint="eastAsia"/>
                <w:b/>
                <w:color w:val="FF0000"/>
                <w:sz w:val="30"/>
                <w:szCs w:val="30"/>
              </w:rPr>
              <w:t>每組內含</w:t>
            </w:r>
            <w:r w:rsidRPr="00DB3951">
              <w:rPr>
                <w:rFonts w:ascii="標楷體" w:eastAsia="標楷體" w:hAnsi="標楷體" w:hint="eastAsia"/>
                <w:b/>
                <w:sz w:val="30"/>
                <w:szCs w:val="30"/>
              </w:rPr>
              <w:t>：抗菌防</w:t>
            </w:r>
            <w:r w:rsidRPr="000153E3">
              <w:rPr>
                <w:rFonts w:ascii="標楷體" w:eastAsia="標楷體" w:hAnsi="標楷體" w:hint="eastAsia"/>
                <w:b/>
                <w:sz w:val="30"/>
                <w:szCs w:val="30"/>
              </w:rPr>
              <w:t>蟎</w:t>
            </w:r>
            <w:r w:rsidRPr="00053AA3">
              <w:rPr>
                <w:rFonts w:ascii="標楷體" w:eastAsia="標楷體" w:hAnsi="標楷體" w:hint="eastAsia"/>
                <w:b/>
                <w:sz w:val="30"/>
                <w:szCs w:val="30"/>
              </w:rPr>
              <w:t>床包式保潔墊</w:t>
            </w:r>
            <w:r w:rsidRPr="00053AA3">
              <w:rPr>
                <w:rFonts w:ascii="標楷體" w:eastAsia="標楷體" w:hAnsi="標楷體"/>
                <w:b/>
                <w:color w:val="FF0000"/>
                <w:sz w:val="30"/>
                <w:szCs w:val="30"/>
              </w:rPr>
              <w:t>2</w:t>
            </w:r>
            <w:r w:rsidRPr="00053AA3">
              <w:rPr>
                <w:rFonts w:ascii="標楷體" w:eastAsia="標楷體" w:hAnsi="標楷體" w:hint="eastAsia"/>
                <w:b/>
                <w:color w:val="FF0000"/>
                <w:sz w:val="30"/>
                <w:szCs w:val="30"/>
              </w:rPr>
              <w:t>件</w:t>
            </w:r>
            <w:r>
              <w:rPr>
                <w:rFonts w:ascii="新細明體" w:hAnsi="新細明體"/>
                <w:b/>
                <w:sz w:val="32"/>
                <w:szCs w:val="32"/>
              </w:rPr>
              <w:t xml:space="preserve">   </w:t>
            </w:r>
          </w:p>
          <w:p w:rsidR="00E17939" w:rsidRPr="00C375CF" w:rsidRDefault="00E17939" w:rsidP="009E416B">
            <w:pPr>
              <w:rPr>
                <w:rFonts w:ascii="新細明體"/>
                <w:b/>
                <w:color w:val="0000FF"/>
                <w:sz w:val="4"/>
                <w:szCs w:val="4"/>
              </w:rPr>
            </w:pPr>
          </w:p>
          <w:p w:rsidR="00E17939" w:rsidRDefault="00E17939" w:rsidP="00005944">
            <w:pPr>
              <w:jc w:val="center"/>
              <w:rPr>
                <w:rFonts w:ascii="新細明體"/>
                <w:b/>
                <w:color w:val="0000FF"/>
                <w:sz w:val="30"/>
                <w:szCs w:val="30"/>
              </w:rPr>
            </w:pPr>
            <w:r>
              <w:rPr>
                <w:rFonts w:ascii="新細明體" w:hAnsi="新細明體"/>
                <w:b/>
                <w:color w:val="000000"/>
                <w:sz w:val="30"/>
                <w:szCs w:val="30"/>
              </w:rPr>
              <w:t xml:space="preserve"> </w:t>
            </w:r>
            <w:r w:rsidRPr="00216052">
              <w:rPr>
                <w:rFonts w:ascii="新細明體" w:hAnsi="新細明體" w:hint="eastAsia"/>
                <w:b/>
                <w:color w:val="000000"/>
                <w:sz w:val="30"/>
                <w:szCs w:val="30"/>
              </w:rPr>
              <w:t>專案優惠價：</w:t>
            </w:r>
            <w:r w:rsidRPr="00053AA3">
              <w:rPr>
                <w:b/>
                <w:color w:val="FF0000"/>
                <w:sz w:val="36"/>
                <w:szCs w:val="36"/>
                <w:u w:val="single"/>
              </w:rPr>
              <w:t>790</w:t>
            </w:r>
            <w:r w:rsidRPr="00216052">
              <w:rPr>
                <w:rFonts w:ascii="新細明體" w:hAnsi="新細明體" w:hint="eastAsia"/>
                <w:b/>
                <w:color w:val="000000"/>
                <w:sz w:val="28"/>
                <w:szCs w:val="28"/>
              </w:rPr>
              <w:t>元</w:t>
            </w:r>
            <w:r w:rsidRPr="00216052">
              <w:rPr>
                <w:rFonts w:ascii="新細明體" w:hAnsi="新細明體"/>
                <w:b/>
                <w:color w:val="000000"/>
                <w:sz w:val="28"/>
                <w:szCs w:val="28"/>
              </w:rPr>
              <w:t>/</w:t>
            </w:r>
            <w:r w:rsidRPr="00216052">
              <w:rPr>
                <w:rFonts w:ascii="新細明體" w:hAnsi="新細明體" w:hint="eastAsia"/>
                <w:b/>
                <w:color w:val="000000"/>
                <w:sz w:val="28"/>
                <w:szCs w:val="28"/>
              </w:rPr>
              <w:t>組</w:t>
            </w:r>
            <w:r w:rsidRPr="00216052">
              <w:rPr>
                <w:rFonts w:ascii="新細明體" w:hAnsi="新細明體"/>
                <w:b/>
                <w:color w:val="000000"/>
              </w:rPr>
              <w:t>(5*6.2)</w:t>
            </w:r>
            <w:r w:rsidRPr="00C375CF">
              <w:rPr>
                <w:rFonts w:ascii="新細明體" w:hAnsi="新細明體"/>
                <w:b/>
                <w:color w:val="0000FF"/>
              </w:rPr>
              <w:t xml:space="preserve">  </w:t>
            </w:r>
            <w:r w:rsidRPr="00BD7E94">
              <w:rPr>
                <w:rFonts w:ascii="新細明體" w:hAnsi="新細明體" w:hint="eastAsia"/>
                <w:b/>
                <w:color w:val="0000FF"/>
                <w:sz w:val="30"/>
                <w:szCs w:val="30"/>
              </w:rPr>
              <w:t>一次合購</w:t>
            </w:r>
            <w:r w:rsidRPr="00BD7E94">
              <w:rPr>
                <w:rFonts w:ascii="新細明體" w:hAnsi="新細明體" w:hint="eastAsia"/>
                <w:b/>
                <w:color w:val="FF0000"/>
                <w:sz w:val="30"/>
                <w:szCs w:val="30"/>
              </w:rPr>
              <w:t>一箱</w:t>
            </w:r>
            <w:r w:rsidRPr="00BD7E94">
              <w:rPr>
                <w:rFonts w:ascii="新細明體" w:hAnsi="新細明體"/>
                <w:b/>
                <w:color w:val="0000FF"/>
                <w:sz w:val="30"/>
                <w:szCs w:val="30"/>
              </w:rPr>
              <w:t>(</w:t>
            </w:r>
            <w:r w:rsidRPr="00BD7E94">
              <w:rPr>
                <w:rFonts w:ascii="新細明體" w:hAnsi="新細明體" w:hint="eastAsia"/>
                <w:b/>
                <w:color w:val="FF0000"/>
                <w:sz w:val="30"/>
                <w:szCs w:val="30"/>
              </w:rPr>
              <w:t>六組</w:t>
            </w:r>
            <w:r w:rsidRPr="00BD7E94">
              <w:rPr>
                <w:rFonts w:ascii="新細明體" w:hAnsi="新細明體"/>
                <w:b/>
                <w:color w:val="0000FF"/>
                <w:sz w:val="30"/>
                <w:szCs w:val="30"/>
              </w:rPr>
              <w:t>)</w:t>
            </w:r>
            <w:r>
              <w:rPr>
                <w:rFonts w:ascii="新細明體" w:hAnsi="新細明體" w:hint="eastAsia"/>
                <w:b/>
                <w:color w:val="0000FF"/>
                <w:sz w:val="30"/>
                <w:szCs w:val="30"/>
              </w:rPr>
              <w:t>免運費</w:t>
            </w:r>
            <w:r>
              <w:rPr>
                <w:rFonts w:ascii="新細明體" w:hAnsi="新細明體"/>
                <w:b/>
                <w:color w:val="0000FF"/>
                <w:sz w:val="30"/>
                <w:szCs w:val="30"/>
              </w:rPr>
              <w:t xml:space="preserve"> </w:t>
            </w:r>
            <w:r w:rsidRPr="00E06B47">
              <w:rPr>
                <w:rFonts w:ascii="新細明體" w:hAnsi="新細明體"/>
                <w:b/>
                <w:color w:val="000000"/>
                <w:sz w:val="26"/>
                <w:szCs w:val="26"/>
              </w:rPr>
              <w:t>(</w:t>
            </w:r>
            <w:r w:rsidRPr="00E06B47">
              <w:rPr>
                <w:rFonts w:ascii="新細明體" w:hAnsi="新細明體" w:hint="eastAsia"/>
                <w:b/>
                <w:color w:val="000000"/>
                <w:sz w:val="26"/>
                <w:szCs w:val="26"/>
              </w:rPr>
              <w:t>未達</w:t>
            </w:r>
            <w:r w:rsidRPr="00E06B47">
              <w:rPr>
                <w:rFonts w:ascii="新細明體" w:hAnsi="新細明體"/>
                <w:b/>
                <w:color w:val="000000"/>
                <w:sz w:val="26"/>
                <w:szCs w:val="26"/>
              </w:rPr>
              <w:t>6</w:t>
            </w:r>
            <w:r w:rsidRPr="00E06B47">
              <w:rPr>
                <w:rFonts w:ascii="新細明體" w:hAnsi="新細明體" w:hint="eastAsia"/>
                <w:b/>
                <w:color w:val="000000"/>
                <w:sz w:val="26"/>
                <w:szCs w:val="26"/>
              </w:rPr>
              <w:t>組運費</w:t>
            </w:r>
            <w:r w:rsidRPr="00E06B47">
              <w:rPr>
                <w:rFonts w:ascii="新細明體" w:hAnsi="新細明體"/>
                <w:b/>
                <w:color w:val="000000"/>
                <w:sz w:val="26"/>
                <w:szCs w:val="26"/>
              </w:rPr>
              <w:t>100</w:t>
            </w:r>
            <w:r w:rsidRPr="00E06B47">
              <w:rPr>
                <w:rFonts w:ascii="新細明體" w:hAnsi="新細明體" w:hint="eastAsia"/>
                <w:b/>
                <w:color w:val="000000"/>
                <w:sz w:val="26"/>
                <w:szCs w:val="26"/>
              </w:rPr>
              <w:t>元</w:t>
            </w:r>
            <w:r w:rsidRPr="00E06B47">
              <w:rPr>
                <w:rFonts w:ascii="新細明體" w:hAnsi="新細明體"/>
                <w:b/>
                <w:color w:val="000000"/>
                <w:sz w:val="26"/>
                <w:szCs w:val="26"/>
              </w:rPr>
              <w:t>)</w:t>
            </w:r>
          </w:p>
          <w:p w:rsidR="00E17939" w:rsidRPr="00C375CF" w:rsidRDefault="00E17939" w:rsidP="009E416B">
            <w:pPr>
              <w:rPr>
                <w:rFonts w:ascii="新細明體"/>
                <w:color w:val="FF0000"/>
                <w:sz w:val="8"/>
                <w:szCs w:val="8"/>
              </w:rPr>
            </w:pPr>
          </w:p>
          <w:p w:rsidR="00E17939" w:rsidRPr="00BD7E94" w:rsidRDefault="00E17939" w:rsidP="00005944">
            <w:pPr>
              <w:jc w:val="center"/>
              <w:rPr>
                <w:rFonts w:ascii="新細明體"/>
                <w:b/>
                <w:i/>
                <w:color w:val="002060"/>
                <w:sz w:val="30"/>
                <w:szCs w:val="30"/>
                <w:shd w:val="pct15" w:color="auto" w:fill="FFFFFF"/>
              </w:rPr>
            </w:pPr>
            <w:r w:rsidRPr="00BD7E94">
              <w:rPr>
                <w:rFonts w:ascii="新細明體" w:hAnsi="新細明體" w:hint="eastAsia"/>
                <w:b/>
                <w:i/>
                <w:color w:val="E36C0A"/>
                <w:sz w:val="30"/>
                <w:szCs w:val="30"/>
                <w:shd w:val="pct15" w:color="auto" w:fill="FFFFFF"/>
              </w:rPr>
              <w:t>六組合購可混搭</w:t>
            </w:r>
            <w:r w:rsidRPr="00BD7E94">
              <w:rPr>
                <w:rFonts w:ascii="新細明體" w:hAnsi="新細明體"/>
                <w:b/>
                <w:i/>
                <w:color w:val="FF0000"/>
                <w:sz w:val="30"/>
                <w:szCs w:val="30"/>
                <w:shd w:val="pct15" w:color="auto" w:fill="FFFFFF"/>
              </w:rPr>
              <w:t xml:space="preserve"> </w:t>
            </w:r>
            <w:r w:rsidRPr="00BD7E94">
              <w:rPr>
                <w:rFonts w:ascii="新細明體" w:hAnsi="新細明體" w:hint="eastAsia"/>
                <w:b/>
                <w:i/>
                <w:color w:val="0000FF"/>
                <w:sz w:val="30"/>
                <w:szCs w:val="30"/>
                <w:shd w:val="pct15" w:color="auto" w:fill="FFFFFF"/>
              </w:rPr>
              <w:t>單人組：</w:t>
            </w:r>
            <w:r w:rsidRPr="00053AA3">
              <w:rPr>
                <w:b/>
                <w:i/>
                <w:color w:val="0000FF"/>
                <w:sz w:val="32"/>
                <w:szCs w:val="32"/>
                <w:shd w:val="pct15" w:color="auto" w:fill="FFFFFF"/>
              </w:rPr>
              <w:t>690</w:t>
            </w:r>
            <w:r w:rsidRPr="00BD7E94">
              <w:rPr>
                <w:rFonts w:ascii="新細明體" w:hAnsi="新細明體" w:hint="eastAsia"/>
                <w:b/>
                <w:i/>
                <w:color w:val="0000FF"/>
                <w:sz w:val="30"/>
                <w:szCs w:val="30"/>
                <w:shd w:val="pct15" w:color="auto" w:fill="FFFFFF"/>
              </w:rPr>
              <w:t>元</w:t>
            </w:r>
            <w:r w:rsidRPr="00BD7E94">
              <w:rPr>
                <w:rFonts w:ascii="新細明體" w:hAnsi="新細明體"/>
                <w:b/>
                <w:i/>
                <w:color w:val="0000FF"/>
                <w:sz w:val="30"/>
                <w:szCs w:val="30"/>
                <w:shd w:val="pct15" w:color="auto" w:fill="FFFFFF"/>
              </w:rPr>
              <w:t xml:space="preserve">  </w:t>
            </w:r>
            <w:r w:rsidRPr="00BD7E94">
              <w:rPr>
                <w:rFonts w:ascii="新細明體" w:hAnsi="新細明體" w:hint="eastAsia"/>
                <w:b/>
                <w:i/>
                <w:color w:val="008000"/>
                <w:sz w:val="30"/>
                <w:szCs w:val="30"/>
                <w:shd w:val="pct15" w:color="auto" w:fill="FFFFFF"/>
              </w:rPr>
              <w:t>雙人加大組：</w:t>
            </w:r>
            <w:r w:rsidRPr="00053AA3">
              <w:rPr>
                <w:b/>
                <w:i/>
                <w:color w:val="008000"/>
                <w:sz w:val="32"/>
                <w:szCs w:val="32"/>
                <w:shd w:val="pct15" w:color="auto" w:fill="FFFFFF"/>
              </w:rPr>
              <w:t>890</w:t>
            </w:r>
            <w:r w:rsidRPr="00BD7E94">
              <w:rPr>
                <w:rFonts w:ascii="新細明體" w:hAnsi="新細明體" w:hint="eastAsia"/>
                <w:b/>
                <w:i/>
                <w:color w:val="008000"/>
                <w:sz w:val="30"/>
                <w:szCs w:val="30"/>
                <w:shd w:val="pct15" w:color="auto" w:fill="FFFFFF"/>
              </w:rPr>
              <w:t>元</w:t>
            </w:r>
            <w:r w:rsidRPr="00BD7E94">
              <w:rPr>
                <w:rFonts w:ascii="新細明體" w:hAnsi="新細明體"/>
                <w:b/>
                <w:i/>
                <w:color w:val="008000"/>
                <w:sz w:val="30"/>
                <w:szCs w:val="30"/>
                <w:shd w:val="pct15" w:color="auto" w:fill="FFFFFF"/>
              </w:rPr>
              <w:t xml:space="preserve">  </w:t>
            </w:r>
            <w:r w:rsidRPr="00BD7E94">
              <w:rPr>
                <w:rFonts w:ascii="新細明體" w:hAnsi="新細明體" w:hint="eastAsia"/>
                <w:b/>
                <w:i/>
                <w:color w:val="002060"/>
                <w:sz w:val="30"/>
                <w:szCs w:val="30"/>
                <w:shd w:val="pct15" w:color="auto" w:fill="FFFFFF"/>
              </w:rPr>
              <w:t>雙人特大組：</w:t>
            </w:r>
            <w:r w:rsidRPr="00053AA3">
              <w:rPr>
                <w:b/>
                <w:i/>
                <w:color w:val="002060"/>
                <w:sz w:val="32"/>
                <w:szCs w:val="32"/>
                <w:shd w:val="pct15" w:color="auto" w:fill="FFFFFF"/>
              </w:rPr>
              <w:t>990</w:t>
            </w:r>
            <w:r w:rsidRPr="00BD7E94">
              <w:rPr>
                <w:rFonts w:ascii="新細明體" w:hAnsi="新細明體" w:hint="eastAsia"/>
                <w:b/>
                <w:i/>
                <w:color w:val="002060"/>
                <w:sz w:val="30"/>
                <w:szCs w:val="30"/>
                <w:shd w:val="pct15" w:color="auto" w:fill="FFFFFF"/>
              </w:rPr>
              <w:t>元</w:t>
            </w:r>
          </w:p>
          <w:p w:rsidR="00E17939" w:rsidRPr="006447E3" w:rsidRDefault="00E17939" w:rsidP="009E416B">
            <w:pPr>
              <w:rPr>
                <w:rFonts w:ascii="新細明體"/>
                <w:b/>
                <w:i/>
                <w:color w:val="002060"/>
                <w:sz w:val="8"/>
                <w:szCs w:val="8"/>
                <w:shd w:val="pct15" w:color="auto" w:fill="FFFFFF"/>
              </w:rPr>
            </w:pPr>
          </w:p>
          <w:p w:rsidR="00E17939" w:rsidRPr="00DB3951" w:rsidRDefault="00E17939" w:rsidP="00005944">
            <w:pPr>
              <w:jc w:val="center"/>
              <w:rPr>
                <w:rFonts w:ascii="新細明體"/>
                <w:b/>
                <w:color w:val="0070C0"/>
                <w:sz w:val="30"/>
                <w:szCs w:val="30"/>
              </w:rPr>
            </w:pPr>
            <w:r w:rsidRPr="00DB3951">
              <w:rPr>
                <w:rFonts w:ascii="新細明體" w:hAnsi="新細明體" w:hint="eastAsia"/>
                <w:b/>
                <w:color w:val="FF0066"/>
                <w:sz w:val="30"/>
                <w:szCs w:val="30"/>
              </w:rPr>
              <w:t>◎</w:t>
            </w:r>
            <w:r w:rsidRPr="00053AA3">
              <w:rPr>
                <w:rFonts w:ascii="新細明體" w:hAnsi="新細明體" w:hint="eastAsia"/>
                <w:b/>
                <w:color w:val="000000"/>
                <w:sz w:val="30"/>
                <w:szCs w:val="30"/>
                <w:u w:val="single"/>
              </w:rPr>
              <w:t>凡購買一組床包式保潔墊</w:t>
            </w:r>
            <w:r w:rsidRPr="00053AA3">
              <w:rPr>
                <w:rFonts w:ascii="新細明體" w:hAnsi="新細明體"/>
                <w:b/>
                <w:color w:val="000000"/>
                <w:sz w:val="30"/>
                <w:szCs w:val="30"/>
                <w:u w:val="single"/>
              </w:rPr>
              <w:t xml:space="preserve"> </w:t>
            </w:r>
            <w:r w:rsidRPr="00053AA3">
              <w:rPr>
                <w:rFonts w:ascii="新細明體" w:hAnsi="新細明體" w:hint="eastAsia"/>
                <w:b/>
                <w:color w:val="FF0066"/>
                <w:sz w:val="30"/>
                <w:szCs w:val="30"/>
                <w:u w:val="single"/>
              </w:rPr>
              <w:t>就送</w:t>
            </w:r>
            <w:r w:rsidRPr="00053AA3">
              <w:rPr>
                <w:rFonts w:ascii="新細明體" w:hAnsi="新細明體" w:hint="eastAsia"/>
                <w:b/>
                <w:color w:val="0000FF"/>
                <w:sz w:val="30"/>
                <w:szCs w:val="30"/>
                <w:u w:val="single"/>
              </w:rPr>
              <w:t>超透氣蜂巢紋抗菌枕頭套</w:t>
            </w:r>
            <w:r w:rsidRPr="00053AA3">
              <w:rPr>
                <w:rFonts w:ascii="新細明體" w:hAnsi="新細明體"/>
                <w:b/>
                <w:color w:val="FF0066"/>
                <w:sz w:val="30"/>
                <w:szCs w:val="30"/>
                <w:u w:val="single"/>
              </w:rPr>
              <w:t>2</w:t>
            </w:r>
            <w:r w:rsidRPr="00053AA3">
              <w:rPr>
                <w:rFonts w:ascii="新細明體" w:hAnsi="新細明體" w:hint="eastAsia"/>
                <w:b/>
                <w:color w:val="FF0066"/>
                <w:sz w:val="30"/>
                <w:szCs w:val="30"/>
                <w:u w:val="single"/>
              </w:rPr>
              <w:t>件</w:t>
            </w:r>
          </w:p>
          <w:p w:rsidR="00E17939" w:rsidRPr="009B73ED" w:rsidRDefault="00E17939" w:rsidP="00005944">
            <w:pPr>
              <w:jc w:val="center"/>
              <w:rPr>
                <w:rFonts w:ascii="新細明體"/>
                <w:b/>
                <w:color w:val="0070C0"/>
                <w:sz w:val="12"/>
                <w:szCs w:val="12"/>
                <w:u w:val="single"/>
              </w:rPr>
            </w:pPr>
          </w:p>
          <w:p w:rsidR="00E17939" w:rsidRDefault="00E17939" w:rsidP="00DB3951">
            <w:pPr>
              <w:jc w:val="center"/>
              <w:rPr>
                <w:rFonts w:ascii="新細明體"/>
                <w:b/>
                <w:color w:val="0000FF"/>
                <w:sz w:val="28"/>
                <w:szCs w:val="28"/>
              </w:rPr>
            </w:pPr>
            <w:r w:rsidRPr="009E416B">
              <w:rPr>
                <w:rFonts w:ascii="新細明體" w:hAnsi="新細明體" w:cs="新細明體" w:hint="eastAsia"/>
                <w:b/>
                <w:color w:val="FF0000"/>
                <w:kern w:val="0"/>
                <w:sz w:val="28"/>
                <w:szCs w:val="28"/>
              </w:rPr>
              <w:t>◆</w:t>
            </w:r>
            <w:r w:rsidRPr="00053AA3">
              <w:rPr>
                <w:rFonts w:ascii="新細明體" w:hAnsi="新細明體" w:hint="eastAsia"/>
                <w:b/>
                <w:color w:val="0000FF"/>
                <w:sz w:val="30"/>
                <w:szCs w:val="30"/>
              </w:rPr>
              <w:t>超實用</w:t>
            </w:r>
            <w:r w:rsidRPr="00053AA3">
              <w:rPr>
                <w:rFonts w:ascii="細明體" w:eastAsia="細明體" w:hAnsi="細明體" w:cs="細明體" w:hint="eastAsia"/>
                <w:b/>
                <w:color w:val="008080"/>
                <w:kern w:val="0"/>
                <w:sz w:val="30"/>
                <w:szCs w:val="30"/>
              </w:rPr>
              <w:t>平單式</w:t>
            </w:r>
            <w:r w:rsidRPr="00053AA3">
              <w:rPr>
                <w:rFonts w:ascii="新細明體" w:hAnsi="新細明體" w:hint="eastAsia"/>
                <w:b/>
                <w:color w:val="008080"/>
                <w:sz w:val="30"/>
                <w:szCs w:val="30"/>
              </w:rPr>
              <w:t>枕頭</w:t>
            </w:r>
            <w:r w:rsidRPr="00825213">
              <w:rPr>
                <w:rFonts w:ascii="新細明體" w:hAnsi="新細明體" w:hint="eastAsia"/>
                <w:b/>
                <w:color w:val="008080"/>
                <w:sz w:val="30"/>
                <w:szCs w:val="30"/>
              </w:rPr>
              <w:t>保潔</w:t>
            </w:r>
            <w:r w:rsidRPr="00053AA3">
              <w:rPr>
                <w:rFonts w:ascii="新細明體" w:hAnsi="新細明體" w:hint="eastAsia"/>
                <w:b/>
                <w:color w:val="008080"/>
                <w:sz w:val="30"/>
                <w:szCs w:val="30"/>
              </w:rPr>
              <w:t>墊</w:t>
            </w:r>
            <w:r w:rsidRPr="00053AA3">
              <w:rPr>
                <w:rFonts w:ascii="新細明體" w:hAnsi="新細明體" w:cs="Arial"/>
                <w:b/>
                <w:color w:val="FF0000"/>
                <w:sz w:val="30"/>
                <w:szCs w:val="30"/>
              </w:rPr>
              <w:t>2</w:t>
            </w:r>
            <w:r w:rsidRPr="00053AA3">
              <w:rPr>
                <w:rFonts w:ascii="新細明體" w:hAnsi="新細明體" w:cs="Arial" w:hint="eastAsia"/>
                <w:b/>
                <w:color w:val="FF0000"/>
                <w:sz w:val="30"/>
                <w:szCs w:val="30"/>
              </w:rPr>
              <w:t>件組</w:t>
            </w:r>
            <w:r w:rsidRPr="00DB3951">
              <w:rPr>
                <w:rFonts w:ascii="標楷體" w:eastAsia="標楷體" w:hAnsi="標楷體"/>
                <w:b/>
                <w:sz w:val="30"/>
                <w:szCs w:val="30"/>
              </w:rPr>
              <w:t xml:space="preserve">  </w:t>
            </w:r>
            <w:r w:rsidRPr="009B73ED">
              <w:rPr>
                <w:rFonts w:ascii="標楷體" w:eastAsia="標楷體" w:hAnsi="標楷體" w:hint="eastAsia"/>
                <w:b/>
                <w:sz w:val="26"/>
                <w:szCs w:val="26"/>
              </w:rPr>
              <w:t>市價</w:t>
            </w:r>
            <w:r>
              <w:rPr>
                <w:rFonts w:ascii="標楷體" w:eastAsia="SimSun" w:hAnsi="標楷體"/>
                <w:b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59</w:t>
            </w:r>
            <w:r w:rsidRPr="009B73ED">
              <w:rPr>
                <w:rFonts w:ascii="標楷體" w:eastAsia="標楷體" w:hAnsi="標楷體"/>
                <w:b/>
                <w:sz w:val="26"/>
                <w:szCs w:val="26"/>
              </w:rPr>
              <w:t>9</w:t>
            </w:r>
            <w:r w:rsidRPr="009B73ED">
              <w:rPr>
                <w:rFonts w:ascii="標楷體" w:eastAsia="標楷體" w:hAnsi="標楷體" w:hint="eastAsia"/>
                <w:b/>
                <w:sz w:val="26"/>
                <w:szCs w:val="26"/>
              </w:rPr>
              <w:t>元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組</w:t>
            </w:r>
          </w:p>
          <w:p w:rsidR="00E17939" w:rsidRPr="00E06B47" w:rsidRDefault="00E17939" w:rsidP="009B73ED">
            <w:pPr>
              <w:jc w:val="center"/>
              <w:rPr>
                <w:rFonts w:ascii="新細明體"/>
                <w:b/>
                <w:color w:val="FF0000"/>
                <w:sz w:val="28"/>
                <w:szCs w:val="28"/>
              </w:rPr>
            </w:pPr>
            <w:r w:rsidRPr="00DB3951">
              <w:rPr>
                <w:rFonts w:ascii="新細明體" w:hAnsi="新細明體" w:hint="eastAsia"/>
                <w:b/>
                <w:color w:val="000000"/>
                <w:sz w:val="28"/>
                <w:szCs w:val="28"/>
              </w:rPr>
              <w:t>超值加價購：</w:t>
            </w:r>
            <w:r w:rsidRPr="00DB3951">
              <w:rPr>
                <w:rFonts w:ascii="新細明體" w:hAnsi="新細明體" w:hint="eastAsia"/>
                <w:b/>
                <w:color w:val="FF0000"/>
                <w:sz w:val="28"/>
                <w:szCs w:val="28"/>
              </w:rPr>
              <w:t>每組</w:t>
            </w:r>
            <w:r w:rsidRPr="00DB3951">
              <w:rPr>
                <w:rFonts w:ascii="新細明體" w:hAnsi="新細明體"/>
                <w:b/>
                <w:color w:val="FF0000"/>
                <w:sz w:val="28"/>
                <w:szCs w:val="28"/>
              </w:rPr>
              <w:t>(2</w:t>
            </w:r>
            <w:r w:rsidRPr="00DB3951">
              <w:rPr>
                <w:rFonts w:ascii="新細明體" w:hAnsi="新細明體" w:hint="eastAsia"/>
                <w:b/>
                <w:color w:val="FF0000"/>
                <w:sz w:val="28"/>
                <w:szCs w:val="28"/>
              </w:rPr>
              <w:t>件</w:t>
            </w:r>
            <w:r w:rsidRPr="00DB3951">
              <w:rPr>
                <w:rFonts w:ascii="新細明體" w:hAnsi="新細明體"/>
                <w:b/>
                <w:color w:val="FF0000"/>
                <w:sz w:val="28"/>
                <w:szCs w:val="28"/>
              </w:rPr>
              <w:t>)</w:t>
            </w:r>
            <w:r w:rsidRPr="009B73ED">
              <w:rPr>
                <w:rFonts w:ascii="新細明體" w:hAnsi="新細明體" w:hint="eastAsia"/>
                <w:b/>
                <w:color w:val="000000"/>
                <w:sz w:val="28"/>
                <w:szCs w:val="28"/>
              </w:rPr>
              <w:t>只要</w:t>
            </w:r>
            <w:r w:rsidRPr="009B73ED">
              <w:rPr>
                <w:rFonts w:ascii="新細明體" w:hAnsi="新細明體"/>
                <w:b/>
                <w:color w:val="FF0000"/>
                <w:sz w:val="32"/>
                <w:szCs w:val="32"/>
                <w:u w:val="single"/>
              </w:rPr>
              <w:t>200</w:t>
            </w:r>
            <w:r w:rsidRPr="009B73ED">
              <w:rPr>
                <w:rFonts w:ascii="新細明體" w:hAnsi="新細明體" w:hint="eastAsia"/>
                <w:b/>
                <w:color w:val="000000"/>
                <w:sz w:val="28"/>
                <w:szCs w:val="28"/>
              </w:rPr>
              <w:t>元</w:t>
            </w:r>
            <w:r>
              <w:rPr>
                <w:rFonts w:ascii="新細明體" w:hAnsi="新細明體"/>
                <w:b/>
                <w:color w:val="000000"/>
                <w:sz w:val="28"/>
                <w:szCs w:val="28"/>
              </w:rPr>
              <w:t xml:space="preserve"> </w:t>
            </w:r>
            <w:r w:rsidRPr="009B73ED">
              <w:rPr>
                <w:rFonts w:ascii="標楷體" w:eastAsia="標楷體" w:hAnsi="標楷體" w:hint="eastAsia"/>
                <w:b/>
                <w:color w:val="FF0000"/>
              </w:rPr>
              <w:t>◎如只購買枕頭保潔墊</w:t>
            </w:r>
            <w:r w:rsidRPr="009B73ED">
              <w:rPr>
                <w:rFonts w:ascii="標楷體" w:eastAsia="標楷體" w:hAnsi="標楷體"/>
                <w:b/>
                <w:color w:val="FF0000"/>
              </w:rPr>
              <w:t xml:space="preserve"> </w:t>
            </w:r>
            <w:r w:rsidRPr="009B73ED">
              <w:rPr>
                <w:rFonts w:ascii="標楷體" w:eastAsia="標楷體" w:hAnsi="標楷體" w:hint="eastAsia"/>
                <w:b/>
                <w:color w:val="FF0000"/>
              </w:rPr>
              <w:t>最低出貨量為</w:t>
            </w:r>
            <w:r w:rsidRPr="009B73ED">
              <w:rPr>
                <w:rFonts w:ascii="標楷體" w:eastAsia="標楷體" w:hAnsi="標楷體"/>
                <w:b/>
                <w:color w:val="FF0000"/>
              </w:rPr>
              <w:t>10</w:t>
            </w:r>
            <w:r w:rsidRPr="009B73ED">
              <w:rPr>
                <w:rFonts w:ascii="標楷體" w:eastAsia="標楷體" w:hAnsi="標楷體" w:hint="eastAsia"/>
                <w:b/>
                <w:color w:val="FF0000"/>
              </w:rPr>
              <w:t>組◎</w:t>
            </w:r>
          </w:p>
        </w:tc>
      </w:tr>
    </w:tbl>
    <w:p w:rsidR="00E17939" w:rsidRPr="000903ED" w:rsidRDefault="00E17939" w:rsidP="00B67CE4">
      <w:pPr>
        <w:autoSpaceDE w:val="0"/>
        <w:autoSpaceDN w:val="0"/>
        <w:adjustRightInd w:val="0"/>
        <w:rPr>
          <w:rFonts w:ascii="Arial" w:hAnsi="Arial" w:cs="Arial"/>
          <w:b/>
          <w:bCs/>
          <w:sz w:val="8"/>
          <w:szCs w:val="8"/>
        </w:rPr>
      </w:pPr>
    </w:p>
    <w:sectPr w:rsidR="00E17939" w:rsidRPr="000903ED" w:rsidSect="00EB7E20">
      <w:pgSz w:w="11906" w:h="16838" w:code="9"/>
      <w:pgMar w:top="624" w:right="284" w:bottom="289" w:left="510" w:header="851" w:footer="851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939" w:rsidRDefault="00E17939" w:rsidP="00B96F7E">
      <w:r>
        <w:separator/>
      </w:r>
    </w:p>
  </w:endnote>
  <w:endnote w:type="continuationSeparator" w:id="0">
    <w:p w:rsidR="00E17939" w:rsidRDefault="00E17939" w:rsidP="00B96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(P)-UN">
    <w:panose1 w:val="020B0500000000000000"/>
    <w:charset w:val="88"/>
    <w:family w:val="swiss"/>
    <w:pitch w:val="variable"/>
    <w:sig w:usb0="F1002BFF" w:usb1="29DFFFFF" w:usb2="00000037" w:usb3="00000000" w:csb0="003F00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華康新儷粗黑">
    <w:altName w:val="細明體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全真中黑體"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SimSun">
    <w:altName w:val="湞憤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939" w:rsidRDefault="00E17939" w:rsidP="00B96F7E">
      <w:r>
        <w:separator/>
      </w:r>
    </w:p>
  </w:footnote>
  <w:footnote w:type="continuationSeparator" w:id="0">
    <w:p w:rsidR="00E17939" w:rsidRDefault="00E17939" w:rsidP="00B96F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51E5E"/>
    <w:multiLevelType w:val="hybridMultilevel"/>
    <w:tmpl w:val="55A06684"/>
    <w:lvl w:ilvl="0" w:tplc="5A80527A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3C596B8B"/>
    <w:multiLevelType w:val="hybridMultilevel"/>
    <w:tmpl w:val="35D8FDF4"/>
    <w:lvl w:ilvl="0" w:tplc="5D2E1C6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5056110"/>
    <w:multiLevelType w:val="hybridMultilevel"/>
    <w:tmpl w:val="992E1438"/>
    <w:lvl w:ilvl="0" w:tplc="09E0211E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細明體" w:eastAsia="細明體" w:hAnsi="細明體" w:hint="eastAsia"/>
        <w:b/>
        <w:color w:val="008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55D46332"/>
    <w:multiLevelType w:val="hybridMultilevel"/>
    <w:tmpl w:val="DB6EC49E"/>
    <w:lvl w:ilvl="0" w:tplc="D83E7ADC">
      <w:numFmt w:val="bullet"/>
      <w:lvlText w:val="★"/>
      <w:lvlJc w:val="left"/>
      <w:pPr>
        <w:tabs>
          <w:tab w:val="num" w:pos="394"/>
        </w:tabs>
        <w:ind w:left="394" w:hanging="360"/>
      </w:pPr>
      <w:rPr>
        <w:rFonts w:ascii="新細明體" w:eastAsia="新細明體" w:hAnsi="新細明體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94"/>
        </w:tabs>
        <w:ind w:left="9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74"/>
        </w:tabs>
        <w:ind w:left="14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4"/>
        </w:tabs>
        <w:ind w:left="19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</w:abstractNum>
  <w:abstractNum w:abstractNumId="4">
    <w:nsid w:val="670E4EBC"/>
    <w:multiLevelType w:val="hybridMultilevel"/>
    <w:tmpl w:val="F6129B18"/>
    <w:lvl w:ilvl="0" w:tplc="511C2E7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3DBB"/>
    <w:rsid w:val="00000BCA"/>
    <w:rsid w:val="00001806"/>
    <w:rsid w:val="000032B1"/>
    <w:rsid w:val="0000452B"/>
    <w:rsid w:val="0000547F"/>
    <w:rsid w:val="00005944"/>
    <w:rsid w:val="00007034"/>
    <w:rsid w:val="00007285"/>
    <w:rsid w:val="00007A10"/>
    <w:rsid w:val="0001178A"/>
    <w:rsid w:val="00011D7D"/>
    <w:rsid w:val="000153E3"/>
    <w:rsid w:val="00017AA1"/>
    <w:rsid w:val="00022D32"/>
    <w:rsid w:val="00026EB8"/>
    <w:rsid w:val="0003415F"/>
    <w:rsid w:val="00035ED3"/>
    <w:rsid w:val="0003760A"/>
    <w:rsid w:val="0004118A"/>
    <w:rsid w:val="00042F01"/>
    <w:rsid w:val="000463A6"/>
    <w:rsid w:val="00047132"/>
    <w:rsid w:val="00052316"/>
    <w:rsid w:val="00052E74"/>
    <w:rsid w:val="00053AA3"/>
    <w:rsid w:val="00054B13"/>
    <w:rsid w:val="00054BF0"/>
    <w:rsid w:val="00055840"/>
    <w:rsid w:val="00056529"/>
    <w:rsid w:val="00067485"/>
    <w:rsid w:val="0007065D"/>
    <w:rsid w:val="000720BB"/>
    <w:rsid w:val="00076384"/>
    <w:rsid w:val="00077A70"/>
    <w:rsid w:val="00080487"/>
    <w:rsid w:val="00081BAD"/>
    <w:rsid w:val="00082412"/>
    <w:rsid w:val="000827C2"/>
    <w:rsid w:val="00082C6D"/>
    <w:rsid w:val="00084630"/>
    <w:rsid w:val="00085074"/>
    <w:rsid w:val="00087165"/>
    <w:rsid w:val="00087D73"/>
    <w:rsid w:val="000903ED"/>
    <w:rsid w:val="000904EF"/>
    <w:rsid w:val="0009086F"/>
    <w:rsid w:val="000932A7"/>
    <w:rsid w:val="0009575E"/>
    <w:rsid w:val="000A25A9"/>
    <w:rsid w:val="000A297A"/>
    <w:rsid w:val="000A7F8D"/>
    <w:rsid w:val="000B0BE5"/>
    <w:rsid w:val="000B1092"/>
    <w:rsid w:val="000B129E"/>
    <w:rsid w:val="000B16DE"/>
    <w:rsid w:val="000B2BB6"/>
    <w:rsid w:val="000B4D47"/>
    <w:rsid w:val="000B607E"/>
    <w:rsid w:val="000C0387"/>
    <w:rsid w:val="000C1312"/>
    <w:rsid w:val="000C32F1"/>
    <w:rsid w:val="000C3FB6"/>
    <w:rsid w:val="000C5D1B"/>
    <w:rsid w:val="000D14A3"/>
    <w:rsid w:val="000D27AA"/>
    <w:rsid w:val="000D3986"/>
    <w:rsid w:val="000D4993"/>
    <w:rsid w:val="000D53A3"/>
    <w:rsid w:val="000D68F5"/>
    <w:rsid w:val="000D73B4"/>
    <w:rsid w:val="000E0D23"/>
    <w:rsid w:val="000E1E28"/>
    <w:rsid w:val="000E387D"/>
    <w:rsid w:val="000E73E1"/>
    <w:rsid w:val="000F0FE8"/>
    <w:rsid w:val="00102EA8"/>
    <w:rsid w:val="00104BB1"/>
    <w:rsid w:val="00105ED9"/>
    <w:rsid w:val="001076F6"/>
    <w:rsid w:val="001078CE"/>
    <w:rsid w:val="0011055A"/>
    <w:rsid w:val="001206A6"/>
    <w:rsid w:val="0012152A"/>
    <w:rsid w:val="00127990"/>
    <w:rsid w:val="00134E5B"/>
    <w:rsid w:val="00140AA5"/>
    <w:rsid w:val="00141318"/>
    <w:rsid w:val="00141E29"/>
    <w:rsid w:val="00141E5C"/>
    <w:rsid w:val="00143C94"/>
    <w:rsid w:val="00144CD9"/>
    <w:rsid w:val="001458FB"/>
    <w:rsid w:val="001535F0"/>
    <w:rsid w:val="0015531D"/>
    <w:rsid w:val="00155DDB"/>
    <w:rsid w:val="00155E70"/>
    <w:rsid w:val="0015669D"/>
    <w:rsid w:val="0016373B"/>
    <w:rsid w:val="001651A8"/>
    <w:rsid w:val="00170AC2"/>
    <w:rsid w:val="00171EAA"/>
    <w:rsid w:val="00174CDE"/>
    <w:rsid w:val="0017514E"/>
    <w:rsid w:val="001758D5"/>
    <w:rsid w:val="00182CB2"/>
    <w:rsid w:val="00185D3E"/>
    <w:rsid w:val="00187366"/>
    <w:rsid w:val="00192FCF"/>
    <w:rsid w:val="0019312F"/>
    <w:rsid w:val="00193FE8"/>
    <w:rsid w:val="001A0CF1"/>
    <w:rsid w:val="001A22A5"/>
    <w:rsid w:val="001A3981"/>
    <w:rsid w:val="001B0E3E"/>
    <w:rsid w:val="001B3839"/>
    <w:rsid w:val="001B39A8"/>
    <w:rsid w:val="001B4110"/>
    <w:rsid w:val="001B483C"/>
    <w:rsid w:val="001B5DB8"/>
    <w:rsid w:val="001B5F2D"/>
    <w:rsid w:val="001C0616"/>
    <w:rsid w:val="001C269D"/>
    <w:rsid w:val="001C4E2E"/>
    <w:rsid w:val="001C5C0C"/>
    <w:rsid w:val="001C6D29"/>
    <w:rsid w:val="001D14E4"/>
    <w:rsid w:val="001D40DF"/>
    <w:rsid w:val="001D53B0"/>
    <w:rsid w:val="001D6D58"/>
    <w:rsid w:val="001E666F"/>
    <w:rsid w:val="001E7C9B"/>
    <w:rsid w:val="001F0178"/>
    <w:rsid w:val="001F035F"/>
    <w:rsid w:val="001F3AA9"/>
    <w:rsid w:val="001F48B8"/>
    <w:rsid w:val="001F61E6"/>
    <w:rsid w:val="001F6344"/>
    <w:rsid w:val="001F63E5"/>
    <w:rsid w:val="001F71E7"/>
    <w:rsid w:val="00200D13"/>
    <w:rsid w:val="00202DAB"/>
    <w:rsid w:val="00203389"/>
    <w:rsid w:val="00204B54"/>
    <w:rsid w:val="00204E8D"/>
    <w:rsid w:val="002074F1"/>
    <w:rsid w:val="00210310"/>
    <w:rsid w:val="002139FF"/>
    <w:rsid w:val="00213B46"/>
    <w:rsid w:val="00213CDF"/>
    <w:rsid w:val="00213CE7"/>
    <w:rsid w:val="002147BF"/>
    <w:rsid w:val="00216052"/>
    <w:rsid w:val="002167F1"/>
    <w:rsid w:val="00221A14"/>
    <w:rsid w:val="0022412F"/>
    <w:rsid w:val="002243D0"/>
    <w:rsid w:val="002243E7"/>
    <w:rsid w:val="0022709F"/>
    <w:rsid w:val="0023023D"/>
    <w:rsid w:val="002323BF"/>
    <w:rsid w:val="0023632E"/>
    <w:rsid w:val="00237D9A"/>
    <w:rsid w:val="00241937"/>
    <w:rsid w:val="00242D71"/>
    <w:rsid w:val="00244B2B"/>
    <w:rsid w:val="00246402"/>
    <w:rsid w:val="002534EE"/>
    <w:rsid w:val="00254829"/>
    <w:rsid w:val="0026238E"/>
    <w:rsid w:val="00263E9B"/>
    <w:rsid w:val="00274184"/>
    <w:rsid w:val="00274CAD"/>
    <w:rsid w:val="00275CF2"/>
    <w:rsid w:val="002771B8"/>
    <w:rsid w:val="00281048"/>
    <w:rsid w:val="002815AD"/>
    <w:rsid w:val="00281BBA"/>
    <w:rsid w:val="0028270A"/>
    <w:rsid w:val="0028620C"/>
    <w:rsid w:val="00292BDE"/>
    <w:rsid w:val="00297084"/>
    <w:rsid w:val="002A0955"/>
    <w:rsid w:val="002A1AFF"/>
    <w:rsid w:val="002A3A88"/>
    <w:rsid w:val="002A5DDA"/>
    <w:rsid w:val="002B14EE"/>
    <w:rsid w:val="002B27F2"/>
    <w:rsid w:val="002B41C9"/>
    <w:rsid w:val="002B52A4"/>
    <w:rsid w:val="002B5E49"/>
    <w:rsid w:val="002B7865"/>
    <w:rsid w:val="002C32A0"/>
    <w:rsid w:val="002C58A3"/>
    <w:rsid w:val="002C7F1F"/>
    <w:rsid w:val="002D2758"/>
    <w:rsid w:val="002D4EC4"/>
    <w:rsid w:val="002D642D"/>
    <w:rsid w:val="002D72C5"/>
    <w:rsid w:val="002E0212"/>
    <w:rsid w:val="002E748D"/>
    <w:rsid w:val="002E7555"/>
    <w:rsid w:val="002E7CCB"/>
    <w:rsid w:val="002F7F23"/>
    <w:rsid w:val="0030146C"/>
    <w:rsid w:val="003018F8"/>
    <w:rsid w:val="0030324F"/>
    <w:rsid w:val="00304DFF"/>
    <w:rsid w:val="00307ABB"/>
    <w:rsid w:val="003127A5"/>
    <w:rsid w:val="0031599A"/>
    <w:rsid w:val="0031622F"/>
    <w:rsid w:val="00317AC3"/>
    <w:rsid w:val="00322175"/>
    <w:rsid w:val="00324273"/>
    <w:rsid w:val="0032437F"/>
    <w:rsid w:val="00324C83"/>
    <w:rsid w:val="00332175"/>
    <w:rsid w:val="00333F38"/>
    <w:rsid w:val="00335D3B"/>
    <w:rsid w:val="0033628B"/>
    <w:rsid w:val="003362CF"/>
    <w:rsid w:val="00342294"/>
    <w:rsid w:val="00343732"/>
    <w:rsid w:val="0034399C"/>
    <w:rsid w:val="00343D7D"/>
    <w:rsid w:val="00347328"/>
    <w:rsid w:val="003507BE"/>
    <w:rsid w:val="00351BB6"/>
    <w:rsid w:val="00354893"/>
    <w:rsid w:val="00372C62"/>
    <w:rsid w:val="00373A21"/>
    <w:rsid w:val="00373ADB"/>
    <w:rsid w:val="0037412D"/>
    <w:rsid w:val="0037766B"/>
    <w:rsid w:val="00380869"/>
    <w:rsid w:val="003813E6"/>
    <w:rsid w:val="003814FD"/>
    <w:rsid w:val="00382B6F"/>
    <w:rsid w:val="00386407"/>
    <w:rsid w:val="003865C9"/>
    <w:rsid w:val="00386EA3"/>
    <w:rsid w:val="00393F27"/>
    <w:rsid w:val="00394958"/>
    <w:rsid w:val="003969E0"/>
    <w:rsid w:val="003A02F6"/>
    <w:rsid w:val="003A07BB"/>
    <w:rsid w:val="003A1297"/>
    <w:rsid w:val="003A70A6"/>
    <w:rsid w:val="003B34B2"/>
    <w:rsid w:val="003B4492"/>
    <w:rsid w:val="003B797B"/>
    <w:rsid w:val="003C1B25"/>
    <w:rsid w:val="003C3ABF"/>
    <w:rsid w:val="003C4B03"/>
    <w:rsid w:val="003C60AE"/>
    <w:rsid w:val="003C6BBC"/>
    <w:rsid w:val="003D1813"/>
    <w:rsid w:val="003D24CE"/>
    <w:rsid w:val="003D3314"/>
    <w:rsid w:val="003D332C"/>
    <w:rsid w:val="003D33D5"/>
    <w:rsid w:val="003D7705"/>
    <w:rsid w:val="003E0C58"/>
    <w:rsid w:val="003E26AC"/>
    <w:rsid w:val="003E28D2"/>
    <w:rsid w:val="003E7D5F"/>
    <w:rsid w:val="003F070F"/>
    <w:rsid w:val="003F1350"/>
    <w:rsid w:val="003F22C0"/>
    <w:rsid w:val="003F2D51"/>
    <w:rsid w:val="003F43D2"/>
    <w:rsid w:val="00401AAD"/>
    <w:rsid w:val="00407283"/>
    <w:rsid w:val="004132DB"/>
    <w:rsid w:val="00413C50"/>
    <w:rsid w:val="00414B05"/>
    <w:rsid w:val="00415C9A"/>
    <w:rsid w:val="004258DA"/>
    <w:rsid w:val="004262F2"/>
    <w:rsid w:val="00431DF4"/>
    <w:rsid w:val="00432790"/>
    <w:rsid w:val="00434926"/>
    <w:rsid w:val="0043571C"/>
    <w:rsid w:val="00435A64"/>
    <w:rsid w:val="0044205A"/>
    <w:rsid w:val="00447B2E"/>
    <w:rsid w:val="00447CFF"/>
    <w:rsid w:val="00452673"/>
    <w:rsid w:val="0045274F"/>
    <w:rsid w:val="00453820"/>
    <w:rsid w:val="00453908"/>
    <w:rsid w:val="00456D8D"/>
    <w:rsid w:val="00457426"/>
    <w:rsid w:val="00464007"/>
    <w:rsid w:val="00464048"/>
    <w:rsid w:val="00465A79"/>
    <w:rsid w:val="0047381F"/>
    <w:rsid w:val="004759BF"/>
    <w:rsid w:val="00477E0A"/>
    <w:rsid w:val="004809BD"/>
    <w:rsid w:val="00481FCF"/>
    <w:rsid w:val="00482DA4"/>
    <w:rsid w:val="00484CD8"/>
    <w:rsid w:val="00485002"/>
    <w:rsid w:val="004854B5"/>
    <w:rsid w:val="00490309"/>
    <w:rsid w:val="00491EFF"/>
    <w:rsid w:val="0049230C"/>
    <w:rsid w:val="0049323F"/>
    <w:rsid w:val="004A2005"/>
    <w:rsid w:val="004A4FB3"/>
    <w:rsid w:val="004A6267"/>
    <w:rsid w:val="004A7A34"/>
    <w:rsid w:val="004B0CFC"/>
    <w:rsid w:val="004B1A6F"/>
    <w:rsid w:val="004B2D48"/>
    <w:rsid w:val="004B3F19"/>
    <w:rsid w:val="004B4685"/>
    <w:rsid w:val="004C19D7"/>
    <w:rsid w:val="004C1E14"/>
    <w:rsid w:val="004C3DE7"/>
    <w:rsid w:val="004C5A69"/>
    <w:rsid w:val="004C5E3E"/>
    <w:rsid w:val="004C6FBF"/>
    <w:rsid w:val="004C7466"/>
    <w:rsid w:val="004D0680"/>
    <w:rsid w:val="004D17A8"/>
    <w:rsid w:val="004D70E7"/>
    <w:rsid w:val="004F0BB0"/>
    <w:rsid w:val="004F18D7"/>
    <w:rsid w:val="004F2086"/>
    <w:rsid w:val="004F336F"/>
    <w:rsid w:val="004F7F0A"/>
    <w:rsid w:val="00505102"/>
    <w:rsid w:val="00505CCD"/>
    <w:rsid w:val="00505E6C"/>
    <w:rsid w:val="00507E68"/>
    <w:rsid w:val="00512DBD"/>
    <w:rsid w:val="00513827"/>
    <w:rsid w:val="00513856"/>
    <w:rsid w:val="00514730"/>
    <w:rsid w:val="0051476B"/>
    <w:rsid w:val="0051716E"/>
    <w:rsid w:val="00524768"/>
    <w:rsid w:val="00524A30"/>
    <w:rsid w:val="005263BD"/>
    <w:rsid w:val="0052786E"/>
    <w:rsid w:val="00527BEB"/>
    <w:rsid w:val="005306B1"/>
    <w:rsid w:val="0053303B"/>
    <w:rsid w:val="00537ADA"/>
    <w:rsid w:val="00542741"/>
    <w:rsid w:val="005433C1"/>
    <w:rsid w:val="0054703A"/>
    <w:rsid w:val="005474B9"/>
    <w:rsid w:val="00547EDB"/>
    <w:rsid w:val="0055177F"/>
    <w:rsid w:val="0055204E"/>
    <w:rsid w:val="00552D6D"/>
    <w:rsid w:val="00552E4D"/>
    <w:rsid w:val="00553C61"/>
    <w:rsid w:val="00555B20"/>
    <w:rsid w:val="00556D85"/>
    <w:rsid w:val="00557A1A"/>
    <w:rsid w:val="00557C0D"/>
    <w:rsid w:val="00560FD6"/>
    <w:rsid w:val="005610DA"/>
    <w:rsid w:val="00565796"/>
    <w:rsid w:val="00565D94"/>
    <w:rsid w:val="00573688"/>
    <w:rsid w:val="00574DBB"/>
    <w:rsid w:val="00576A32"/>
    <w:rsid w:val="005774CF"/>
    <w:rsid w:val="00582967"/>
    <w:rsid w:val="00584200"/>
    <w:rsid w:val="00586016"/>
    <w:rsid w:val="00586414"/>
    <w:rsid w:val="00590B1A"/>
    <w:rsid w:val="00593475"/>
    <w:rsid w:val="00597461"/>
    <w:rsid w:val="005A0784"/>
    <w:rsid w:val="005A0FFA"/>
    <w:rsid w:val="005A2EAE"/>
    <w:rsid w:val="005A2FF5"/>
    <w:rsid w:val="005A6651"/>
    <w:rsid w:val="005A7CCF"/>
    <w:rsid w:val="005B03D2"/>
    <w:rsid w:val="005B1577"/>
    <w:rsid w:val="005B4641"/>
    <w:rsid w:val="005B75C6"/>
    <w:rsid w:val="005C1290"/>
    <w:rsid w:val="005C490E"/>
    <w:rsid w:val="005D065C"/>
    <w:rsid w:val="005D25AA"/>
    <w:rsid w:val="005D2938"/>
    <w:rsid w:val="005D2BA7"/>
    <w:rsid w:val="005E23D8"/>
    <w:rsid w:val="005E36E9"/>
    <w:rsid w:val="005E5291"/>
    <w:rsid w:val="005F1A7A"/>
    <w:rsid w:val="005F38F5"/>
    <w:rsid w:val="005F427E"/>
    <w:rsid w:val="00604B71"/>
    <w:rsid w:val="00606C10"/>
    <w:rsid w:val="0060773B"/>
    <w:rsid w:val="0061250F"/>
    <w:rsid w:val="00622654"/>
    <w:rsid w:val="00624880"/>
    <w:rsid w:val="006270AB"/>
    <w:rsid w:val="00630413"/>
    <w:rsid w:val="00631D8D"/>
    <w:rsid w:val="00634576"/>
    <w:rsid w:val="00640AB7"/>
    <w:rsid w:val="00642B4F"/>
    <w:rsid w:val="00643E0C"/>
    <w:rsid w:val="006447E3"/>
    <w:rsid w:val="00645C9C"/>
    <w:rsid w:val="0065056C"/>
    <w:rsid w:val="00650A49"/>
    <w:rsid w:val="00653DBB"/>
    <w:rsid w:val="0065484B"/>
    <w:rsid w:val="00655BF2"/>
    <w:rsid w:val="00657426"/>
    <w:rsid w:val="00660C77"/>
    <w:rsid w:val="00661CEF"/>
    <w:rsid w:val="00662ABF"/>
    <w:rsid w:val="00664845"/>
    <w:rsid w:val="0066630F"/>
    <w:rsid w:val="00670856"/>
    <w:rsid w:val="00675CC9"/>
    <w:rsid w:val="00680823"/>
    <w:rsid w:val="006826BC"/>
    <w:rsid w:val="006829C9"/>
    <w:rsid w:val="006840EF"/>
    <w:rsid w:val="00685FA4"/>
    <w:rsid w:val="00686FD2"/>
    <w:rsid w:val="006904B4"/>
    <w:rsid w:val="00696530"/>
    <w:rsid w:val="006A359C"/>
    <w:rsid w:val="006A73C8"/>
    <w:rsid w:val="006B0563"/>
    <w:rsid w:val="006B0F92"/>
    <w:rsid w:val="006B16CD"/>
    <w:rsid w:val="006B1C92"/>
    <w:rsid w:val="006C35BA"/>
    <w:rsid w:val="006C4766"/>
    <w:rsid w:val="006C4BBF"/>
    <w:rsid w:val="006C678F"/>
    <w:rsid w:val="006C7350"/>
    <w:rsid w:val="006C7D20"/>
    <w:rsid w:val="006D2910"/>
    <w:rsid w:val="006D758A"/>
    <w:rsid w:val="006E0FF5"/>
    <w:rsid w:val="006E18C2"/>
    <w:rsid w:val="006E26A0"/>
    <w:rsid w:val="006E3B61"/>
    <w:rsid w:val="006E7D3A"/>
    <w:rsid w:val="006F045B"/>
    <w:rsid w:val="006F4570"/>
    <w:rsid w:val="006F4AF6"/>
    <w:rsid w:val="006F4B47"/>
    <w:rsid w:val="006F4E22"/>
    <w:rsid w:val="006F577B"/>
    <w:rsid w:val="007135E9"/>
    <w:rsid w:val="00720F80"/>
    <w:rsid w:val="00721A58"/>
    <w:rsid w:val="00722368"/>
    <w:rsid w:val="0072268D"/>
    <w:rsid w:val="007304BD"/>
    <w:rsid w:val="007314B3"/>
    <w:rsid w:val="0073422A"/>
    <w:rsid w:val="00735E70"/>
    <w:rsid w:val="00740119"/>
    <w:rsid w:val="0074092C"/>
    <w:rsid w:val="00743A05"/>
    <w:rsid w:val="00751863"/>
    <w:rsid w:val="00752887"/>
    <w:rsid w:val="0075401C"/>
    <w:rsid w:val="00754B0B"/>
    <w:rsid w:val="00756102"/>
    <w:rsid w:val="00757FA7"/>
    <w:rsid w:val="00762C53"/>
    <w:rsid w:val="00764226"/>
    <w:rsid w:val="00767854"/>
    <w:rsid w:val="007678F4"/>
    <w:rsid w:val="00770C74"/>
    <w:rsid w:val="00772693"/>
    <w:rsid w:val="00775832"/>
    <w:rsid w:val="00776D16"/>
    <w:rsid w:val="00781134"/>
    <w:rsid w:val="00782FED"/>
    <w:rsid w:val="007845C4"/>
    <w:rsid w:val="007853BF"/>
    <w:rsid w:val="00785E17"/>
    <w:rsid w:val="00790AFC"/>
    <w:rsid w:val="00791A2E"/>
    <w:rsid w:val="007920D1"/>
    <w:rsid w:val="00793001"/>
    <w:rsid w:val="00794737"/>
    <w:rsid w:val="007A0CED"/>
    <w:rsid w:val="007A1088"/>
    <w:rsid w:val="007A30E4"/>
    <w:rsid w:val="007A38C3"/>
    <w:rsid w:val="007A48F4"/>
    <w:rsid w:val="007A4D4E"/>
    <w:rsid w:val="007A5A6E"/>
    <w:rsid w:val="007B1311"/>
    <w:rsid w:val="007B2849"/>
    <w:rsid w:val="007B3197"/>
    <w:rsid w:val="007B4514"/>
    <w:rsid w:val="007B5D11"/>
    <w:rsid w:val="007B6242"/>
    <w:rsid w:val="007B6EA2"/>
    <w:rsid w:val="007B76C3"/>
    <w:rsid w:val="007C0BEE"/>
    <w:rsid w:val="007C2EFB"/>
    <w:rsid w:val="007C62D5"/>
    <w:rsid w:val="007C766A"/>
    <w:rsid w:val="007D1714"/>
    <w:rsid w:val="007D19B5"/>
    <w:rsid w:val="007D4B9A"/>
    <w:rsid w:val="007D4C74"/>
    <w:rsid w:val="007D7C66"/>
    <w:rsid w:val="007E0580"/>
    <w:rsid w:val="007E05BE"/>
    <w:rsid w:val="007E1B28"/>
    <w:rsid w:val="007E353C"/>
    <w:rsid w:val="007E3A4F"/>
    <w:rsid w:val="007E5013"/>
    <w:rsid w:val="007E558A"/>
    <w:rsid w:val="007E5A2D"/>
    <w:rsid w:val="007E728E"/>
    <w:rsid w:val="007F0C56"/>
    <w:rsid w:val="007F1101"/>
    <w:rsid w:val="007F4177"/>
    <w:rsid w:val="007F6E5A"/>
    <w:rsid w:val="007F7554"/>
    <w:rsid w:val="00801135"/>
    <w:rsid w:val="00802EA0"/>
    <w:rsid w:val="00807BE8"/>
    <w:rsid w:val="00813509"/>
    <w:rsid w:val="00816A07"/>
    <w:rsid w:val="008178AC"/>
    <w:rsid w:val="00824B93"/>
    <w:rsid w:val="00825213"/>
    <w:rsid w:val="00835396"/>
    <w:rsid w:val="008355A6"/>
    <w:rsid w:val="008356F1"/>
    <w:rsid w:val="00840141"/>
    <w:rsid w:val="00840C19"/>
    <w:rsid w:val="00840E46"/>
    <w:rsid w:val="008434B8"/>
    <w:rsid w:val="00845D54"/>
    <w:rsid w:val="00846C39"/>
    <w:rsid w:val="00854563"/>
    <w:rsid w:val="0085520B"/>
    <w:rsid w:val="0086139D"/>
    <w:rsid w:val="00864AC0"/>
    <w:rsid w:val="008715FC"/>
    <w:rsid w:val="00871B60"/>
    <w:rsid w:val="00872F8B"/>
    <w:rsid w:val="00873131"/>
    <w:rsid w:val="008736F1"/>
    <w:rsid w:val="00873C99"/>
    <w:rsid w:val="008761F5"/>
    <w:rsid w:val="008809FD"/>
    <w:rsid w:val="00886212"/>
    <w:rsid w:val="00893834"/>
    <w:rsid w:val="00894713"/>
    <w:rsid w:val="00894F94"/>
    <w:rsid w:val="008A4C5A"/>
    <w:rsid w:val="008A7E27"/>
    <w:rsid w:val="008B0F00"/>
    <w:rsid w:val="008B118A"/>
    <w:rsid w:val="008B1A33"/>
    <w:rsid w:val="008B53E8"/>
    <w:rsid w:val="008B6373"/>
    <w:rsid w:val="008C00C3"/>
    <w:rsid w:val="008C1B54"/>
    <w:rsid w:val="008C2021"/>
    <w:rsid w:val="008C6507"/>
    <w:rsid w:val="008D32F7"/>
    <w:rsid w:val="008D3A15"/>
    <w:rsid w:val="008D55BC"/>
    <w:rsid w:val="008D68A8"/>
    <w:rsid w:val="008D75E7"/>
    <w:rsid w:val="008D76D5"/>
    <w:rsid w:val="008E06BB"/>
    <w:rsid w:val="008F7BBF"/>
    <w:rsid w:val="00900862"/>
    <w:rsid w:val="00900C1A"/>
    <w:rsid w:val="00901F8B"/>
    <w:rsid w:val="00902A22"/>
    <w:rsid w:val="00902A9A"/>
    <w:rsid w:val="00904208"/>
    <w:rsid w:val="00906D59"/>
    <w:rsid w:val="0090741F"/>
    <w:rsid w:val="00907EA6"/>
    <w:rsid w:val="009137A7"/>
    <w:rsid w:val="00915E93"/>
    <w:rsid w:val="00922864"/>
    <w:rsid w:val="00924E1F"/>
    <w:rsid w:val="00927036"/>
    <w:rsid w:val="00927B25"/>
    <w:rsid w:val="0093101A"/>
    <w:rsid w:val="009327A4"/>
    <w:rsid w:val="009335A6"/>
    <w:rsid w:val="009336B5"/>
    <w:rsid w:val="00936189"/>
    <w:rsid w:val="0093652F"/>
    <w:rsid w:val="00936B7B"/>
    <w:rsid w:val="00937069"/>
    <w:rsid w:val="00937ABE"/>
    <w:rsid w:val="00940C3D"/>
    <w:rsid w:val="009418F0"/>
    <w:rsid w:val="00942CCB"/>
    <w:rsid w:val="00944F17"/>
    <w:rsid w:val="00945C3E"/>
    <w:rsid w:val="00946824"/>
    <w:rsid w:val="00947C51"/>
    <w:rsid w:val="0095241F"/>
    <w:rsid w:val="0095357F"/>
    <w:rsid w:val="00954E11"/>
    <w:rsid w:val="00956643"/>
    <w:rsid w:val="00957486"/>
    <w:rsid w:val="00960221"/>
    <w:rsid w:val="009610F5"/>
    <w:rsid w:val="00962652"/>
    <w:rsid w:val="00963E2C"/>
    <w:rsid w:val="009654A7"/>
    <w:rsid w:val="009657C2"/>
    <w:rsid w:val="00971131"/>
    <w:rsid w:val="00974E12"/>
    <w:rsid w:val="00974E8C"/>
    <w:rsid w:val="00975987"/>
    <w:rsid w:val="009800ED"/>
    <w:rsid w:val="009800F5"/>
    <w:rsid w:val="00981B57"/>
    <w:rsid w:val="00985411"/>
    <w:rsid w:val="00986AB3"/>
    <w:rsid w:val="00990DDA"/>
    <w:rsid w:val="009912E4"/>
    <w:rsid w:val="00994D62"/>
    <w:rsid w:val="009A5AC7"/>
    <w:rsid w:val="009A6312"/>
    <w:rsid w:val="009A64DE"/>
    <w:rsid w:val="009A69A6"/>
    <w:rsid w:val="009B73ED"/>
    <w:rsid w:val="009D05FC"/>
    <w:rsid w:val="009E094F"/>
    <w:rsid w:val="009E1855"/>
    <w:rsid w:val="009E33B0"/>
    <w:rsid w:val="009E416B"/>
    <w:rsid w:val="009E5C3F"/>
    <w:rsid w:val="009E6C66"/>
    <w:rsid w:val="009E6F47"/>
    <w:rsid w:val="009E7328"/>
    <w:rsid w:val="009F1363"/>
    <w:rsid w:val="009F20A4"/>
    <w:rsid w:val="009F5E03"/>
    <w:rsid w:val="009F7316"/>
    <w:rsid w:val="00A003DB"/>
    <w:rsid w:val="00A01B89"/>
    <w:rsid w:val="00A065B1"/>
    <w:rsid w:val="00A12336"/>
    <w:rsid w:val="00A129D6"/>
    <w:rsid w:val="00A15638"/>
    <w:rsid w:val="00A16D43"/>
    <w:rsid w:val="00A213EC"/>
    <w:rsid w:val="00A2298B"/>
    <w:rsid w:val="00A24018"/>
    <w:rsid w:val="00A250B8"/>
    <w:rsid w:val="00A27CD9"/>
    <w:rsid w:val="00A33354"/>
    <w:rsid w:val="00A35149"/>
    <w:rsid w:val="00A43C1C"/>
    <w:rsid w:val="00A4522A"/>
    <w:rsid w:val="00A50B21"/>
    <w:rsid w:val="00A51AD2"/>
    <w:rsid w:val="00A54E6E"/>
    <w:rsid w:val="00A55516"/>
    <w:rsid w:val="00A566DF"/>
    <w:rsid w:val="00A57D7C"/>
    <w:rsid w:val="00A57F02"/>
    <w:rsid w:val="00A601F3"/>
    <w:rsid w:val="00A6028D"/>
    <w:rsid w:val="00A61536"/>
    <w:rsid w:val="00A61D6F"/>
    <w:rsid w:val="00A71105"/>
    <w:rsid w:val="00A715D4"/>
    <w:rsid w:val="00A720F9"/>
    <w:rsid w:val="00A72C72"/>
    <w:rsid w:val="00A73935"/>
    <w:rsid w:val="00A73BF4"/>
    <w:rsid w:val="00A75022"/>
    <w:rsid w:val="00A82330"/>
    <w:rsid w:val="00A82E27"/>
    <w:rsid w:val="00A83C51"/>
    <w:rsid w:val="00A843AB"/>
    <w:rsid w:val="00A860B7"/>
    <w:rsid w:val="00A86ABC"/>
    <w:rsid w:val="00A90322"/>
    <w:rsid w:val="00A91DDC"/>
    <w:rsid w:val="00A93D7B"/>
    <w:rsid w:val="00A94CC4"/>
    <w:rsid w:val="00A96788"/>
    <w:rsid w:val="00A96A88"/>
    <w:rsid w:val="00A97980"/>
    <w:rsid w:val="00AA1F41"/>
    <w:rsid w:val="00AA29BC"/>
    <w:rsid w:val="00AA4FC2"/>
    <w:rsid w:val="00AA6847"/>
    <w:rsid w:val="00AA6BC5"/>
    <w:rsid w:val="00AA6C57"/>
    <w:rsid w:val="00AA7C54"/>
    <w:rsid w:val="00AB38BF"/>
    <w:rsid w:val="00AB6065"/>
    <w:rsid w:val="00AB72BE"/>
    <w:rsid w:val="00AC29E3"/>
    <w:rsid w:val="00AC3778"/>
    <w:rsid w:val="00AC3992"/>
    <w:rsid w:val="00AC5DF9"/>
    <w:rsid w:val="00AD4234"/>
    <w:rsid w:val="00AD4C3E"/>
    <w:rsid w:val="00AD6B01"/>
    <w:rsid w:val="00AD76E5"/>
    <w:rsid w:val="00AE21DD"/>
    <w:rsid w:val="00AE277D"/>
    <w:rsid w:val="00AE345C"/>
    <w:rsid w:val="00AE4823"/>
    <w:rsid w:val="00AE48DA"/>
    <w:rsid w:val="00AE6DB4"/>
    <w:rsid w:val="00AF124A"/>
    <w:rsid w:val="00AF15A4"/>
    <w:rsid w:val="00AF2CBF"/>
    <w:rsid w:val="00AF6CD6"/>
    <w:rsid w:val="00AF770E"/>
    <w:rsid w:val="00B0079B"/>
    <w:rsid w:val="00B01179"/>
    <w:rsid w:val="00B017D3"/>
    <w:rsid w:val="00B02C56"/>
    <w:rsid w:val="00B0589D"/>
    <w:rsid w:val="00B07C4E"/>
    <w:rsid w:val="00B10F18"/>
    <w:rsid w:val="00B146DE"/>
    <w:rsid w:val="00B14DC8"/>
    <w:rsid w:val="00B17C8B"/>
    <w:rsid w:val="00B20C77"/>
    <w:rsid w:val="00B302F9"/>
    <w:rsid w:val="00B30FA8"/>
    <w:rsid w:val="00B328B1"/>
    <w:rsid w:val="00B339E5"/>
    <w:rsid w:val="00B4210A"/>
    <w:rsid w:val="00B42362"/>
    <w:rsid w:val="00B424DD"/>
    <w:rsid w:val="00B462D3"/>
    <w:rsid w:val="00B47E1D"/>
    <w:rsid w:val="00B510DC"/>
    <w:rsid w:val="00B51F25"/>
    <w:rsid w:val="00B52BB0"/>
    <w:rsid w:val="00B52D20"/>
    <w:rsid w:val="00B614B4"/>
    <w:rsid w:val="00B61551"/>
    <w:rsid w:val="00B647FB"/>
    <w:rsid w:val="00B6543C"/>
    <w:rsid w:val="00B65506"/>
    <w:rsid w:val="00B65AF5"/>
    <w:rsid w:val="00B65E00"/>
    <w:rsid w:val="00B67CE4"/>
    <w:rsid w:val="00B7148B"/>
    <w:rsid w:val="00B77E2B"/>
    <w:rsid w:val="00B77E71"/>
    <w:rsid w:val="00B85C97"/>
    <w:rsid w:val="00B85F22"/>
    <w:rsid w:val="00B863B4"/>
    <w:rsid w:val="00B90D82"/>
    <w:rsid w:val="00B9139A"/>
    <w:rsid w:val="00B93D9E"/>
    <w:rsid w:val="00B96116"/>
    <w:rsid w:val="00B968F4"/>
    <w:rsid w:val="00B96F7E"/>
    <w:rsid w:val="00BA2226"/>
    <w:rsid w:val="00BA397B"/>
    <w:rsid w:val="00BA4A6F"/>
    <w:rsid w:val="00BA6674"/>
    <w:rsid w:val="00BB3C5F"/>
    <w:rsid w:val="00BB4428"/>
    <w:rsid w:val="00BB65BC"/>
    <w:rsid w:val="00BC19E2"/>
    <w:rsid w:val="00BC3952"/>
    <w:rsid w:val="00BC5E0A"/>
    <w:rsid w:val="00BD41E6"/>
    <w:rsid w:val="00BD4D04"/>
    <w:rsid w:val="00BD76E7"/>
    <w:rsid w:val="00BD7E94"/>
    <w:rsid w:val="00BE1185"/>
    <w:rsid w:val="00BE20B5"/>
    <w:rsid w:val="00BE295B"/>
    <w:rsid w:val="00BE2EE9"/>
    <w:rsid w:val="00BE300F"/>
    <w:rsid w:val="00BE4BC0"/>
    <w:rsid w:val="00BE7F63"/>
    <w:rsid w:val="00BF0CD9"/>
    <w:rsid w:val="00BF29BE"/>
    <w:rsid w:val="00BF6F0B"/>
    <w:rsid w:val="00C02075"/>
    <w:rsid w:val="00C0470F"/>
    <w:rsid w:val="00C062CE"/>
    <w:rsid w:val="00C0686C"/>
    <w:rsid w:val="00C10E40"/>
    <w:rsid w:val="00C10F5C"/>
    <w:rsid w:val="00C13514"/>
    <w:rsid w:val="00C13ABB"/>
    <w:rsid w:val="00C147EF"/>
    <w:rsid w:val="00C17B0B"/>
    <w:rsid w:val="00C2090D"/>
    <w:rsid w:val="00C212DB"/>
    <w:rsid w:val="00C26B16"/>
    <w:rsid w:val="00C27DB5"/>
    <w:rsid w:val="00C375CF"/>
    <w:rsid w:val="00C46C11"/>
    <w:rsid w:val="00C511B9"/>
    <w:rsid w:val="00C51681"/>
    <w:rsid w:val="00C51A3C"/>
    <w:rsid w:val="00C546CA"/>
    <w:rsid w:val="00C5544B"/>
    <w:rsid w:val="00C567F8"/>
    <w:rsid w:val="00C62A35"/>
    <w:rsid w:val="00C702C7"/>
    <w:rsid w:val="00C71312"/>
    <w:rsid w:val="00C74602"/>
    <w:rsid w:val="00C755A2"/>
    <w:rsid w:val="00C76106"/>
    <w:rsid w:val="00C76B12"/>
    <w:rsid w:val="00C81B37"/>
    <w:rsid w:val="00C84872"/>
    <w:rsid w:val="00C97A34"/>
    <w:rsid w:val="00CA22D1"/>
    <w:rsid w:val="00CA32D7"/>
    <w:rsid w:val="00CA36EA"/>
    <w:rsid w:val="00CA3764"/>
    <w:rsid w:val="00CA4635"/>
    <w:rsid w:val="00CA5227"/>
    <w:rsid w:val="00CA798B"/>
    <w:rsid w:val="00CB78D5"/>
    <w:rsid w:val="00CC02F6"/>
    <w:rsid w:val="00CC0D21"/>
    <w:rsid w:val="00CC13E1"/>
    <w:rsid w:val="00CC1BF5"/>
    <w:rsid w:val="00CC4751"/>
    <w:rsid w:val="00CC4F52"/>
    <w:rsid w:val="00CC50B1"/>
    <w:rsid w:val="00CC55F9"/>
    <w:rsid w:val="00CC663C"/>
    <w:rsid w:val="00CC6796"/>
    <w:rsid w:val="00CD189D"/>
    <w:rsid w:val="00CD4579"/>
    <w:rsid w:val="00CE03B7"/>
    <w:rsid w:val="00CE4299"/>
    <w:rsid w:val="00CE47FC"/>
    <w:rsid w:val="00CE5238"/>
    <w:rsid w:val="00CE569C"/>
    <w:rsid w:val="00CF0A09"/>
    <w:rsid w:val="00CF48E9"/>
    <w:rsid w:val="00CF5B13"/>
    <w:rsid w:val="00D03F48"/>
    <w:rsid w:val="00D05916"/>
    <w:rsid w:val="00D07410"/>
    <w:rsid w:val="00D112A3"/>
    <w:rsid w:val="00D1777A"/>
    <w:rsid w:val="00D177C3"/>
    <w:rsid w:val="00D2059F"/>
    <w:rsid w:val="00D25B05"/>
    <w:rsid w:val="00D272F8"/>
    <w:rsid w:val="00D333A8"/>
    <w:rsid w:val="00D3426F"/>
    <w:rsid w:val="00D42C8D"/>
    <w:rsid w:val="00D430D2"/>
    <w:rsid w:val="00D43FE4"/>
    <w:rsid w:val="00D44358"/>
    <w:rsid w:val="00D44F48"/>
    <w:rsid w:val="00D46DCE"/>
    <w:rsid w:val="00D477CB"/>
    <w:rsid w:val="00D47E2D"/>
    <w:rsid w:val="00D51AD1"/>
    <w:rsid w:val="00D52951"/>
    <w:rsid w:val="00D548A2"/>
    <w:rsid w:val="00D57D7C"/>
    <w:rsid w:val="00D67695"/>
    <w:rsid w:val="00D67AE8"/>
    <w:rsid w:val="00D72F54"/>
    <w:rsid w:val="00D747D3"/>
    <w:rsid w:val="00D74F02"/>
    <w:rsid w:val="00D76218"/>
    <w:rsid w:val="00D8175C"/>
    <w:rsid w:val="00D83086"/>
    <w:rsid w:val="00D84E04"/>
    <w:rsid w:val="00D927D5"/>
    <w:rsid w:val="00D93495"/>
    <w:rsid w:val="00D93835"/>
    <w:rsid w:val="00D945CF"/>
    <w:rsid w:val="00D97F3F"/>
    <w:rsid w:val="00DA09E8"/>
    <w:rsid w:val="00DA2956"/>
    <w:rsid w:val="00DA5528"/>
    <w:rsid w:val="00DA7160"/>
    <w:rsid w:val="00DB09CB"/>
    <w:rsid w:val="00DB3951"/>
    <w:rsid w:val="00DB7566"/>
    <w:rsid w:val="00DB7660"/>
    <w:rsid w:val="00DB791C"/>
    <w:rsid w:val="00DC1208"/>
    <w:rsid w:val="00DC19BA"/>
    <w:rsid w:val="00DC1CBB"/>
    <w:rsid w:val="00DC4BA5"/>
    <w:rsid w:val="00DC4E17"/>
    <w:rsid w:val="00DC6B43"/>
    <w:rsid w:val="00DD36A1"/>
    <w:rsid w:val="00DD3ED1"/>
    <w:rsid w:val="00DD4324"/>
    <w:rsid w:val="00DD5829"/>
    <w:rsid w:val="00DD76B5"/>
    <w:rsid w:val="00DE6B2E"/>
    <w:rsid w:val="00DE6B49"/>
    <w:rsid w:val="00DE7E3A"/>
    <w:rsid w:val="00DF406E"/>
    <w:rsid w:val="00DF4125"/>
    <w:rsid w:val="00DF457E"/>
    <w:rsid w:val="00DF7AAF"/>
    <w:rsid w:val="00E00F85"/>
    <w:rsid w:val="00E02339"/>
    <w:rsid w:val="00E04D4A"/>
    <w:rsid w:val="00E0509D"/>
    <w:rsid w:val="00E069CF"/>
    <w:rsid w:val="00E06B47"/>
    <w:rsid w:val="00E109E9"/>
    <w:rsid w:val="00E11A52"/>
    <w:rsid w:val="00E12B27"/>
    <w:rsid w:val="00E134F7"/>
    <w:rsid w:val="00E17939"/>
    <w:rsid w:val="00E21A1C"/>
    <w:rsid w:val="00E22226"/>
    <w:rsid w:val="00E23BB1"/>
    <w:rsid w:val="00E30BA3"/>
    <w:rsid w:val="00E331B9"/>
    <w:rsid w:val="00E35AE6"/>
    <w:rsid w:val="00E371D7"/>
    <w:rsid w:val="00E37CD7"/>
    <w:rsid w:val="00E4165A"/>
    <w:rsid w:val="00E44F98"/>
    <w:rsid w:val="00E46CD9"/>
    <w:rsid w:val="00E4782B"/>
    <w:rsid w:val="00E50EFB"/>
    <w:rsid w:val="00E50F74"/>
    <w:rsid w:val="00E5228E"/>
    <w:rsid w:val="00E52AA3"/>
    <w:rsid w:val="00E53429"/>
    <w:rsid w:val="00E54168"/>
    <w:rsid w:val="00E574A1"/>
    <w:rsid w:val="00E62978"/>
    <w:rsid w:val="00E71B57"/>
    <w:rsid w:val="00E724C2"/>
    <w:rsid w:val="00E7395C"/>
    <w:rsid w:val="00E73A2E"/>
    <w:rsid w:val="00E74EF2"/>
    <w:rsid w:val="00E83ACF"/>
    <w:rsid w:val="00E83E5B"/>
    <w:rsid w:val="00E85251"/>
    <w:rsid w:val="00E85400"/>
    <w:rsid w:val="00E93E22"/>
    <w:rsid w:val="00E9421A"/>
    <w:rsid w:val="00E97DC0"/>
    <w:rsid w:val="00EA1746"/>
    <w:rsid w:val="00EA187C"/>
    <w:rsid w:val="00EA4B4B"/>
    <w:rsid w:val="00EA5DAE"/>
    <w:rsid w:val="00EB1A67"/>
    <w:rsid w:val="00EB5749"/>
    <w:rsid w:val="00EB7636"/>
    <w:rsid w:val="00EB7E20"/>
    <w:rsid w:val="00EC676A"/>
    <w:rsid w:val="00ED070E"/>
    <w:rsid w:val="00ED0BE8"/>
    <w:rsid w:val="00ED155D"/>
    <w:rsid w:val="00EE04F7"/>
    <w:rsid w:val="00EE20E7"/>
    <w:rsid w:val="00EE4EE0"/>
    <w:rsid w:val="00EE7263"/>
    <w:rsid w:val="00EE7960"/>
    <w:rsid w:val="00EF14E9"/>
    <w:rsid w:val="00EF2996"/>
    <w:rsid w:val="00EF6B9C"/>
    <w:rsid w:val="00F03147"/>
    <w:rsid w:val="00F102BA"/>
    <w:rsid w:val="00F13887"/>
    <w:rsid w:val="00F13A63"/>
    <w:rsid w:val="00F13E90"/>
    <w:rsid w:val="00F163E3"/>
    <w:rsid w:val="00F176FE"/>
    <w:rsid w:val="00F23C77"/>
    <w:rsid w:val="00F23DDF"/>
    <w:rsid w:val="00F2450F"/>
    <w:rsid w:val="00F258CF"/>
    <w:rsid w:val="00F27DB1"/>
    <w:rsid w:val="00F30006"/>
    <w:rsid w:val="00F30CCF"/>
    <w:rsid w:val="00F36D97"/>
    <w:rsid w:val="00F45294"/>
    <w:rsid w:val="00F47143"/>
    <w:rsid w:val="00F5149D"/>
    <w:rsid w:val="00F5184E"/>
    <w:rsid w:val="00F52667"/>
    <w:rsid w:val="00F53F5C"/>
    <w:rsid w:val="00F54479"/>
    <w:rsid w:val="00F54749"/>
    <w:rsid w:val="00F607F6"/>
    <w:rsid w:val="00F63AB8"/>
    <w:rsid w:val="00F65801"/>
    <w:rsid w:val="00F65929"/>
    <w:rsid w:val="00F70BF4"/>
    <w:rsid w:val="00F73FB7"/>
    <w:rsid w:val="00F76161"/>
    <w:rsid w:val="00F76541"/>
    <w:rsid w:val="00F83D40"/>
    <w:rsid w:val="00F8420A"/>
    <w:rsid w:val="00F84500"/>
    <w:rsid w:val="00F91060"/>
    <w:rsid w:val="00F933E7"/>
    <w:rsid w:val="00F93D6D"/>
    <w:rsid w:val="00F94078"/>
    <w:rsid w:val="00F94881"/>
    <w:rsid w:val="00F95280"/>
    <w:rsid w:val="00F953C3"/>
    <w:rsid w:val="00F95C13"/>
    <w:rsid w:val="00FB1843"/>
    <w:rsid w:val="00FB24B9"/>
    <w:rsid w:val="00FB3964"/>
    <w:rsid w:val="00FB42E3"/>
    <w:rsid w:val="00FB5588"/>
    <w:rsid w:val="00FB6655"/>
    <w:rsid w:val="00FB7C28"/>
    <w:rsid w:val="00FC02F5"/>
    <w:rsid w:val="00FC0D41"/>
    <w:rsid w:val="00FC1445"/>
    <w:rsid w:val="00FC39D7"/>
    <w:rsid w:val="00FC4918"/>
    <w:rsid w:val="00FC5614"/>
    <w:rsid w:val="00FD106F"/>
    <w:rsid w:val="00FD2FB0"/>
    <w:rsid w:val="00FD3AAB"/>
    <w:rsid w:val="00FD73DE"/>
    <w:rsid w:val="00FD76E1"/>
    <w:rsid w:val="00FE0E86"/>
    <w:rsid w:val="00FE2F4E"/>
    <w:rsid w:val="00FE7E61"/>
    <w:rsid w:val="00FF0A1C"/>
    <w:rsid w:val="00FF230B"/>
    <w:rsid w:val="00FF3170"/>
    <w:rsid w:val="00FF60EF"/>
    <w:rsid w:val="00FF7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1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E68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DF457E"/>
    <w:rPr>
      <w:rFonts w:cs="Times New Roman"/>
      <w:b/>
    </w:rPr>
  </w:style>
  <w:style w:type="table" w:styleId="TableGrid">
    <w:name w:val="Table Grid"/>
    <w:basedOn w:val="TableNormal"/>
    <w:uiPriority w:val="99"/>
    <w:rsid w:val="00DF457E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B96F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96F7E"/>
    <w:rPr>
      <w:kern w:val="2"/>
    </w:rPr>
  </w:style>
  <w:style w:type="paragraph" w:styleId="Footer">
    <w:name w:val="footer"/>
    <w:basedOn w:val="Normal"/>
    <w:link w:val="FooterChar"/>
    <w:uiPriority w:val="99"/>
    <w:rsid w:val="00B96F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96F7E"/>
    <w:rPr>
      <w:kern w:val="2"/>
    </w:rPr>
  </w:style>
  <w:style w:type="paragraph" w:styleId="BalloonText">
    <w:name w:val="Balloon Text"/>
    <w:basedOn w:val="Normal"/>
    <w:link w:val="BalloonTextChar"/>
    <w:uiPriority w:val="99"/>
    <w:rsid w:val="00986AB3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86AB3"/>
    <w:rPr>
      <w:rFonts w:ascii="Cambria" w:eastAsia="新細明體" w:hAnsi="Cambria"/>
      <w:kern w:val="2"/>
      <w:sz w:val="18"/>
    </w:rPr>
  </w:style>
  <w:style w:type="paragraph" w:styleId="ListParagraph">
    <w:name w:val="List Paragraph"/>
    <w:basedOn w:val="Normal"/>
    <w:uiPriority w:val="99"/>
    <w:qFormat/>
    <w:rsid w:val="00AF6CD6"/>
    <w:pPr>
      <w:ind w:leftChars="200" w:left="480"/>
    </w:pPr>
  </w:style>
  <w:style w:type="character" w:styleId="Hyperlink">
    <w:name w:val="Hyperlink"/>
    <w:basedOn w:val="DefaultParagraphFont"/>
    <w:uiPriority w:val="99"/>
    <w:rsid w:val="008C650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31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211</Words>
  <Characters>1206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 Day</dc:creator>
  <cp:keywords/>
  <dc:description/>
  <cp:lastModifiedBy>ynliu</cp:lastModifiedBy>
  <cp:revision>5</cp:revision>
  <cp:lastPrinted>2018-06-05T07:54:00Z</cp:lastPrinted>
  <dcterms:created xsi:type="dcterms:W3CDTF">2018-06-15T03:33:00Z</dcterms:created>
  <dcterms:modified xsi:type="dcterms:W3CDTF">2018-07-06T06:37:00Z</dcterms:modified>
</cp:coreProperties>
</file>