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04" w:rsidRPr="00652080" w:rsidRDefault="00C96504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w:pict>
          <v:roundrect id="_x0000_s1026" style="position:absolute;margin-left:-83.25pt;margin-top:-45.75pt;width:580.5pt;height:113.25pt;z-index:251658240" arcsize="10923f" fillcolor="yellow" stroked="f">
            <v:textbox>
              <w:txbxContent>
                <w:p w:rsidR="00C96504" w:rsidRPr="00167F40" w:rsidRDefault="00C96504" w:rsidP="00652080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144"/>
                      <w:szCs w:val="144"/>
                    </w:rPr>
                  </w:pPr>
                  <w:r w:rsidRPr="00167F40">
                    <w:rPr>
                      <w:rFonts w:ascii="標楷體" w:eastAsia="標楷體" w:hAnsi="標楷體" w:hint="eastAsia"/>
                      <w:b/>
                      <w:color w:val="FF0000"/>
                      <w:sz w:val="144"/>
                      <w:szCs w:val="144"/>
                    </w:rPr>
                    <w:t>猶太認證書</w:t>
                  </w:r>
                </w:p>
                <w:p w:rsidR="00C96504" w:rsidRDefault="00C96504"/>
              </w:txbxContent>
            </v:textbox>
          </v:roundrect>
        </w:pict>
      </w:r>
    </w:p>
    <w:p w:rsidR="00C96504" w:rsidRDefault="00C96504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C96504" w:rsidRDefault="00C96504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C96504" w:rsidRPr="00652080" w:rsidRDefault="00C96504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080A61">
        <w:rPr>
          <w:rFonts w:ascii="標楷體" w:eastAsia="標楷體" w:hAnsi="標楷體"/>
          <w:b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62.75pt;height:571.5pt;visibility:visible">
            <v:imagedata r:id="rId6" o:title=""/>
          </v:shape>
        </w:pict>
      </w:r>
    </w:p>
    <w:sectPr w:rsidR="00C96504" w:rsidRPr="00652080" w:rsidSect="002C3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04" w:rsidRDefault="00C96504" w:rsidP="00652080">
      <w:r>
        <w:separator/>
      </w:r>
    </w:p>
  </w:endnote>
  <w:endnote w:type="continuationSeparator" w:id="0">
    <w:p w:rsidR="00C96504" w:rsidRDefault="00C96504" w:rsidP="0065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04" w:rsidRDefault="00C96504" w:rsidP="00652080">
      <w:r>
        <w:separator/>
      </w:r>
    </w:p>
  </w:footnote>
  <w:footnote w:type="continuationSeparator" w:id="0">
    <w:p w:rsidR="00C96504" w:rsidRDefault="00C96504" w:rsidP="00652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080"/>
    <w:rsid w:val="0002230F"/>
    <w:rsid w:val="00080A61"/>
    <w:rsid w:val="00167F40"/>
    <w:rsid w:val="001E0480"/>
    <w:rsid w:val="002C3618"/>
    <w:rsid w:val="00371AF2"/>
    <w:rsid w:val="00652080"/>
    <w:rsid w:val="0083406C"/>
    <w:rsid w:val="00953CFF"/>
    <w:rsid w:val="00A050D1"/>
    <w:rsid w:val="00A747A3"/>
    <w:rsid w:val="00AB753D"/>
    <w:rsid w:val="00B14FC2"/>
    <w:rsid w:val="00C96504"/>
    <w:rsid w:val="00CC7892"/>
    <w:rsid w:val="00CF2896"/>
    <w:rsid w:val="00E779DE"/>
    <w:rsid w:val="00EB423A"/>
    <w:rsid w:val="00F8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1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20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208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208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08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/>
  <cp:lastModifiedBy>ynliu</cp:lastModifiedBy>
  <cp:revision>2</cp:revision>
  <dcterms:created xsi:type="dcterms:W3CDTF">2016-11-07T02:59:00Z</dcterms:created>
  <dcterms:modified xsi:type="dcterms:W3CDTF">2016-11-07T02:59:00Z</dcterms:modified>
</cp:coreProperties>
</file>