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CC" w:rsidRPr="00652080" w:rsidRDefault="00D61CCC" w:rsidP="00652080">
      <w:pPr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noProof/>
        </w:rPr>
        <w:pict>
          <v:roundrect id="_x0000_s1026" style="position:absolute;margin-left:-83.25pt;margin-top:-45.75pt;width:580.5pt;height:160.5pt;z-index:251658240" arcsize="10923f" fillcolor="yellow" stroked="f">
            <v:textbox>
              <w:txbxContent>
                <w:p w:rsidR="00D61CCC" w:rsidRPr="00CC7892" w:rsidRDefault="00D61CCC" w:rsidP="00652080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96"/>
                      <w:szCs w:val="96"/>
                    </w:rPr>
                  </w:pPr>
                  <w:r w:rsidRPr="00CC7892">
                    <w:rPr>
                      <w:rFonts w:ascii="標楷體" w:eastAsia="標楷體" w:hAnsi="標楷體" w:hint="eastAsia"/>
                      <w:b/>
                      <w:color w:val="FF0000"/>
                      <w:sz w:val="96"/>
                      <w:szCs w:val="96"/>
                    </w:rPr>
                    <w:t>世界橄欖油組織品油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96"/>
                      <w:szCs w:val="96"/>
                    </w:rPr>
                    <w:t>師</w:t>
                  </w:r>
                </w:p>
                <w:p w:rsidR="00D61CCC" w:rsidRPr="00CC7892" w:rsidRDefault="00D61CCC" w:rsidP="00652080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96"/>
                      <w:szCs w:val="96"/>
                    </w:rPr>
                  </w:pPr>
                  <w:r w:rsidRPr="00CC7892">
                    <w:rPr>
                      <w:rFonts w:ascii="標楷體" w:eastAsia="標楷體" w:hAnsi="標楷體" w:hint="eastAsia"/>
                      <w:b/>
                      <w:color w:val="FF0000"/>
                      <w:sz w:val="96"/>
                      <w:szCs w:val="96"/>
                    </w:rPr>
                    <w:t>認證書</w:t>
                  </w:r>
                </w:p>
                <w:p w:rsidR="00D61CCC" w:rsidRDefault="00D61CCC"/>
              </w:txbxContent>
            </v:textbox>
          </v:roundrect>
        </w:pict>
      </w:r>
    </w:p>
    <w:p w:rsidR="00D61CCC" w:rsidRDefault="00D61CCC" w:rsidP="00652080">
      <w:pPr>
        <w:rPr>
          <w:rFonts w:ascii="標楷體" w:eastAsia="標楷體" w:hAnsi="標楷體"/>
          <w:b/>
          <w:color w:val="FF0000"/>
          <w:sz w:val="28"/>
          <w:szCs w:val="28"/>
        </w:rPr>
      </w:pPr>
    </w:p>
    <w:p w:rsidR="00D61CCC" w:rsidRDefault="00D61CCC" w:rsidP="00652080">
      <w:pPr>
        <w:rPr>
          <w:rFonts w:ascii="標楷體" w:eastAsia="標楷體" w:hAnsi="標楷體"/>
          <w:b/>
          <w:color w:val="FF0000"/>
          <w:sz w:val="28"/>
          <w:szCs w:val="28"/>
        </w:rPr>
      </w:pPr>
    </w:p>
    <w:p w:rsidR="00D61CCC" w:rsidRDefault="00D61CCC" w:rsidP="00652080">
      <w:pPr>
        <w:rPr>
          <w:rFonts w:ascii="標楷體" w:eastAsia="標楷體" w:hAnsi="標楷體"/>
          <w:b/>
          <w:color w:val="FF0000"/>
          <w:sz w:val="28"/>
          <w:szCs w:val="28"/>
        </w:rPr>
      </w:pPr>
    </w:p>
    <w:p w:rsidR="00D61CCC" w:rsidRPr="00652080" w:rsidRDefault="00D61CCC" w:rsidP="00652080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DC56EF">
        <w:rPr>
          <w:rFonts w:ascii="標楷體" w:eastAsia="標楷體" w:hAnsi="標楷體"/>
          <w:b/>
          <w:noProof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56pt;height:526.5pt;visibility:visible">
            <v:imagedata r:id="rId6" o:title=""/>
          </v:shape>
        </w:pict>
      </w:r>
    </w:p>
    <w:sectPr w:rsidR="00D61CCC" w:rsidRPr="00652080" w:rsidSect="002C36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CCC" w:rsidRDefault="00D61CCC" w:rsidP="00652080">
      <w:r>
        <w:separator/>
      </w:r>
    </w:p>
  </w:endnote>
  <w:endnote w:type="continuationSeparator" w:id="0">
    <w:p w:rsidR="00D61CCC" w:rsidRDefault="00D61CCC" w:rsidP="00652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CCC" w:rsidRDefault="00D61CCC" w:rsidP="00652080">
      <w:r>
        <w:separator/>
      </w:r>
    </w:p>
  </w:footnote>
  <w:footnote w:type="continuationSeparator" w:id="0">
    <w:p w:rsidR="00D61CCC" w:rsidRDefault="00D61CCC" w:rsidP="00652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080"/>
    <w:rsid w:val="0002230F"/>
    <w:rsid w:val="001E0480"/>
    <w:rsid w:val="002C3618"/>
    <w:rsid w:val="00371AF2"/>
    <w:rsid w:val="00652080"/>
    <w:rsid w:val="00953CFF"/>
    <w:rsid w:val="009D3935"/>
    <w:rsid w:val="00AB753D"/>
    <w:rsid w:val="00CC7892"/>
    <w:rsid w:val="00CF2896"/>
    <w:rsid w:val="00D61CCC"/>
    <w:rsid w:val="00DC56EF"/>
    <w:rsid w:val="00E57AFC"/>
    <w:rsid w:val="00E666A0"/>
    <w:rsid w:val="00E779DE"/>
    <w:rsid w:val="00F80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61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52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208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52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2080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5208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08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</Words>
  <Characters>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</dc:creator>
  <cp:keywords/>
  <dc:description/>
  <cp:lastModifiedBy>ynliu</cp:lastModifiedBy>
  <cp:revision>2</cp:revision>
  <dcterms:created xsi:type="dcterms:W3CDTF">2016-11-07T02:58:00Z</dcterms:created>
  <dcterms:modified xsi:type="dcterms:W3CDTF">2016-11-07T02:58:00Z</dcterms:modified>
</cp:coreProperties>
</file>