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4D" w:rsidRPr="004357C8" w:rsidRDefault="009E144D" w:rsidP="00D704EC">
      <w:pPr>
        <w:spacing w:line="540" w:lineRule="exact"/>
        <w:jc w:val="center"/>
        <w:rPr>
          <w:rFonts w:ascii="標楷體" w:eastAsia="標楷體" w:hAnsi="標楷體"/>
          <w:b/>
          <w:color w:val="0000FF"/>
          <w:sz w:val="44"/>
          <w:szCs w:val="36"/>
        </w:rPr>
      </w:pPr>
      <w:r w:rsidRPr="004357C8">
        <w:rPr>
          <w:rFonts w:ascii="標楷體" w:eastAsia="標楷體" w:hAnsi="標楷體"/>
          <w:b/>
          <w:color w:val="0000FF"/>
          <w:sz w:val="44"/>
          <w:szCs w:val="36"/>
        </w:rPr>
        <w:t>2016</w:t>
      </w:r>
      <w:r w:rsidRPr="004357C8">
        <w:rPr>
          <w:rFonts w:ascii="標楷體" w:eastAsia="標楷體" w:hAnsi="標楷體" w:hint="eastAsia"/>
          <w:b/>
          <w:color w:val="0000FF"/>
          <w:sz w:val="44"/>
          <w:szCs w:val="36"/>
        </w:rPr>
        <w:t>核能所義美母親節蛋糕訂購單</w:t>
      </w:r>
    </w:p>
    <w:tbl>
      <w:tblPr>
        <w:tblW w:w="9910" w:type="dxa"/>
        <w:tblInd w:w="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6"/>
        <w:gridCol w:w="737"/>
        <w:gridCol w:w="737"/>
        <w:gridCol w:w="816"/>
        <w:gridCol w:w="1956"/>
        <w:gridCol w:w="737"/>
        <w:gridCol w:w="737"/>
        <w:gridCol w:w="816"/>
        <w:gridCol w:w="1418"/>
      </w:tblGrid>
      <w:tr w:rsidR="009E144D" w:rsidRPr="00D704EC" w:rsidTr="006164FC">
        <w:trPr>
          <w:gridAfter w:val="1"/>
          <w:wAfter w:w="1418" w:type="dxa"/>
          <w:trHeight w:val="529"/>
        </w:trPr>
        <w:tc>
          <w:tcPr>
            <w:tcW w:w="1956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商品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規格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價格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6164FC">
              <w:rPr>
                <w:rFonts w:ascii="標楷體" w:eastAsia="標楷體" w:hAnsi="標楷體" w:cs="新細明體" w:hint="eastAsia"/>
                <w:b/>
                <w:color w:val="FF0000"/>
              </w:rPr>
              <w:t>優惠價</w:t>
            </w:r>
          </w:p>
        </w:tc>
        <w:tc>
          <w:tcPr>
            <w:tcW w:w="1956" w:type="dxa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商品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規格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價格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6164FC">
              <w:rPr>
                <w:rFonts w:ascii="標楷體" w:eastAsia="標楷體" w:hAnsi="標楷體" w:cs="新細明體" w:hint="eastAsia"/>
                <w:b/>
                <w:color w:val="FF0000"/>
              </w:rPr>
              <w:t>優惠價</w:t>
            </w:r>
          </w:p>
        </w:tc>
      </w:tr>
      <w:tr w:rsidR="009E144D" w:rsidRPr="00D704EC" w:rsidTr="006164FC">
        <w:trPr>
          <w:gridAfter w:val="1"/>
          <w:wAfter w:w="1418" w:type="dxa"/>
          <w:trHeight w:val="772"/>
        </w:trPr>
        <w:tc>
          <w:tcPr>
            <w:tcW w:w="195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96E96">
              <w:rPr>
                <w:rFonts w:ascii="標楷體" w:eastAsia="標楷體" w:hAnsi="標楷體"/>
                <w:b/>
                <w:sz w:val="32"/>
              </w:rPr>
              <w:t>1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6" type="#_x0000_t75" style="position:absolute;left:0;text-align:left;margin-left:9.1pt;margin-top:-64.95pt;width:71.65pt;height:70.85pt;z-index:251654656;visibility:visible">
                  <v:imagedata r:id="rId6" o:title=""/>
                  <w10:wrap type="square"/>
                </v:shape>
              </w:pict>
            </w:r>
            <w:r w:rsidRPr="00C96E96">
              <w:rPr>
                <w:rFonts w:ascii="標楷體" w:eastAsia="標楷體" w:hAnsi="標楷體" w:hint="eastAsia"/>
                <w:color w:val="000000"/>
              </w:rPr>
              <w:t>璀璨黑爵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(</w:t>
            </w:r>
            <w:r w:rsidRPr="00C96E96">
              <w:rPr>
                <w:rFonts w:ascii="標楷體" w:eastAsia="標楷體" w:hAnsi="標楷體" w:hint="eastAsia"/>
                <w:color w:val="000000"/>
              </w:rPr>
              <w:t>巧克力蛋糕</w:t>
            </w:r>
            <w:r w:rsidRPr="00C96E96">
              <w:rPr>
                <w:rFonts w:ascii="標楷體" w:eastAsia="標楷體" w:hAnsi="標楷體"/>
                <w:color w:val="000000"/>
              </w:rPr>
              <w:t>/</w:t>
            </w:r>
            <w:r w:rsidRPr="00C96E96">
              <w:rPr>
                <w:rFonts w:ascii="標楷體" w:eastAsia="標楷體" w:hAnsi="標楷體" w:hint="eastAsia"/>
                <w:color w:val="000000"/>
              </w:rPr>
              <w:t>榛果醬</w:t>
            </w:r>
            <w:r w:rsidRPr="00C96E96">
              <w:rPr>
                <w:rFonts w:ascii="標楷體" w:eastAsia="標楷體" w:hAnsi="標楷體"/>
                <w:color w:val="000000"/>
              </w:rPr>
              <w:t>/</w:t>
            </w:r>
            <w:r w:rsidRPr="00C96E96">
              <w:rPr>
                <w:rFonts w:ascii="標楷體" w:eastAsia="標楷體" w:hAnsi="標楷體" w:hint="eastAsia"/>
                <w:color w:val="000000"/>
              </w:rPr>
              <w:t>布丁</w:t>
            </w:r>
            <w:r w:rsidRPr="00C96E96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385</w:t>
            </w:r>
          </w:p>
        </w:tc>
        <w:tc>
          <w:tcPr>
            <w:tcW w:w="1956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noProof/>
              </w:rPr>
              <w:pict>
                <v:shape id="圖片 2" o:spid="_x0000_s1027" type="#_x0000_t75" style="position:absolute;left:0;text-align:left;margin-left:11.9pt;margin-top:-70.5pt;width:71.25pt;height:69.95pt;z-index:251656704;visibility:visible;mso-position-horizontal-relative:text;mso-position-vertical-relative:text">
                  <v:imagedata r:id="rId7" o:title=""/>
                  <w10:wrap type="square"/>
                </v:shape>
              </w:pict>
            </w:r>
            <w:r w:rsidRPr="00C96E96">
              <w:rPr>
                <w:rFonts w:ascii="標楷體" w:eastAsia="標楷體" w:hAnsi="標楷體"/>
                <w:b/>
              </w:rPr>
              <w:t>6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hint="eastAsia"/>
                <w:color w:val="000000"/>
              </w:rPr>
              <w:t>心心向儂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(</w:t>
            </w:r>
            <w:r w:rsidRPr="00C96E96">
              <w:rPr>
                <w:rFonts w:ascii="標楷體" w:eastAsia="標楷體" w:hAnsi="標楷體" w:hint="eastAsia"/>
                <w:color w:val="000000"/>
              </w:rPr>
              <w:t>巧克力蛋糕</w:t>
            </w:r>
            <w:r w:rsidRPr="00C96E96">
              <w:rPr>
                <w:rFonts w:ascii="標楷體" w:eastAsia="標楷體" w:hAnsi="標楷體"/>
                <w:color w:val="000000"/>
              </w:rPr>
              <w:t>/</w:t>
            </w:r>
            <w:r w:rsidRPr="00C96E96">
              <w:rPr>
                <w:rFonts w:ascii="標楷體" w:eastAsia="標楷體" w:hAnsi="標楷體" w:hint="eastAsia"/>
                <w:color w:val="000000"/>
              </w:rPr>
              <w:t>榛果醬</w:t>
            </w:r>
            <w:r w:rsidRPr="00C96E96">
              <w:rPr>
                <w:rFonts w:ascii="標楷體" w:eastAsia="標楷體" w:hAnsi="標楷體"/>
                <w:color w:val="000000"/>
              </w:rPr>
              <w:t>/</w:t>
            </w:r>
            <w:r w:rsidRPr="00C96E96">
              <w:rPr>
                <w:rFonts w:ascii="標楷體" w:eastAsia="標楷體" w:hAnsi="標楷體" w:hint="eastAsia"/>
                <w:color w:val="000000"/>
              </w:rPr>
              <w:t>核桃粒</w:t>
            </w:r>
            <w:r w:rsidRPr="00C96E96"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360</w:t>
            </w:r>
          </w:p>
        </w:tc>
      </w:tr>
      <w:tr w:rsidR="009E144D" w:rsidRPr="00D704EC" w:rsidTr="006164FC">
        <w:trPr>
          <w:gridAfter w:val="1"/>
          <w:wAfter w:w="1418" w:type="dxa"/>
          <w:trHeight w:val="772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760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915BA1">
            <w:pPr>
              <w:spacing w:line="260" w:lineRule="exact"/>
              <w:ind w:firstLineChars="50" w:firstLine="120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610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720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580</w:t>
            </w:r>
          </w:p>
        </w:tc>
      </w:tr>
      <w:tr w:rsidR="009E144D" w:rsidRPr="00D704EC" w:rsidTr="006164FC">
        <w:trPr>
          <w:gridAfter w:val="1"/>
          <w:wAfter w:w="1418" w:type="dxa"/>
          <w:trHeight w:val="772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1250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1000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1180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945</w:t>
            </w:r>
          </w:p>
        </w:tc>
      </w:tr>
      <w:tr w:rsidR="009E144D" w:rsidRPr="00D704EC" w:rsidTr="006164FC">
        <w:trPr>
          <w:gridAfter w:val="1"/>
          <w:wAfter w:w="1418" w:type="dxa"/>
          <w:trHeight w:val="487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1700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1360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1600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1280</w:t>
            </w:r>
          </w:p>
        </w:tc>
      </w:tr>
      <w:tr w:rsidR="009E144D" w:rsidRPr="00D704EC" w:rsidTr="006164FC">
        <w:trPr>
          <w:gridAfter w:val="1"/>
          <w:wAfter w:w="1418" w:type="dxa"/>
          <w:trHeight w:val="593"/>
        </w:trPr>
        <w:tc>
          <w:tcPr>
            <w:tcW w:w="195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w:pict>
                <v:shape id="圖片 19" o:spid="_x0000_s1028" type="#_x0000_t75" alt="2013-母" style="position:absolute;left:0;text-align:left;margin-left:3.25pt;margin-top:-77.2pt;width:88.3pt;height:72.5pt;z-index:251657728;visibility:visible;mso-wrap-distance-top:.48pt;mso-position-horizontal-relative:text;mso-position-vertical-relative:tex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">
                  <v:imagedata r:id="rId8" o:title=""/>
                  <o:lock v:ext="edit" aspectratio="f"/>
                  <w10:wrap type="square"/>
                </v:shape>
              </w:pict>
            </w:r>
            <w:r w:rsidRPr="00C96E96">
              <w:rPr>
                <w:rFonts w:ascii="標楷體" w:eastAsia="標楷體" w:hAnsi="標楷體"/>
                <w:b/>
              </w:rPr>
              <w:t>2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Gungsuh"/>
                <w:color w:val="000000"/>
              </w:rPr>
            </w:pPr>
            <w:r w:rsidRPr="00C96E96">
              <w:rPr>
                <w:rFonts w:ascii="標楷體" w:eastAsia="標楷體" w:hAnsi="標楷體" w:hint="eastAsia"/>
                <w:color w:val="000000"/>
              </w:rPr>
              <w:t>時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尚</w:t>
            </w:r>
            <w:r w:rsidRPr="00C96E96">
              <w:rPr>
                <w:rFonts w:ascii="標楷體" w:eastAsia="標楷體" w:hAnsi="標楷體" w:cs="Gungsuh" w:hint="eastAsia"/>
                <w:color w:val="000000"/>
              </w:rPr>
              <w:t>天使</w:t>
            </w:r>
          </w:p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(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天使蛋糕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水蜜桃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葡萄蒟蒻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)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385</w:t>
            </w:r>
          </w:p>
        </w:tc>
        <w:tc>
          <w:tcPr>
            <w:tcW w:w="1956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noProof/>
              </w:rPr>
              <w:pict>
                <v:shape id="圖片 3" o:spid="_x0000_s1029" type="#_x0000_t75" style="position:absolute;left:0;text-align:left;margin-left:5.15pt;margin-top:-70.9pt;width:86.3pt;height:70.5pt;z-index:251658752;visibility:visible;mso-position-horizontal-relative:text;mso-position-vertical-relative:text">
                  <v:imagedata r:id="rId9" o:title="" croptop="3616f" cropbottom="4357f"/>
                  <w10:wrap type="square"/>
                </v:shape>
              </w:pict>
            </w:r>
            <w:r w:rsidRPr="00C96E96">
              <w:rPr>
                <w:rFonts w:ascii="標楷體" w:eastAsia="標楷體" w:hAnsi="標楷體" w:cs="新細明體"/>
                <w:b/>
              </w:rPr>
              <w:t>7</w:t>
            </w:r>
          </w:p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水果鮮百匯</w:t>
            </w:r>
          </w:p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(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香草蛋糕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</w:p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水蜜桃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)</w:t>
            </w:r>
          </w:p>
        </w:tc>
        <w:tc>
          <w:tcPr>
            <w:tcW w:w="737" w:type="dxa"/>
            <w:vMerge w:val="restart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Merge w:val="restart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450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6164FC" w:rsidRDefault="009E144D" w:rsidP="00915BA1">
            <w:pPr>
              <w:spacing w:line="260" w:lineRule="exact"/>
              <w:ind w:firstLineChars="50" w:firstLine="120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360</w:t>
            </w:r>
          </w:p>
        </w:tc>
      </w:tr>
      <w:tr w:rsidR="009E144D" w:rsidRPr="00D704EC" w:rsidTr="006164FC">
        <w:trPr>
          <w:gridAfter w:val="1"/>
          <w:wAfter w:w="1418" w:type="dxa"/>
          <w:trHeight w:val="593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760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915BA1">
            <w:pPr>
              <w:spacing w:line="260" w:lineRule="exact"/>
              <w:ind w:firstLineChars="50" w:firstLine="120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610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6164FC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9E144D" w:rsidRPr="00D704EC" w:rsidTr="006164FC">
        <w:trPr>
          <w:gridAfter w:val="1"/>
          <w:wAfter w:w="1418" w:type="dxa"/>
          <w:trHeight w:val="593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1250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1000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750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6164FC" w:rsidRDefault="009E144D" w:rsidP="00915BA1">
            <w:pPr>
              <w:spacing w:line="320" w:lineRule="exact"/>
              <w:ind w:firstLineChars="50" w:firstLine="120"/>
              <w:rPr>
                <w:rFonts w:ascii="標楷體" w:eastAsia="標楷體" w:hAnsi="標楷體"/>
                <w:b/>
                <w:color w:val="FF0000"/>
              </w:rPr>
            </w:pPr>
            <w:r w:rsidRPr="006164FC">
              <w:rPr>
                <w:rFonts w:ascii="標楷體" w:eastAsia="標楷體" w:hAnsi="標楷體"/>
                <w:b/>
                <w:color w:val="FF0000"/>
              </w:rPr>
              <w:t>600</w:t>
            </w:r>
          </w:p>
        </w:tc>
      </w:tr>
      <w:tr w:rsidR="009E144D" w:rsidRPr="00D704EC" w:rsidTr="006164FC">
        <w:trPr>
          <w:gridAfter w:val="1"/>
          <w:wAfter w:w="1418" w:type="dxa"/>
          <w:trHeight w:val="1144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1700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1360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6164FC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9E144D" w:rsidRPr="00D704EC" w:rsidTr="006164FC">
        <w:trPr>
          <w:gridAfter w:val="1"/>
          <w:wAfter w:w="1418" w:type="dxa"/>
          <w:trHeight w:val="860"/>
        </w:trPr>
        <w:tc>
          <w:tcPr>
            <w:tcW w:w="195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noProof/>
              </w:rPr>
              <w:pict>
                <v:shape id="圖片 28" o:spid="_x0000_s1030" type="#_x0000_t75" alt="芋美人" style="position:absolute;left:0;text-align:left;margin-left:-1.35pt;margin-top:-70.8pt;width:84.4pt;height:68.25pt;z-index:251659776;visibility:visible;mso-position-horizontal-relative:text;mso-position-vertical-relative:text">
                  <v:imagedata r:id="rId10" o:title="" croptop="3872f"/>
                  <w10:wrap type="square"/>
                </v:shape>
              </w:pict>
            </w:r>
            <w:r w:rsidRPr="00C96E96">
              <w:rPr>
                <w:rFonts w:ascii="標楷體" w:eastAsia="標楷體" w:hAnsi="標楷體" w:cs="新細明體"/>
                <w:b/>
              </w:rPr>
              <w:t>3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芋美人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(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香草蛋糕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芋泥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布丁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)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450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360</w:t>
            </w:r>
          </w:p>
        </w:tc>
        <w:tc>
          <w:tcPr>
            <w:tcW w:w="1956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</w:rPr>
            </w:pPr>
            <w:r w:rsidRPr="00C96E96">
              <w:rPr>
                <w:rFonts w:ascii="標楷體" w:eastAsia="標楷體" w:hAnsi="標楷體" w:cs="新細明體"/>
                <w:b/>
              </w:rPr>
              <w:t>8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noProof/>
              </w:rPr>
              <w:pict>
                <v:shape id="圖片 22" o:spid="_x0000_s1031" type="#_x0000_t75" alt="香栗蒙布朗" style="position:absolute;left:0;text-align:left;margin-left:2.2pt;margin-top:-60.4pt;width:82.95pt;height:70.85pt;z-index:251655680;visibility:visible">
                  <v:imagedata r:id="rId11" o:title="" croptop="1973f" chromakey="white"/>
                  <w10:wrap type="square"/>
                </v:shape>
              </w:pic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香栗蒙布朗</w:t>
            </w:r>
          </w:p>
          <w:p w:rsidR="009E144D" w:rsidRPr="00C96E96" w:rsidRDefault="009E144D" w:rsidP="00C96E9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（香草蛋糕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什錦水果</w:t>
            </w:r>
            <w:r w:rsidRPr="00C96E96">
              <w:rPr>
                <w:rFonts w:ascii="標楷體" w:eastAsia="標楷體" w:hAnsi="標楷體" w:cs="新細明體"/>
                <w:color w:val="000000"/>
              </w:rPr>
              <w:t>/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布丁）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450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360</w:t>
            </w:r>
          </w:p>
        </w:tc>
      </w:tr>
      <w:tr w:rsidR="009E144D" w:rsidRPr="00D704EC" w:rsidTr="006164FC">
        <w:trPr>
          <w:gridAfter w:val="1"/>
          <w:wAfter w:w="1418" w:type="dxa"/>
          <w:trHeight w:val="860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720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580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720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580</w:t>
            </w:r>
          </w:p>
        </w:tc>
      </w:tr>
      <w:tr w:rsidR="009E144D" w:rsidRPr="00D704EC" w:rsidTr="006164FC">
        <w:trPr>
          <w:gridAfter w:val="1"/>
          <w:wAfter w:w="1418" w:type="dxa"/>
          <w:trHeight w:val="944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1180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945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1180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945</w:t>
            </w:r>
          </w:p>
        </w:tc>
      </w:tr>
      <w:tr w:rsidR="009E144D" w:rsidRPr="00D704EC" w:rsidTr="006164FC">
        <w:trPr>
          <w:gridAfter w:val="1"/>
          <w:wAfter w:w="1418" w:type="dxa"/>
          <w:trHeight w:val="732"/>
        </w:trPr>
        <w:tc>
          <w:tcPr>
            <w:tcW w:w="195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新細明體"/>
                <w:b/>
              </w:rPr>
            </w:pPr>
            <w:r w:rsidRPr="00C96E96">
              <w:rPr>
                <w:rFonts w:ascii="標楷體" w:eastAsia="標楷體" w:hAnsi="標楷體" w:cs="新細明體"/>
                <w:b/>
              </w:rPr>
              <w:t>4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noProof/>
              </w:rPr>
              <w:pict>
                <v:shape id="圖片 6" o:spid="_x0000_s1032" type="#_x0000_t75" alt="黑炫冰淇淋s copy" style="position:absolute;left:0;text-align:left;margin-left:-.45pt;margin-top:-77.35pt;width:83.05pt;height:76.3pt;z-index:251661824;visibility:visible;mso-wrap-distance-right:11.25pt;mso-wrap-distance-bottom:.29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">
                  <v:imagedata r:id="rId12" o:title=""/>
                  <o:lock v:ext="edit" aspectratio="f"/>
                  <w10:wrap type="square"/>
                </v:shape>
              </w:pic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黑炫巧克力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冰淇淋蛋糕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545</w:t>
            </w:r>
          </w:p>
        </w:tc>
        <w:tc>
          <w:tcPr>
            <w:tcW w:w="1956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96E96">
              <w:rPr>
                <w:rFonts w:ascii="標楷體" w:eastAsia="標楷體" w:hAnsi="標楷體"/>
                <w:b/>
              </w:rPr>
              <w:t>9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w:pict>
                <v:shape id="Picture 25" o:spid="_x0000_s1033" type="#_x0000_t75" alt="蛋糕2014" style="position:absolute;left:0;text-align:left;margin-left:2.9pt;margin-top:-71.55pt;width:80.4pt;height:70.85pt;z-index:251660800;visibility:visible">
                  <v:imagedata r:id="rId13" o:title="" chromakey="#0b0100"/>
                  <w10:wrap type="square"/>
                </v:shape>
              </w:pict>
            </w:r>
            <w:r w:rsidRPr="00C96E96">
              <w:rPr>
                <w:rFonts w:ascii="標楷體" w:eastAsia="標楷體" w:hAnsi="標楷體" w:hint="eastAsia"/>
                <w:color w:val="000000"/>
              </w:rPr>
              <w:t>芒果雙色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hint="eastAsia"/>
                <w:color w:val="000000"/>
              </w:rPr>
              <w:t>冰淇淋蛋糕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545</w:t>
            </w:r>
          </w:p>
        </w:tc>
      </w:tr>
      <w:tr w:rsidR="009E144D" w:rsidRPr="00D704EC" w:rsidTr="006164FC">
        <w:trPr>
          <w:gridAfter w:val="1"/>
          <w:wAfter w:w="1418" w:type="dxa"/>
          <w:trHeight w:val="732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760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760</w:t>
            </w:r>
          </w:p>
        </w:tc>
      </w:tr>
      <w:tr w:rsidR="009E144D" w:rsidRPr="00D704EC" w:rsidTr="006164FC">
        <w:trPr>
          <w:gridAfter w:val="1"/>
          <w:wAfter w:w="1418" w:type="dxa"/>
          <w:trHeight w:val="732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1350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1080</w:t>
            </w:r>
          </w:p>
        </w:tc>
        <w:tc>
          <w:tcPr>
            <w:tcW w:w="1956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6164FC">
            <w:pPr>
              <w:spacing w:beforeLines="50" w:line="260" w:lineRule="exact"/>
              <w:jc w:val="center"/>
              <w:rPr>
                <w:rFonts w:ascii="標楷體" w:eastAsia="標楷體" w:hAnsi="標楷體" w:cs="標楷體"/>
                <w:color w:val="000000"/>
                <w:lang w:val="en-GB"/>
              </w:rPr>
            </w:pPr>
            <w:r w:rsidRPr="00C96E96">
              <w:rPr>
                <w:rFonts w:ascii="標楷體" w:eastAsia="標楷體" w:hAnsi="標楷體" w:cs="標楷體"/>
                <w:color w:val="000000"/>
              </w:rPr>
              <w:t>10</w:t>
            </w:r>
            <w:r w:rsidRPr="00C96E96">
              <w:rPr>
                <w:rFonts w:ascii="標楷體" w:eastAsia="標楷體" w:hAnsi="標楷體" w:cs="標楷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1350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1080</w:t>
            </w:r>
          </w:p>
        </w:tc>
      </w:tr>
      <w:tr w:rsidR="009E144D" w:rsidRPr="00D704EC" w:rsidTr="006164FC">
        <w:trPr>
          <w:trHeight w:val="840"/>
        </w:trPr>
        <w:tc>
          <w:tcPr>
            <w:tcW w:w="195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C96E96">
              <w:rPr>
                <w:rFonts w:ascii="標楷體" w:eastAsia="標楷體" w:hAnsi="標楷體"/>
                <w:b/>
              </w:rPr>
              <w:t>5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</w:rPr>
              <w:pict>
                <v:shape id="圖片 17" o:spid="_x0000_s1034" type="#_x0000_t75" style="position:absolute;left:0;text-align:left;margin-left:4.6pt;margin-top:-69pt;width:81.35pt;height:70.85pt;z-index:251653632;visibility:visible">
                  <v:imagedata r:id="rId14" o:title=""/>
                  <w10:wrap type="square"/>
                </v:shape>
              </w:pict>
            </w:r>
            <w:r w:rsidRPr="00C96E96">
              <w:rPr>
                <w:rFonts w:ascii="標楷體" w:eastAsia="標楷體" w:hAnsi="標楷體" w:hint="eastAsia"/>
                <w:color w:val="000000"/>
              </w:rPr>
              <w:t>新珍珠奶茶</w:t>
            </w:r>
          </w:p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hint="eastAsia"/>
                <w:color w:val="000000"/>
              </w:rPr>
              <w:t>冰淇淋蛋糕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680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545</w:t>
            </w:r>
          </w:p>
        </w:tc>
        <w:tc>
          <w:tcPr>
            <w:tcW w:w="5664" w:type="dxa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9E144D" w:rsidRPr="00F94203" w:rsidRDefault="009E144D" w:rsidP="00C96E9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訂購單煩請於</w:t>
            </w:r>
            <w:smartTag w:uri="urn:schemas-microsoft-com:office:smarttags" w:element="chsdate">
              <w:smartTagPr>
                <w:attr w:name="Year" w:val="2016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F94203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5</w:t>
              </w:r>
              <w:r w:rsidRPr="00F94203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月</w:t>
              </w:r>
              <w:r w:rsidRPr="00F94203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3</w:t>
              </w:r>
              <w:r w:rsidRPr="00F94203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日</w:t>
              </w:r>
            </w:smartTag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前登記完成，</w:t>
            </w:r>
          </w:p>
          <w:p w:rsidR="009E144D" w:rsidRPr="00F94203" w:rsidRDefault="009E144D" w:rsidP="00C96E9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並請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hyperlink r:id="rId15" w:history="1">
              <w:r w:rsidRPr="00D55654">
                <w:rPr>
                  <w:rStyle w:val="Hyperlink"/>
                  <w:rFonts w:ascii="標楷體" w:eastAsia="標楷體" w:hAnsi="標楷體"/>
                  <w:color w:val="0000FF"/>
                  <w:sz w:val="28"/>
                  <w:szCs w:val="28"/>
                  <w:u w:val="none"/>
                </w:rPr>
                <w:t xml:space="preserve">ims025@imeifoods.com.tw       </w:t>
              </w:r>
              <w:r w:rsidRPr="00D55654">
                <w:rPr>
                  <w:rStyle w:val="Hyperlink"/>
                  <w:rFonts w:ascii="標楷體" w:eastAsia="標楷體" w:hAnsi="標楷體" w:hint="eastAsia"/>
                  <w:color w:val="0000FF"/>
                  <w:sz w:val="28"/>
                  <w:szCs w:val="28"/>
                  <w:u w:val="none"/>
                </w:rPr>
                <w:t>或傳真至</w:t>
              </w:r>
              <w:r w:rsidRPr="00D55654">
                <w:rPr>
                  <w:rStyle w:val="Hyperlink"/>
                  <w:rFonts w:ascii="標楷體" w:eastAsia="標楷體" w:hAnsi="標楷體"/>
                  <w:color w:val="0000FF"/>
                  <w:sz w:val="28"/>
                  <w:szCs w:val="28"/>
                  <w:u w:val="none"/>
                </w:rPr>
                <w:t>03-3382961</w:t>
              </w:r>
            </w:hyperlink>
          </w:p>
          <w:p w:rsidR="009E144D" w:rsidRPr="00F94203" w:rsidRDefault="009E144D" w:rsidP="00C96E9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如有任何問題，請與桃園門市連絡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9E144D" w:rsidRPr="00F94203" w:rsidRDefault="009E144D" w:rsidP="00C96E9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店長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洪月香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Tel:03-3357034</w:t>
            </w:r>
          </w:p>
          <w:p w:rsidR="009E144D" w:rsidRPr="00F94203" w:rsidRDefault="009E144D" w:rsidP="00C96E96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感謝您的訂購！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另</w:t>
            </w: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請告知欲提貨門市！</w:t>
            </w:r>
          </w:p>
          <w:p w:rsidR="009E144D" w:rsidRPr="00F94203" w:rsidRDefault="009E144D" w:rsidP="00C96E96">
            <w:pPr>
              <w:spacing w:line="32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款項請匯入土銀帳戶</w:t>
            </w:r>
            <w:r w:rsidRPr="00F9420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:013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</w:t>
            </w:r>
            <w:r w:rsidRPr="00F9420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00590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</w:t>
            </w:r>
            <w:r w:rsidRPr="00F9420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6606</w:t>
            </w:r>
          </w:p>
        </w:tc>
      </w:tr>
      <w:tr w:rsidR="009E144D" w:rsidRPr="00D704EC" w:rsidTr="006164FC">
        <w:trPr>
          <w:trHeight w:val="1585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950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760</w:t>
            </w:r>
          </w:p>
        </w:tc>
        <w:tc>
          <w:tcPr>
            <w:tcW w:w="5664" w:type="dxa"/>
            <w:gridSpan w:val="5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6164FC">
        <w:trPr>
          <w:trHeight w:val="840"/>
        </w:trPr>
        <w:tc>
          <w:tcPr>
            <w:tcW w:w="195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737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1350</w:t>
            </w:r>
          </w:p>
        </w:tc>
        <w:tc>
          <w:tcPr>
            <w:tcW w:w="816" w:type="dxa"/>
            <w:vAlign w:val="center"/>
          </w:tcPr>
          <w:p w:rsidR="009E144D" w:rsidRPr="006164FC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b/>
                <w:color w:val="FF0000"/>
              </w:rPr>
            </w:pPr>
            <w:r w:rsidRPr="006164FC">
              <w:rPr>
                <w:rFonts w:ascii="標楷體" w:eastAsia="標楷體" w:hAnsi="標楷體" w:cs="新細明體"/>
                <w:b/>
                <w:color w:val="FF0000"/>
              </w:rPr>
              <w:t>1080</w:t>
            </w:r>
          </w:p>
        </w:tc>
        <w:tc>
          <w:tcPr>
            <w:tcW w:w="5664" w:type="dxa"/>
            <w:gridSpan w:val="5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E144D" w:rsidRPr="004357C8" w:rsidRDefault="009E144D" w:rsidP="00D704EC">
      <w:pPr>
        <w:spacing w:line="320" w:lineRule="exact"/>
        <w:jc w:val="center"/>
        <w:rPr>
          <w:rFonts w:ascii="標楷體" w:eastAsia="標楷體" w:hAnsi="標楷體"/>
          <w:b/>
          <w:color w:val="0000FF"/>
          <w:sz w:val="36"/>
          <w:szCs w:val="36"/>
        </w:rPr>
      </w:pPr>
      <w:r w:rsidRPr="004357C8">
        <w:rPr>
          <w:rFonts w:ascii="標楷體" w:eastAsia="標楷體" w:hAnsi="標楷體" w:hint="eastAsia"/>
          <w:b/>
          <w:color w:val="0000FF"/>
          <w:sz w:val="36"/>
          <w:szCs w:val="36"/>
        </w:rPr>
        <w:t>核能所</w:t>
      </w:r>
      <w:bookmarkStart w:id="0" w:name="_GoBack"/>
      <w:bookmarkEnd w:id="0"/>
      <w:r w:rsidRPr="004357C8">
        <w:rPr>
          <w:rFonts w:ascii="標楷體" w:eastAsia="標楷體" w:hAnsi="標楷體" w:hint="eastAsia"/>
          <w:b/>
          <w:color w:val="0000FF"/>
          <w:sz w:val="36"/>
          <w:szCs w:val="36"/>
        </w:rPr>
        <w:t>訂購人資訊及數量</w:t>
      </w:r>
      <w:r w:rsidRPr="004357C8">
        <w:rPr>
          <w:rFonts w:ascii="標楷體" w:eastAsia="標楷體" w:hAnsi="標楷體"/>
          <w:b/>
          <w:color w:val="0000FF"/>
          <w:sz w:val="36"/>
          <w:szCs w:val="36"/>
        </w:rPr>
        <w:t>:</w:t>
      </w:r>
    </w:p>
    <w:p w:rsidR="009E144D" w:rsidRPr="00D704EC" w:rsidRDefault="009E144D" w:rsidP="00D704EC">
      <w:pPr>
        <w:spacing w:line="32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0"/>
        <w:gridCol w:w="806"/>
        <w:gridCol w:w="806"/>
        <w:gridCol w:w="806"/>
        <w:gridCol w:w="805"/>
        <w:gridCol w:w="1982"/>
        <w:gridCol w:w="395"/>
        <w:gridCol w:w="806"/>
        <w:gridCol w:w="806"/>
        <w:gridCol w:w="806"/>
        <w:gridCol w:w="806"/>
        <w:gridCol w:w="2234"/>
      </w:tblGrid>
      <w:tr w:rsidR="009E144D" w:rsidRPr="00D704EC" w:rsidTr="00C96E96">
        <w:trPr>
          <w:trHeight w:val="794"/>
        </w:trPr>
        <w:tc>
          <w:tcPr>
            <w:tcW w:w="392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商品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規格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價格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優惠價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  <w:kern w:val="0"/>
              </w:rPr>
              <w:t>訂購數量</w:t>
            </w: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Default="009E144D" w:rsidP="00C96E9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訂購人姓名</w:t>
            </w:r>
            <w:r>
              <w:rPr>
                <w:rFonts w:ascii="標楷體" w:eastAsia="標楷體" w:hAnsi="標楷體" w:cs="新細明體"/>
                <w:color w:val="000000"/>
              </w:rPr>
              <w:t>/</w:t>
            </w:r>
          </w:p>
          <w:p w:rsidR="009E144D" w:rsidRPr="00C96E96" w:rsidRDefault="009E144D" w:rsidP="00C96E9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電話</w:t>
            </w:r>
          </w:p>
        </w:tc>
        <w:tc>
          <w:tcPr>
            <w:tcW w:w="398" w:type="dxa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商品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規格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價格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優惠價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  <w:kern w:val="0"/>
              </w:rPr>
              <w:t>訂購數量</w:t>
            </w:r>
          </w:p>
        </w:tc>
        <w:tc>
          <w:tcPr>
            <w:tcW w:w="2268" w:type="dxa"/>
            <w:vAlign w:val="center"/>
          </w:tcPr>
          <w:p w:rsidR="009E144D" w:rsidRDefault="009E144D" w:rsidP="00C96E96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 w:hint="eastAsia"/>
                <w:color w:val="000000"/>
              </w:rPr>
              <w:t>訂購人姓名</w:t>
            </w:r>
            <w:r>
              <w:rPr>
                <w:rFonts w:ascii="標楷體" w:eastAsia="標楷體" w:hAnsi="標楷體" w:cs="新細明體"/>
                <w:color w:val="000000"/>
              </w:rPr>
              <w:t>/</w:t>
            </w:r>
          </w:p>
          <w:p w:rsidR="009E144D" w:rsidRPr="00C96E96" w:rsidRDefault="009E144D" w:rsidP="00C96E96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電話</w:t>
            </w: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96E96">
              <w:rPr>
                <w:rFonts w:ascii="標楷體" w:eastAsia="標楷體" w:hAnsi="標楷體"/>
                <w:b/>
                <w:sz w:val="36"/>
              </w:rPr>
              <w:t>1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385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C96E96">
              <w:rPr>
                <w:rFonts w:ascii="標楷體" w:eastAsia="標楷體" w:hAnsi="標楷體"/>
                <w:b/>
                <w:sz w:val="36"/>
              </w:rPr>
              <w:t>6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450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360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915BA1">
            <w:pPr>
              <w:spacing w:line="260" w:lineRule="exact"/>
              <w:ind w:firstLineChars="50" w:firstLine="120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610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720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580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1250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1000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1180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945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1700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1360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1600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 w:val="restart"/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b/>
                <w:sz w:val="36"/>
              </w:rPr>
            </w:pPr>
            <w:r w:rsidRPr="00C96E96">
              <w:rPr>
                <w:rFonts w:ascii="標楷體" w:eastAsia="標楷體" w:hAnsi="標楷體"/>
                <w:b/>
                <w:sz w:val="36"/>
              </w:rPr>
              <w:t>2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385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36"/>
              </w:rPr>
            </w:pPr>
            <w:r w:rsidRPr="00C96E96">
              <w:rPr>
                <w:rFonts w:ascii="標楷體" w:eastAsia="標楷體" w:hAnsi="標楷體" w:cs="新細明體"/>
                <w:b/>
                <w:sz w:val="36"/>
              </w:rPr>
              <w:t>7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450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915BA1">
            <w:pPr>
              <w:spacing w:line="260" w:lineRule="exact"/>
              <w:ind w:firstLineChars="50" w:firstLine="120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360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915BA1">
            <w:pPr>
              <w:spacing w:line="260" w:lineRule="exact"/>
              <w:ind w:firstLineChars="50" w:firstLine="120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610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1250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1000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750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915BA1">
            <w:pPr>
              <w:spacing w:line="320" w:lineRule="exact"/>
              <w:ind w:firstLineChars="50" w:firstLine="120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600</w:t>
            </w:r>
          </w:p>
        </w:tc>
        <w:tc>
          <w:tcPr>
            <w:tcW w:w="816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12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1700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1360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96E96">
              <w:rPr>
                <w:rFonts w:ascii="標楷體" w:eastAsia="標楷體" w:hAnsi="標楷體" w:cs="新細明體"/>
                <w:b/>
                <w:sz w:val="36"/>
              </w:rPr>
              <w:t>3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450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360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jc w:val="center"/>
              <w:rPr>
                <w:rFonts w:ascii="標楷體" w:eastAsia="標楷體" w:hAnsi="標楷體" w:cs="新細明體"/>
                <w:b/>
                <w:sz w:val="36"/>
              </w:rPr>
            </w:pPr>
            <w:r w:rsidRPr="00C96E96">
              <w:rPr>
                <w:rFonts w:ascii="標楷體" w:eastAsia="標楷體" w:hAnsi="標楷體" w:cs="新細明體"/>
                <w:b/>
                <w:sz w:val="36"/>
              </w:rPr>
              <w:t>8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450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360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720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580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720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580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1180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945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1180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945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96E96">
              <w:rPr>
                <w:rFonts w:ascii="標楷體" w:eastAsia="標楷體" w:hAnsi="標楷體" w:cs="新細明體"/>
                <w:b/>
                <w:sz w:val="36"/>
              </w:rPr>
              <w:t>4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545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 w:val="restart"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96E96">
              <w:rPr>
                <w:rFonts w:ascii="標楷體" w:eastAsia="標楷體" w:hAnsi="標楷體"/>
                <w:b/>
                <w:sz w:val="36"/>
              </w:rPr>
              <w:t>9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545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760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950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760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1350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98" w:type="dxa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vAlign w:val="center"/>
          </w:tcPr>
          <w:p w:rsidR="009E144D" w:rsidRPr="00C96E96" w:rsidRDefault="009E144D" w:rsidP="006164FC">
            <w:pPr>
              <w:spacing w:beforeLines="50" w:line="260" w:lineRule="exact"/>
              <w:jc w:val="center"/>
              <w:rPr>
                <w:rFonts w:ascii="標楷體" w:eastAsia="標楷體" w:hAnsi="標楷體" w:cs="標楷體"/>
                <w:color w:val="000000"/>
                <w:lang w:val="en-GB"/>
              </w:rPr>
            </w:pPr>
            <w:r w:rsidRPr="00C96E96">
              <w:rPr>
                <w:rFonts w:ascii="標楷體" w:eastAsia="標楷體" w:hAnsi="標楷體" w:cs="標楷體"/>
                <w:color w:val="000000"/>
              </w:rPr>
              <w:t>10</w:t>
            </w:r>
            <w:r w:rsidRPr="00C96E96">
              <w:rPr>
                <w:rFonts w:ascii="標楷體" w:eastAsia="標楷體" w:hAnsi="標楷體" w:cs="標楷體" w:hint="eastAsia"/>
                <w:color w:val="000000"/>
              </w:rPr>
              <w:t>吋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1350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1080</w:t>
            </w:r>
          </w:p>
        </w:tc>
        <w:tc>
          <w:tcPr>
            <w:tcW w:w="816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 w:val="restart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C96E96">
              <w:rPr>
                <w:rFonts w:ascii="標楷體" w:eastAsia="標楷體" w:hAnsi="標楷體"/>
                <w:b/>
                <w:sz w:val="36"/>
              </w:rPr>
              <w:t>5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6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680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545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gridSpan w:val="6"/>
            <w:vMerge w:val="restart"/>
            <w:tcBorders>
              <w:left w:val="double" w:sz="4" w:space="0" w:color="auto"/>
            </w:tcBorders>
            <w:vAlign w:val="center"/>
          </w:tcPr>
          <w:p w:rsidR="009E144D" w:rsidRPr="00F94203" w:rsidRDefault="009E144D" w:rsidP="00F94203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訂購單煩請於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5"/>
                <w:attr w:name="Year" w:val="2016"/>
              </w:smartTagPr>
              <w:r w:rsidRPr="00F94203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5</w:t>
              </w:r>
              <w:r w:rsidRPr="00F94203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月</w:t>
              </w:r>
              <w:r w:rsidRPr="00F94203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3</w:t>
              </w:r>
              <w:r w:rsidRPr="00F94203">
                <w:rPr>
                  <w:rFonts w:ascii="標楷體" w:eastAsia="標楷體" w:hAnsi="標楷體" w:hint="eastAsia"/>
                  <w:color w:val="000000"/>
                  <w:sz w:val="28"/>
                  <w:szCs w:val="28"/>
                </w:rPr>
                <w:t>日</w:t>
              </w:r>
            </w:smartTag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前登記完成，</w:t>
            </w:r>
          </w:p>
          <w:p w:rsidR="009E144D" w:rsidRPr="00F94203" w:rsidRDefault="009E144D" w:rsidP="00F94203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並請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至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Pr="00D55654">
                <w:rPr>
                  <w:rStyle w:val="Hyperlink"/>
                  <w:rFonts w:ascii="標楷體" w:eastAsia="標楷體" w:hAnsi="標楷體"/>
                  <w:color w:val="0000FF"/>
                  <w:sz w:val="28"/>
                  <w:szCs w:val="28"/>
                  <w:u w:val="none"/>
                </w:rPr>
                <w:t xml:space="preserve">ims025@imeifoods.com.tw       </w:t>
              </w:r>
              <w:r w:rsidRPr="00D55654">
                <w:rPr>
                  <w:rStyle w:val="Hyperlink"/>
                  <w:rFonts w:ascii="標楷體" w:eastAsia="標楷體" w:hAnsi="標楷體" w:hint="eastAsia"/>
                  <w:color w:val="0000FF"/>
                  <w:sz w:val="28"/>
                  <w:szCs w:val="28"/>
                  <w:u w:val="none"/>
                </w:rPr>
                <w:t>或傳真至</w:t>
              </w:r>
              <w:r w:rsidRPr="00D55654">
                <w:rPr>
                  <w:rStyle w:val="Hyperlink"/>
                  <w:rFonts w:ascii="標楷體" w:eastAsia="標楷體" w:hAnsi="標楷體"/>
                  <w:color w:val="0000FF"/>
                  <w:sz w:val="28"/>
                  <w:szCs w:val="28"/>
                  <w:u w:val="none"/>
                </w:rPr>
                <w:t>03-3382961</w:t>
              </w:r>
            </w:hyperlink>
          </w:p>
          <w:p w:rsidR="009E144D" w:rsidRPr="00F94203" w:rsidRDefault="009E144D" w:rsidP="00F94203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如有任何問題，請與桃園門市連絡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9E144D" w:rsidRPr="00F94203" w:rsidRDefault="009E144D" w:rsidP="00F94203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店長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洪月香</w:t>
            </w:r>
            <w:r w:rsidRPr="00F9420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Tel:03-3357034</w:t>
            </w:r>
          </w:p>
          <w:p w:rsidR="009E144D" w:rsidRPr="00F94203" w:rsidRDefault="009E144D" w:rsidP="00F94203">
            <w:pPr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感謝您的訂購！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另</w:t>
            </w:r>
            <w:r w:rsidRPr="00F9420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請告知欲提貨門市！</w:t>
            </w:r>
          </w:p>
          <w:p w:rsidR="009E144D" w:rsidRPr="00C96E96" w:rsidRDefault="009E144D" w:rsidP="00F94203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F9420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款項請匯入土銀帳戶</w:t>
            </w:r>
            <w:r w:rsidRPr="00F9420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:013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</w:t>
            </w:r>
            <w:r w:rsidRPr="00F9420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00590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-</w:t>
            </w:r>
            <w:r w:rsidRPr="00F94203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6606</w:t>
            </w: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8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950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760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E144D" w:rsidRPr="00D704EC" w:rsidTr="00C96E96">
        <w:trPr>
          <w:trHeight w:val="794"/>
        </w:trPr>
        <w:tc>
          <w:tcPr>
            <w:tcW w:w="392" w:type="dxa"/>
            <w:vMerge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</w:t>
            </w:r>
            <w:r w:rsidRPr="00C96E96">
              <w:rPr>
                <w:rFonts w:ascii="標楷體" w:eastAsia="標楷體" w:hAnsi="標楷體" w:cs="新細明體" w:hint="eastAsia"/>
                <w:color w:val="000000"/>
              </w:rPr>
              <w:t>吋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96E96">
              <w:rPr>
                <w:rFonts w:ascii="標楷體" w:eastAsia="標楷體" w:hAnsi="標楷體"/>
                <w:color w:val="000000"/>
              </w:rPr>
              <w:t>1350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2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96E96">
              <w:rPr>
                <w:rFonts w:ascii="標楷體" w:eastAsia="標楷體" w:hAnsi="標楷體" w:cs="新細明體"/>
                <w:color w:val="000000"/>
              </w:rPr>
              <w:t>1080</w:t>
            </w:r>
          </w:p>
        </w:tc>
        <w:tc>
          <w:tcPr>
            <w:tcW w:w="815" w:type="dxa"/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2" w:type="dxa"/>
            <w:tcBorders>
              <w:righ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16" w:type="dxa"/>
            <w:gridSpan w:val="6"/>
            <w:vMerge/>
            <w:tcBorders>
              <w:left w:val="double" w:sz="4" w:space="0" w:color="auto"/>
            </w:tcBorders>
            <w:vAlign w:val="center"/>
          </w:tcPr>
          <w:p w:rsidR="009E144D" w:rsidRPr="00C96E96" w:rsidRDefault="009E144D" w:rsidP="00C96E9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E144D" w:rsidRPr="00D704EC" w:rsidRDefault="009E144D" w:rsidP="00D704EC">
      <w:pPr>
        <w:spacing w:line="320" w:lineRule="exact"/>
        <w:rPr>
          <w:rFonts w:ascii="標楷體" w:eastAsia="標楷體" w:hAnsi="標楷體"/>
          <w:color w:val="000000"/>
          <w:sz w:val="36"/>
          <w:szCs w:val="36"/>
        </w:rPr>
      </w:pPr>
    </w:p>
    <w:sectPr w:rsidR="009E144D" w:rsidRPr="00D704EC" w:rsidSect="00865B10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4D" w:rsidRDefault="009E144D" w:rsidP="00865B10">
      <w:r>
        <w:separator/>
      </w:r>
    </w:p>
  </w:endnote>
  <w:endnote w:type="continuationSeparator" w:id="0">
    <w:p w:rsidR="009E144D" w:rsidRDefault="009E144D" w:rsidP="0086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4D" w:rsidRDefault="009E144D" w:rsidP="00865B10">
      <w:r>
        <w:separator/>
      </w:r>
    </w:p>
  </w:footnote>
  <w:footnote w:type="continuationSeparator" w:id="0">
    <w:p w:rsidR="009E144D" w:rsidRDefault="009E144D" w:rsidP="00865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CBC"/>
    <w:rsid w:val="00023F44"/>
    <w:rsid w:val="00090E2B"/>
    <w:rsid w:val="00110AD0"/>
    <w:rsid w:val="00123CBC"/>
    <w:rsid w:val="00130190"/>
    <w:rsid w:val="00142714"/>
    <w:rsid w:val="00153E4C"/>
    <w:rsid w:val="00157ADB"/>
    <w:rsid w:val="001D5476"/>
    <w:rsid w:val="0028275B"/>
    <w:rsid w:val="002B597C"/>
    <w:rsid w:val="002E12CE"/>
    <w:rsid w:val="00327F34"/>
    <w:rsid w:val="00364FCC"/>
    <w:rsid w:val="00380A91"/>
    <w:rsid w:val="00397397"/>
    <w:rsid w:val="003A08B8"/>
    <w:rsid w:val="003C4DBF"/>
    <w:rsid w:val="003F03B0"/>
    <w:rsid w:val="004357C8"/>
    <w:rsid w:val="004D4549"/>
    <w:rsid w:val="005567A5"/>
    <w:rsid w:val="00557E90"/>
    <w:rsid w:val="00583F18"/>
    <w:rsid w:val="0058660C"/>
    <w:rsid w:val="006164FC"/>
    <w:rsid w:val="00617B70"/>
    <w:rsid w:val="00654D2B"/>
    <w:rsid w:val="006E5704"/>
    <w:rsid w:val="00755551"/>
    <w:rsid w:val="007A7919"/>
    <w:rsid w:val="00864B66"/>
    <w:rsid w:val="00865B10"/>
    <w:rsid w:val="008A1B0E"/>
    <w:rsid w:val="008A5323"/>
    <w:rsid w:val="008D5CA0"/>
    <w:rsid w:val="00915BA1"/>
    <w:rsid w:val="00943CA0"/>
    <w:rsid w:val="0095695D"/>
    <w:rsid w:val="009C2C98"/>
    <w:rsid w:val="009E144D"/>
    <w:rsid w:val="00AD3EFE"/>
    <w:rsid w:val="00AF2815"/>
    <w:rsid w:val="00B43FF0"/>
    <w:rsid w:val="00C23A47"/>
    <w:rsid w:val="00C67E10"/>
    <w:rsid w:val="00C96E96"/>
    <w:rsid w:val="00CC02C7"/>
    <w:rsid w:val="00D1076D"/>
    <w:rsid w:val="00D45550"/>
    <w:rsid w:val="00D4758C"/>
    <w:rsid w:val="00D55654"/>
    <w:rsid w:val="00D704EC"/>
    <w:rsid w:val="00DD769E"/>
    <w:rsid w:val="00E33C52"/>
    <w:rsid w:val="00E77615"/>
    <w:rsid w:val="00EF4AF0"/>
    <w:rsid w:val="00F31809"/>
    <w:rsid w:val="00F94203"/>
    <w:rsid w:val="00FC1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CBC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3CB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65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65B1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65B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5B10"/>
    <w:rPr>
      <w:rFonts w:ascii="Times New Roman" w:eastAsia="新細明體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C2C98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15BA1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3C52"/>
    <w:rPr>
      <w:rFonts w:ascii="Cambria" w:eastAsia="新細明體" w:hAnsi="Cambria" w:cs="Times New Roman"/>
      <w:sz w:val="2"/>
    </w:rPr>
  </w:style>
  <w:style w:type="character" w:styleId="FollowedHyperlink">
    <w:name w:val="FollowedHyperlink"/>
    <w:basedOn w:val="DefaultParagraphFont"/>
    <w:uiPriority w:val="99"/>
    <w:rsid w:val="00F9420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ms025@imeifoods.com.tw&#25110;&#20659;&#30495;&#33267;03-3382961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ims025@imeifoods.com.tw&#25110;&#20659;&#30495;&#33267;03-3382961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238</Words>
  <Characters>1363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2016核能所義美母親節蛋糕訂購單</dc:title>
  <dc:subject/>
  <dc:creator>pc116</dc:creator>
  <cp:keywords/>
  <dc:description/>
  <cp:lastModifiedBy>ynliu</cp:lastModifiedBy>
  <cp:revision>8</cp:revision>
  <cp:lastPrinted>2016-04-27T01:02:00Z</cp:lastPrinted>
  <dcterms:created xsi:type="dcterms:W3CDTF">2016-04-27T01:05:00Z</dcterms:created>
  <dcterms:modified xsi:type="dcterms:W3CDTF">2016-04-28T02:03:00Z</dcterms:modified>
</cp:coreProperties>
</file>