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0E" w:rsidRDefault="00E53F0E" w:rsidP="00417032">
      <w:pPr>
        <w:adjustRightInd w:val="0"/>
        <w:snapToGrid w:val="0"/>
        <w:spacing w:beforeLines="50"/>
        <w:jc w:val="center"/>
        <w:rPr>
          <w:rFonts w:ascii="微軟正黑體" w:eastAsia="微軟正黑體" w:hAnsi="微軟正黑體" w:cs="全字庫正楷體"/>
          <w:b/>
          <w:sz w:val="36"/>
          <w:szCs w:val="36"/>
        </w:rPr>
      </w:pPr>
      <w:r w:rsidRPr="00B72ED2">
        <w:rPr>
          <w:rFonts w:ascii="微軟正黑體" w:eastAsia="微軟正黑體" w:hAnsi="微軟正黑體" w:cs="全字庫正楷體"/>
          <w:b/>
          <w:sz w:val="36"/>
          <w:szCs w:val="36"/>
        </w:rPr>
        <w:t>201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6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年桃源仙谷螢火蟲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季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露營專案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-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特約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-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訂購單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P1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3402"/>
        <w:gridCol w:w="963"/>
        <w:gridCol w:w="2439"/>
        <w:gridCol w:w="851"/>
        <w:gridCol w:w="2319"/>
      </w:tblGrid>
      <w:tr w:rsidR="00E53F0E" w:rsidRPr="0011237D" w:rsidTr="009E7054">
        <w:trPr>
          <w:trHeight w:val="638"/>
        </w:trPr>
        <w:tc>
          <w:tcPr>
            <w:tcW w:w="992" w:type="dxa"/>
            <w:shd w:val="clear" w:color="auto" w:fill="D9D9D9"/>
            <w:vAlign w:val="center"/>
          </w:tcPr>
          <w:p w:rsidR="00E53F0E" w:rsidRDefault="00E53F0E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</w:t>
            </w:r>
          </w:p>
          <w:p w:rsidR="00E53F0E" w:rsidRPr="0011237D" w:rsidRDefault="00E53F0E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梯次</w:t>
            </w:r>
          </w:p>
        </w:tc>
        <w:tc>
          <w:tcPr>
            <w:tcW w:w="3402" w:type="dxa"/>
            <w:vAlign w:val="center"/>
          </w:tcPr>
          <w:p w:rsidR="00E53F0E" w:rsidRPr="0011237D" w:rsidRDefault="00E53F0E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963" w:type="dxa"/>
            <w:shd w:val="clear" w:color="auto" w:fill="D9D9D9"/>
            <w:vAlign w:val="center"/>
          </w:tcPr>
          <w:p w:rsidR="00E53F0E" w:rsidRPr="0011237D" w:rsidRDefault="00E53F0E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2439" w:type="dxa"/>
            <w:vAlign w:val="center"/>
          </w:tcPr>
          <w:p w:rsidR="00E53F0E" w:rsidRPr="0011237D" w:rsidRDefault="00E53F0E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53F0E" w:rsidRPr="0011237D" w:rsidRDefault="00E53F0E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序號</w:t>
            </w:r>
          </w:p>
        </w:tc>
        <w:tc>
          <w:tcPr>
            <w:tcW w:w="2319" w:type="dxa"/>
            <w:vAlign w:val="center"/>
          </w:tcPr>
          <w:p w:rsidR="00E53F0E" w:rsidRPr="0011237D" w:rsidRDefault="00E53F0E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p w:rsidR="00E53F0E" w:rsidRPr="007C5693" w:rsidRDefault="00E53F0E" w:rsidP="007C5693">
      <w:pPr>
        <w:numPr>
          <w:ilvl w:val="0"/>
          <w:numId w:val="20"/>
        </w:numPr>
        <w:adjustRightInd w:val="0"/>
        <w:snapToGrid w:val="0"/>
        <w:rPr>
          <w:rFonts w:ascii="微軟正黑體" w:eastAsia="微軟正黑體" w:hAnsi="微軟正黑體" w:cs="全字庫正楷體"/>
          <w:b/>
        </w:rPr>
      </w:pPr>
      <w:r w:rsidRPr="007C5693">
        <w:rPr>
          <w:rFonts w:ascii="微軟正黑體" w:eastAsia="微軟正黑體" w:hAnsi="微軟正黑體" w:cs="全字庫正楷體" w:hint="eastAsia"/>
          <w:b/>
        </w:rPr>
        <w:t>訂購項目</w:t>
      </w:r>
    </w:p>
    <w:tbl>
      <w:tblPr>
        <w:tblW w:w="10957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10"/>
        <w:gridCol w:w="1842"/>
        <w:gridCol w:w="2552"/>
        <w:gridCol w:w="1274"/>
        <w:gridCol w:w="851"/>
        <w:gridCol w:w="1275"/>
        <w:gridCol w:w="1418"/>
        <w:gridCol w:w="1135"/>
      </w:tblGrid>
      <w:tr w:rsidR="00E53F0E" w:rsidRPr="00D91485" w:rsidTr="00CB030B">
        <w:trPr>
          <w:trHeight w:val="369"/>
          <w:jc w:val="center"/>
        </w:trPr>
        <w:tc>
          <w:tcPr>
            <w:tcW w:w="2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名</w:t>
            </w:r>
            <w:r w:rsidRPr="000003C1"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  <w:t xml:space="preserve">  </w:t>
            </w: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稱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</w:t>
            </w:r>
            <w:r w:rsidRPr="000003C1"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  <w:t xml:space="preserve">    </w:t>
            </w: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價</w:t>
            </w:r>
            <w:r w:rsidRPr="000003C1"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  <w:t xml:space="preserve"> </w:t>
            </w: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格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E53F0E" w:rsidRPr="00480FFC" w:rsidRDefault="00E53F0E" w:rsidP="00480FFC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人</w:t>
            </w:r>
            <w:r w:rsidRPr="00480FFC"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  <w:t xml:space="preserve">  </w:t>
            </w: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E53F0E" w:rsidRPr="00480FFC" w:rsidRDefault="00E53F0E" w:rsidP="00480FFC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金</w:t>
            </w:r>
            <w:r w:rsidRPr="00480FFC"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  <w:t xml:space="preserve">   </w:t>
            </w: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額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:rsidR="00E53F0E" w:rsidRPr="00480FFC" w:rsidRDefault="00E53F0E" w:rsidP="00480FFC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備註</w:t>
            </w:r>
          </w:p>
        </w:tc>
      </w:tr>
      <w:tr w:rsidR="00E53F0E" w:rsidRPr="00D91485" w:rsidTr="00CB030B">
        <w:trPr>
          <w:trHeight w:val="429"/>
          <w:jc w:val="center"/>
        </w:trPr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A46EB5" w:rsidRDefault="00E53F0E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套</w:t>
            </w:r>
          </w:p>
          <w:p w:rsidR="00E53F0E" w:rsidRPr="00A46EB5" w:rsidRDefault="00E53F0E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裝</w:t>
            </w:r>
          </w:p>
          <w:p w:rsidR="00E53F0E" w:rsidRPr="00A46EB5" w:rsidRDefault="00E53F0E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活</w:t>
            </w:r>
          </w:p>
          <w:p w:rsidR="00E53F0E" w:rsidRPr="00A46EB5" w:rsidRDefault="00E53F0E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動</w:t>
            </w:r>
          </w:p>
          <w:p w:rsidR="00E53F0E" w:rsidRPr="00A46EB5" w:rsidRDefault="00E53F0E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BB2D7C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成人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895B67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三餐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)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賞螢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4F81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/>
                <w:sz w:val="20"/>
                <w:szCs w:val="20"/>
              </w:rPr>
              <w:t>12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2D2C09" w:rsidRDefault="00E53F0E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/>
                <w:sz w:val="22"/>
                <w:szCs w:val="20"/>
                <w:lang w:eastAsia="zh-CN"/>
              </w:rPr>
              <w:t xml:space="preserve">  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53F0E" w:rsidRDefault="00E53F0E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請提供入園下行李</w:t>
            </w:r>
            <w:r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車號</w:t>
            </w:r>
            <w:r>
              <w:rPr>
                <w:rFonts w:ascii="華康中黑體" w:eastAsia="華康中黑體"/>
                <w:sz w:val="20"/>
                <w:szCs w:val="20"/>
                <w:lang w:eastAsia="zh-CN"/>
              </w:rPr>
              <w:t>:</w:t>
            </w:r>
          </w:p>
          <w:p w:rsidR="00E53F0E" w:rsidRPr="00A46EB5" w:rsidRDefault="00E53F0E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E53F0E" w:rsidRDefault="00E53F0E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E53F0E" w:rsidRPr="000003C1" w:rsidRDefault="00E53F0E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C61E2">
              <w:rPr>
                <w:rFonts w:ascii="華康中黑體" w:eastAsia="華康中黑體"/>
                <w:color w:val="FF0000"/>
                <w:sz w:val="20"/>
                <w:szCs w:val="20"/>
              </w:rPr>
              <w:fldChar w:fldCharType="begin"/>
            </w:r>
            <w:r w:rsidRPr="00BC61E2">
              <w:rPr>
                <w:rFonts w:ascii="華康中黑體" w:eastAsia="華康中黑體"/>
                <w:color w:val="FF0000"/>
                <w:sz w:val="20"/>
                <w:szCs w:val="20"/>
              </w:rPr>
              <w:instrText xml:space="preserve"> MERGEFIELD </w:instrText>
            </w:r>
            <w:r w:rsidRPr="00BC61E2">
              <w:rPr>
                <w:rFonts w:ascii="華康中黑體" w:eastAsia="華康中黑體" w:hint="eastAsia"/>
                <w:color w:val="FF0000"/>
                <w:sz w:val="20"/>
                <w:szCs w:val="20"/>
              </w:rPr>
              <w:instrText>請補名單</w:instrText>
            </w:r>
            <w:r w:rsidRPr="00BC61E2">
              <w:rPr>
                <w:rFonts w:ascii="華康中黑體" w:eastAsia="華康中黑體"/>
                <w:color w:val="FF0000"/>
                <w:sz w:val="20"/>
                <w:szCs w:val="20"/>
              </w:rPr>
              <w:instrText xml:space="preserve"> </w:instrText>
            </w:r>
            <w:r w:rsidRPr="00BC61E2">
              <w:rPr>
                <w:rFonts w:ascii="華康中黑體" w:eastAsia="華康中黑體"/>
                <w:color w:val="FF0000"/>
                <w:sz w:val="20"/>
                <w:szCs w:val="20"/>
              </w:rPr>
              <w:fldChar w:fldCharType="end"/>
            </w:r>
          </w:p>
        </w:tc>
      </w:tr>
      <w:tr w:rsidR="00E53F0E" w:rsidRPr="00D91485" w:rsidTr="00CB030B">
        <w:trPr>
          <w:trHeight w:val="393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A46EB5" w:rsidRDefault="00E53F0E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895B6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 w:rsidRPr="000003C1">
              <w:rPr>
                <w:rFonts w:ascii="華康中黑體" w:eastAsia="華康中黑體"/>
                <w:sz w:val="20"/>
                <w:szCs w:val="20"/>
                <w:lang w:eastAsia="zh-CN"/>
              </w:rPr>
              <w:t>9</w:t>
            </w:r>
            <w:r>
              <w:rPr>
                <w:rFonts w:ascii="華康中黑體" w:eastAsia="華康中黑體"/>
                <w:sz w:val="20"/>
                <w:szCs w:val="20"/>
              </w:rPr>
              <w:t>4</w:t>
            </w:r>
            <w:r w:rsidRPr="000003C1">
              <w:rPr>
                <w:rFonts w:ascii="華康中黑體" w:eastAsia="華康中黑體"/>
                <w:sz w:val="20"/>
                <w:szCs w:val="20"/>
                <w:lang w:eastAsia="zh-CN"/>
              </w:rPr>
              <w:t>-9</w:t>
            </w:r>
            <w:r>
              <w:rPr>
                <w:rFonts w:ascii="華康中黑體" w:eastAsia="華康中黑體"/>
                <w:sz w:val="20"/>
                <w:szCs w:val="20"/>
              </w:rPr>
              <w:t>9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年次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7C5693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三餐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)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賞螢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4F81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/>
                <w:sz w:val="20"/>
                <w:szCs w:val="20"/>
              </w:rPr>
              <w:t>11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2D2C09" w:rsidRDefault="00E53F0E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/>
                <w:sz w:val="22"/>
                <w:szCs w:val="20"/>
                <w:lang w:eastAsia="zh-CN"/>
              </w:rPr>
              <w:t xml:space="preserve">   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E53F0E" w:rsidRPr="00D91485" w:rsidTr="00CB030B">
        <w:trPr>
          <w:trHeight w:val="415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A46EB5" w:rsidRDefault="00E53F0E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895B6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幼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>
              <w:rPr>
                <w:rFonts w:ascii="華康中黑體" w:eastAsia="華康中黑體"/>
                <w:sz w:val="20"/>
                <w:szCs w:val="20"/>
              </w:rPr>
              <w:t>100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-10</w:t>
            </w:r>
            <w:r>
              <w:rPr>
                <w:rFonts w:ascii="華康中黑體" w:eastAsia="華康中黑體"/>
                <w:sz w:val="20"/>
                <w:szCs w:val="20"/>
              </w:rPr>
              <w:t>2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7C5693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三餐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)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賞螢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4F81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/>
                <w:sz w:val="20"/>
                <w:szCs w:val="20"/>
              </w:rPr>
              <w:t>75</w:t>
            </w:r>
            <w:r w:rsidRPr="000003C1">
              <w:rPr>
                <w:rFonts w:ascii="華康中黑體" w:eastAsia="華康中黑體"/>
                <w:sz w:val="20"/>
                <w:szCs w:val="20"/>
                <w:lang w:eastAsia="zh-CN"/>
              </w:rPr>
              <w:t>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2D2C09" w:rsidRDefault="00E53F0E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/>
                <w:sz w:val="22"/>
                <w:szCs w:val="20"/>
              </w:rPr>
              <w:t xml:space="preserve">  </w:t>
            </w:r>
            <w:r w:rsidRPr="002D2C09">
              <w:rPr>
                <w:rFonts w:ascii="華康中黑體" w:eastAsia="華康中黑體"/>
                <w:sz w:val="22"/>
                <w:szCs w:val="20"/>
                <w:lang w:eastAsia="zh-CN"/>
              </w:rPr>
              <w:t xml:space="preserve">    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E53F0E" w:rsidRPr="00D91485" w:rsidTr="00246079">
        <w:trPr>
          <w:trHeight w:val="423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A46EB5" w:rsidRDefault="00E53F0E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616F3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嬰幼兒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10</w:t>
            </w:r>
            <w:r>
              <w:rPr>
                <w:rFonts w:ascii="華康中黑體" w:eastAsia="華康中黑體"/>
                <w:sz w:val="20"/>
                <w:szCs w:val="20"/>
              </w:rPr>
              <w:t>3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以後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5342E5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4F81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/>
                <w:sz w:val="20"/>
                <w:szCs w:val="20"/>
                <w:lang w:eastAsia="zh-CN"/>
              </w:rPr>
              <w:t>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2D2C09" w:rsidRDefault="00E53F0E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/>
                <w:sz w:val="22"/>
                <w:szCs w:val="20"/>
              </w:rPr>
              <w:t xml:space="preserve">  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E53F0E" w:rsidRPr="00690C6B" w:rsidTr="00CB030B">
        <w:trPr>
          <w:trHeight w:val="754"/>
          <w:jc w:val="center"/>
        </w:trPr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A46EB5" w:rsidRDefault="00E53F0E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營</w:t>
            </w:r>
          </w:p>
          <w:p w:rsidR="00E53F0E" w:rsidRPr="00A46EB5" w:rsidRDefault="00E53F0E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帳</w:t>
            </w:r>
          </w:p>
          <w:p w:rsidR="00E53F0E" w:rsidRPr="00A46EB5" w:rsidRDefault="00E53F0E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BB2D7C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租借帳篷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Default="00E53F0E" w:rsidP="00895B6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一組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；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: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營地</w:t>
            </w:r>
            <w:r>
              <w:rPr>
                <w:rFonts w:ascii="華康中黑體" w:eastAsia="華康中黑體"/>
                <w:sz w:val="20"/>
                <w:szCs w:val="20"/>
              </w:rPr>
              <w:t>X1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＋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帳篷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X1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清潔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睡墊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X1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、</w:t>
            </w:r>
          </w:p>
          <w:p w:rsidR="00E53F0E" w:rsidRPr="000003C1" w:rsidRDefault="00E53F0E" w:rsidP="00616F3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睡袋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實計人數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(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最多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6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個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/>
                <w:sz w:val="20"/>
                <w:szCs w:val="20"/>
                <w:lang w:eastAsia="zh-CN"/>
              </w:rPr>
              <w:t>800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2D2C09" w:rsidRDefault="00E53F0E" w:rsidP="00895B67">
            <w:pPr>
              <w:spacing w:line="240" w:lineRule="exact"/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/>
                <w:sz w:val="22"/>
                <w:szCs w:val="20"/>
                <w:lang w:eastAsia="zh-CN"/>
              </w:rPr>
              <w:t xml:space="preserve">  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頂</w:t>
            </w:r>
          </w:p>
          <w:p w:rsidR="00E53F0E" w:rsidRPr="002D2C09" w:rsidRDefault="00E53F0E" w:rsidP="00895B67">
            <w:pPr>
              <w:spacing w:line="240" w:lineRule="exact"/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個</w:t>
            </w:r>
            <w:r w:rsidRPr="002D2C09">
              <w:rPr>
                <w:rFonts w:ascii="華康中黑體" w:eastAsia="華康中黑體"/>
                <w:sz w:val="22"/>
                <w:szCs w:val="20"/>
                <w:lang w:eastAsia="zh-CN"/>
              </w:rPr>
              <w:t>(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睡袋</w:t>
            </w:r>
            <w:r w:rsidRPr="002D2C09">
              <w:rPr>
                <w:rFonts w:ascii="華康中黑體" w:eastAsia="華康中黑體"/>
                <w:sz w:val="22"/>
                <w:szCs w:val="20"/>
                <w:lang w:eastAsia="zh-C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895B67" w:rsidRDefault="00E53F0E" w:rsidP="00895B67">
            <w:pPr>
              <w:rPr>
                <w:rFonts w:ascii="華康中黑體" w:eastAsia="華康中黑體"/>
                <w:sz w:val="22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E53F0E" w:rsidRPr="00D91485" w:rsidTr="00CB030B">
        <w:trPr>
          <w:trHeight w:val="508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16262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自備帳篷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營地費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7C5693" w:rsidRDefault="00E53F0E" w:rsidP="00C813B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雨備區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限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260cmX370cm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尺寸內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篷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插座共用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請自備延長線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A14112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/>
                <w:sz w:val="20"/>
                <w:szCs w:val="20"/>
              </w:rPr>
              <w:t>6</w:t>
            </w:r>
            <w:r w:rsidRPr="000003C1">
              <w:rPr>
                <w:rFonts w:ascii="華康中黑體" w:eastAsia="華康中黑體"/>
                <w:sz w:val="20"/>
                <w:szCs w:val="20"/>
                <w:lang w:eastAsia="zh-CN"/>
              </w:rPr>
              <w:t>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2D2C09" w:rsidRDefault="00E53F0E" w:rsidP="00895B67">
            <w:pPr>
              <w:wordWrap w:val="0"/>
              <w:jc w:val="right"/>
              <w:rPr>
                <w:rFonts w:ascii="華康中黑體" w:eastAsia="華康中黑體"/>
                <w:sz w:val="22"/>
                <w:szCs w:val="20"/>
              </w:rPr>
            </w:pPr>
            <w:r w:rsidRPr="002D2C09">
              <w:rPr>
                <w:rFonts w:ascii="華康中黑體" w:eastAsia="華康中黑體"/>
                <w:sz w:val="22"/>
                <w:szCs w:val="20"/>
                <w:lang w:eastAsia="zh-CN"/>
              </w:rPr>
              <w:t xml:space="preserve"> </w:t>
            </w:r>
            <w:r w:rsidRPr="002D2C09">
              <w:rPr>
                <w:rFonts w:ascii="華康中黑體" w:eastAsia="華康中黑體"/>
                <w:sz w:val="22"/>
                <w:szCs w:val="20"/>
              </w:rPr>
              <w:t xml:space="preserve">   </w:t>
            </w:r>
            <w:r w:rsidRPr="002D2C09">
              <w:rPr>
                <w:rFonts w:ascii="華康中黑體" w:eastAsia="華康中黑體" w:hint="eastAsia"/>
                <w:sz w:val="22"/>
                <w:szCs w:val="20"/>
              </w:rPr>
              <w:t>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926EE4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E53F0E" w:rsidRPr="00D91485" w:rsidTr="00CB030B">
        <w:trPr>
          <w:trHeight w:val="364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16262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7C5693" w:rsidRDefault="00E53F0E" w:rsidP="00895B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草坪區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無電源供應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,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客廳帳限草坪區）</w:t>
            </w:r>
            <w:r w:rsidRPr="007C5693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A854AB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/>
                <w:sz w:val="20"/>
                <w:szCs w:val="20"/>
              </w:rPr>
              <w:t>5</w:t>
            </w:r>
            <w:r w:rsidRPr="000003C1">
              <w:rPr>
                <w:rFonts w:ascii="華康中黑體" w:eastAsia="華康中黑體"/>
                <w:sz w:val="20"/>
                <w:szCs w:val="20"/>
                <w:lang w:eastAsia="zh-CN"/>
              </w:rPr>
              <w:t>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2D2C09" w:rsidRDefault="00E53F0E" w:rsidP="00C303F0">
            <w:pPr>
              <w:wordWrap w:val="0"/>
              <w:jc w:val="right"/>
              <w:rPr>
                <w:rFonts w:ascii="華康中黑體" w:eastAsia="華康中黑體"/>
                <w:sz w:val="22"/>
                <w:szCs w:val="20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</w:rPr>
              <w:t>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926EE4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0003C1" w:rsidRDefault="00E53F0E" w:rsidP="002B6083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E53F0E" w:rsidRPr="00D91485" w:rsidTr="00B45DFA">
        <w:trPr>
          <w:trHeight w:val="840"/>
          <w:jc w:val="center"/>
        </w:trPr>
        <w:tc>
          <w:tcPr>
            <w:tcW w:w="109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53F0E" w:rsidRPr="00B6005F" w:rsidRDefault="00E53F0E" w:rsidP="00417032">
            <w:pPr>
              <w:spacing w:beforeLines="50" w:line="320" w:lineRule="exact"/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訂購總計金額</w:t>
            </w:r>
            <w:r>
              <w:rPr>
                <w:rFonts w:ascii="華康中黑體" w:eastAsia="華康中黑體"/>
                <w:sz w:val="20"/>
                <w:szCs w:val="20"/>
              </w:rPr>
              <w:t xml:space="preserve">:     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萬</w:t>
            </w:r>
            <w:r>
              <w:rPr>
                <w:rFonts w:ascii="華康中黑體" w:eastAsia="華康中黑體"/>
                <w:sz w:val="20"/>
                <w:szCs w:val="20"/>
              </w:rPr>
              <w:t xml:space="preserve">     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仟</w:t>
            </w:r>
            <w:r>
              <w:rPr>
                <w:rFonts w:ascii="華康中黑體" w:eastAsia="華康中黑體"/>
                <w:sz w:val="20"/>
                <w:szCs w:val="20"/>
              </w:rPr>
              <w:t xml:space="preserve">     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佰</w:t>
            </w:r>
            <w:r>
              <w:rPr>
                <w:rFonts w:ascii="華康中黑體" w:eastAsia="華康中黑體"/>
                <w:sz w:val="20"/>
                <w:szCs w:val="20"/>
              </w:rPr>
              <w:t xml:space="preserve">    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拾</w:t>
            </w:r>
            <w:r>
              <w:rPr>
                <w:rFonts w:ascii="華康中黑體" w:eastAsia="華康中黑體"/>
                <w:sz w:val="20"/>
                <w:szCs w:val="20"/>
              </w:rPr>
              <w:t xml:space="preserve">    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元整</w:t>
            </w:r>
            <w:r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C60319">
              <w:rPr>
                <w:rFonts w:ascii="華康中黑體" w:eastAsia="華康中黑體"/>
                <w:b/>
              </w:rPr>
              <w:t>NT$</w:t>
            </w:r>
            <w:r w:rsidRPr="00C60319">
              <w:rPr>
                <w:rFonts w:ascii="華康中黑體" w:eastAsia="華康中黑體"/>
                <w:b/>
                <w:u w:val="single"/>
              </w:rPr>
              <w:t xml:space="preserve">  </w:t>
            </w:r>
            <w:r>
              <w:rPr>
                <w:rFonts w:ascii="華康中黑體" w:eastAsia="華康中黑體"/>
                <w:b/>
                <w:u w:val="single"/>
              </w:rPr>
              <w:t xml:space="preserve">     </w:t>
            </w:r>
            <w:r w:rsidRPr="00C60319">
              <w:rPr>
                <w:rFonts w:ascii="華康中黑體" w:eastAsia="華康中黑體"/>
                <w:b/>
                <w:u w:val="single"/>
              </w:rPr>
              <w:t xml:space="preserve"> </w:t>
            </w:r>
            <w:r w:rsidRPr="00C60319">
              <w:rPr>
                <w:rFonts w:ascii="華康中黑體" w:eastAsia="華康中黑體" w:hint="eastAsia"/>
                <w:b/>
              </w:rPr>
              <w:t>元</w:t>
            </w:r>
            <w:r>
              <w:rPr>
                <w:rFonts w:ascii="華康中黑體" w:eastAsia="華康中黑體" w:hint="eastAsia"/>
              </w:rPr>
              <w:t>，共</w:t>
            </w:r>
            <w:r w:rsidRPr="00B6005F">
              <w:rPr>
                <w:rFonts w:ascii="華康中黑體" w:eastAsia="華康中黑體"/>
                <w:u w:val="single"/>
              </w:rPr>
              <w:t xml:space="preserve"> </w:t>
            </w:r>
            <w:r>
              <w:rPr>
                <w:rFonts w:ascii="華康中黑體" w:eastAsia="華康中黑體"/>
                <w:u w:val="single"/>
              </w:rPr>
              <w:t xml:space="preserve">  </w:t>
            </w:r>
            <w:r w:rsidRPr="00B6005F">
              <w:rPr>
                <w:rFonts w:ascii="華康中黑體" w:eastAsia="華康中黑體"/>
                <w:u w:val="single"/>
              </w:rPr>
              <w:t xml:space="preserve"> </w:t>
            </w:r>
            <w:r w:rsidRPr="00B6005F">
              <w:rPr>
                <w:rFonts w:ascii="華康中黑體" w:eastAsia="華康中黑體" w:hint="eastAsia"/>
              </w:rPr>
              <w:t>人數</w:t>
            </w:r>
            <w:r>
              <w:rPr>
                <w:rFonts w:ascii="華康中黑體" w:eastAsia="華康中黑體" w:hint="eastAsia"/>
              </w:rPr>
              <w:t>，</w:t>
            </w:r>
            <w:r w:rsidRPr="0062447D">
              <w:rPr>
                <w:rFonts w:ascii="華康中黑體" w:eastAsia="華康中黑體" w:hint="eastAsia"/>
              </w:rPr>
              <w:t>帳篷共</w:t>
            </w:r>
            <w:r w:rsidRPr="00895B67">
              <w:rPr>
                <w:rFonts w:ascii="華康中黑體" w:eastAsia="華康中黑體"/>
                <w:u w:val="single"/>
              </w:rPr>
              <w:t xml:space="preserve"> </w:t>
            </w:r>
            <w:r>
              <w:rPr>
                <w:rFonts w:ascii="華康中黑體" w:eastAsia="華康中黑體"/>
                <w:u w:val="single"/>
              </w:rPr>
              <w:t xml:space="preserve">  </w:t>
            </w:r>
            <w:r w:rsidRPr="00895B67">
              <w:rPr>
                <w:rFonts w:ascii="華康中黑體" w:eastAsia="華康中黑體"/>
                <w:u w:val="single"/>
              </w:rPr>
              <w:t xml:space="preserve"> </w:t>
            </w:r>
            <w:r w:rsidRPr="0062447D">
              <w:rPr>
                <w:rFonts w:ascii="華康中黑體" w:eastAsia="華康中黑體" w:hint="eastAsia"/>
              </w:rPr>
              <w:t>頂</w:t>
            </w:r>
            <w:r>
              <w:rPr>
                <w:rFonts w:ascii="華康中黑體" w:eastAsia="華康中黑體" w:hint="eastAsia"/>
              </w:rPr>
              <w:t>，</w:t>
            </w:r>
          </w:p>
          <w:p w:rsidR="00E53F0E" w:rsidRPr="00C74206" w:rsidRDefault="00E53F0E" w:rsidP="00417032">
            <w:pPr>
              <w:spacing w:beforeLines="50" w:afterLines="50" w:line="320" w:lineRule="exact"/>
              <w:jc w:val="both"/>
              <w:rPr>
                <w:rFonts w:ascii="華康中黑體" w:eastAsia="華康中黑體"/>
                <w:sz w:val="20"/>
                <w:szCs w:val="20"/>
                <w:u w:val="single"/>
              </w:rPr>
            </w:pPr>
            <w:r w:rsidRPr="000D7CAE">
              <w:rPr>
                <w:rFonts w:ascii="華康中黑體" w:eastAsia="華康中黑體" w:hint="eastAsia"/>
                <w:sz w:val="22"/>
                <w:szCs w:val="20"/>
              </w:rPr>
              <w:t>晚餐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>(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葷食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>)</w:t>
            </w:r>
            <w:r>
              <w:rPr>
                <w:rFonts w:ascii="華康中黑體" w:eastAsia="華康中黑體"/>
                <w:sz w:val="22"/>
                <w:szCs w:val="20"/>
                <w:u w:val="single"/>
              </w:rPr>
              <w:t xml:space="preserve">    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 xml:space="preserve"> 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人</w:t>
            </w:r>
            <w:r>
              <w:rPr>
                <w:rFonts w:ascii="華康中黑體" w:eastAsia="華康中黑體" w:hint="eastAsia"/>
                <w:sz w:val="22"/>
                <w:szCs w:val="20"/>
              </w:rPr>
              <w:t>，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晚餐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>(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素食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>)</w:t>
            </w:r>
            <w:r>
              <w:rPr>
                <w:rFonts w:ascii="華康中黑體" w:eastAsia="華康中黑體"/>
                <w:sz w:val="22"/>
                <w:szCs w:val="20"/>
                <w:u w:val="single"/>
              </w:rPr>
              <w:t xml:space="preserve">    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人</w:t>
            </w:r>
            <w:r>
              <w:rPr>
                <w:rFonts w:ascii="華康中黑體" w:eastAsia="華康中黑體" w:hint="eastAsia"/>
                <w:sz w:val="22"/>
                <w:szCs w:val="20"/>
              </w:rPr>
              <w:t>，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早餐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>(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葷食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>)</w:t>
            </w:r>
            <w:r>
              <w:rPr>
                <w:rFonts w:ascii="華康中黑體" w:eastAsia="華康中黑體"/>
                <w:sz w:val="22"/>
                <w:szCs w:val="20"/>
                <w:u w:val="single"/>
              </w:rPr>
              <w:t xml:space="preserve">  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人</w:t>
            </w:r>
            <w:r w:rsidRPr="000D7CAE">
              <w:rPr>
                <w:rFonts w:ascii="華康中黑體" w:eastAsia="華康中黑體"/>
                <w:sz w:val="22"/>
                <w:szCs w:val="20"/>
              </w:rPr>
              <w:t xml:space="preserve"> </w:t>
            </w:r>
            <w:r>
              <w:rPr>
                <w:rFonts w:ascii="華康中黑體" w:eastAsia="華康中黑體" w:hint="eastAsia"/>
                <w:sz w:val="22"/>
                <w:szCs w:val="20"/>
              </w:rPr>
              <w:t>，</w:t>
            </w:r>
            <w:r w:rsidRPr="006606AB">
              <w:rPr>
                <w:rFonts w:ascii="華康中黑體" w:eastAsia="華康中黑體" w:hint="eastAsia"/>
                <w:sz w:val="22"/>
                <w:szCs w:val="20"/>
              </w:rPr>
              <w:t>早餐</w:t>
            </w:r>
            <w:r w:rsidRPr="006606AB">
              <w:rPr>
                <w:rFonts w:ascii="華康中黑體" w:eastAsia="華康中黑體"/>
                <w:sz w:val="22"/>
                <w:szCs w:val="20"/>
              </w:rPr>
              <w:t>(</w:t>
            </w:r>
            <w:r w:rsidRPr="006606AB">
              <w:rPr>
                <w:rFonts w:ascii="華康中黑體" w:eastAsia="華康中黑體" w:hint="eastAsia"/>
                <w:sz w:val="22"/>
                <w:szCs w:val="20"/>
              </w:rPr>
              <w:t>素食</w:t>
            </w:r>
            <w:r w:rsidRPr="006606AB">
              <w:rPr>
                <w:rFonts w:ascii="華康中黑體" w:eastAsia="華康中黑體"/>
                <w:sz w:val="22"/>
                <w:szCs w:val="20"/>
              </w:rPr>
              <w:t>)</w:t>
            </w:r>
            <w:r>
              <w:rPr>
                <w:rFonts w:ascii="華康中黑體" w:eastAsia="華康中黑體"/>
                <w:sz w:val="22"/>
                <w:szCs w:val="20"/>
              </w:rPr>
              <w:t xml:space="preserve"> </w:t>
            </w:r>
            <w:r>
              <w:rPr>
                <w:rFonts w:ascii="華康中黑體" w:eastAsia="華康中黑體"/>
                <w:sz w:val="22"/>
                <w:szCs w:val="20"/>
                <w:u w:val="single"/>
              </w:rPr>
              <w:t xml:space="preserve">   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人</w:t>
            </w:r>
          </w:p>
        </w:tc>
      </w:tr>
      <w:tr w:rsidR="00E53F0E" w:rsidRPr="00B72ED2" w:rsidTr="00246079">
        <w:tblPrEx>
          <w:tblCellMar>
            <w:left w:w="108" w:type="dxa"/>
            <w:right w:w="108" w:type="dxa"/>
          </w:tblCellMar>
          <w:tblLook w:val="01E0"/>
        </w:tblPrEx>
        <w:trPr>
          <w:trHeight w:val="474"/>
          <w:jc w:val="center"/>
        </w:trPr>
        <w:tc>
          <w:tcPr>
            <w:tcW w:w="5004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E53F0E" w:rsidRPr="00B72ED2" w:rsidRDefault="00E53F0E" w:rsidP="0016090C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  <w:r>
              <w:rPr>
                <w:rFonts w:ascii="華康中黑體" w:eastAsia="華康中黑體"/>
                <w:b/>
                <w:bCs/>
                <w:sz w:val="20"/>
                <w:szCs w:val="20"/>
              </w:rPr>
              <w:t xml:space="preserve">                     </w:t>
            </w: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聯絡資料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53F0E" w:rsidRPr="00B72ED2" w:rsidRDefault="00E53F0E" w:rsidP="00BC4EAD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>
              <w:rPr>
                <w:rFonts w:ascii="華康中黑體" w:eastAsia="華康中黑體" w:hAnsi="細明體"/>
                <w:sz w:val="20"/>
                <w:szCs w:val="20"/>
              </w:rPr>
              <w:t>E-MAIL</w:t>
            </w: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E53F0E" w:rsidRPr="00B72ED2" w:rsidRDefault="00E53F0E" w:rsidP="0016090C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</w:tr>
      <w:tr w:rsidR="00E53F0E" w:rsidRPr="00B72ED2" w:rsidTr="00246079">
        <w:tblPrEx>
          <w:tblCellMar>
            <w:left w:w="108" w:type="dxa"/>
            <w:right w:w="108" w:type="dxa"/>
          </w:tblCellMar>
          <w:tblLook w:val="01E0"/>
        </w:tblPrEx>
        <w:trPr>
          <w:trHeight w:val="543"/>
          <w:jc w:val="center"/>
        </w:trPr>
        <w:tc>
          <w:tcPr>
            <w:tcW w:w="2452" w:type="dxa"/>
            <w:gridSpan w:val="2"/>
            <w:tcBorders>
              <w:left w:val="single" w:sz="12" w:space="0" w:color="auto"/>
            </w:tcBorders>
            <w:vAlign w:val="center"/>
          </w:tcPr>
          <w:p w:rsidR="00E53F0E" w:rsidRPr="00B72ED2" w:rsidRDefault="00E53F0E" w:rsidP="005A7C51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訂</w:t>
            </w:r>
            <w:r w:rsidRPr="00B72ED2">
              <w:rPr>
                <w:rFonts w:ascii="華康中黑體" w:eastAsia="華康中黑體" w:hAnsi="細明體"/>
                <w:sz w:val="20"/>
                <w:szCs w:val="20"/>
              </w:rPr>
              <w:t xml:space="preserve">  </w:t>
            </w: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購</w:t>
            </w:r>
            <w:r w:rsidRPr="00B72ED2">
              <w:rPr>
                <w:rFonts w:ascii="華康中黑體" w:eastAsia="華康中黑體" w:hAnsi="細明體"/>
                <w:sz w:val="20"/>
                <w:szCs w:val="20"/>
              </w:rPr>
              <w:t xml:space="preserve">  </w:t>
            </w: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人</w:t>
            </w: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:rsidR="00E53F0E" w:rsidRPr="00B72ED2" w:rsidRDefault="00E53F0E" w:rsidP="005A7C51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3F0E" w:rsidRPr="00B72ED2" w:rsidRDefault="00E53F0E" w:rsidP="0047367F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聯</w:t>
            </w:r>
            <w:r w:rsidRPr="00B72ED2">
              <w:rPr>
                <w:rFonts w:ascii="華康中黑體" w:eastAsia="華康中黑體" w:hAnsi="細明體"/>
                <w:sz w:val="20"/>
                <w:szCs w:val="20"/>
              </w:rPr>
              <w:t xml:space="preserve">  </w:t>
            </w: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絡</w:t>
            </w:r>
            <w:r w:rsidRPr="00B72ED2">
              <w:rPr>
                <w:rFonts w:ascii="華康中黑體" w:eastAsia="華康中黑體" w:hAnsi="細明體"/>
                <w:sz w:val="20"/>
                <w:szCs w:val="20"/>
              </w:rPr>
              <w:t xml:space="preserve">  </w:t>
            </w: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人</w:t>
            </w:r>
          </w:p>
        </w:tc>
        <w:tc>
          <w:tcPr>
            <w:tcW w:w="4679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E53F0E" w:rsidRPr="0097070B" w:rsidRDefault="00E53F0E" w:rsidP="0047367F">
            <w:pPr>
              <w:tabs>
                <w:tab w:val="left" w:pos="2520"/>
              </w:tabs>
              <w:rPr>
                <w:rFonts w:ascii="華康中黑體" w:eastAsia="華康中黑體" w:hAnsi="細明體"/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  <w:r w:rsidRPr="0097070B">
              <w:rPr>
                <w:rFonts w:ascii="華康中黑體" w:eastAsia="華康中黑體" w:hAnsi="細明體" w:hint="eastAsia"/>
                <w:b/>
                <w:sz w:val="20"/>
                <w:szCs w:val="20"/>
              </w:rPr>
              <w:t>同訂購人</w:t>
            </w:r>
            <w:r w:rsidRPr="0097070B">
              <w:rPr>
                <w:rFonts w:ascii="華康中黑體" w:eastAsia="華康中黑體" w:hAnsi="細明體"/>
                <w:b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  <w:r w:rsidRPr="0097070B">
              <w:rPr>
                <w:rFonts w:ascii="華康中黑體" w:eastAsia="華康中黑體" w:hAnsi="細明體" w:hint="eastAsia"/>
                <w:b/>
                <w:sz w:val="20"/>
                <w:szCs w:val="20"/>
              </w:rPr>
              <w:t>其他</w:t>
            </w:r>
            <w:r w:rsidRPr="0097070B">
              <w:rPr>
                <w:rFonts w:ascii="華康中黑體" w:eastAsia="華康中黑體" w:hAnsi="細明體"/>
                <w:b/>
                <w:sz w:val="20"/>
                <w:szCs w:val="20"/>
              </w:rPr>
              <w:t>:____________</w:t>
            </w:r>
          </w:p>
        </w:tc>
      </w:tr>
      <w:tr w:rsidR="00E53F0E" w:rsidRPr="00B72ED2" w:rsidTr="00246079">
        <w:tblPrEx>
          <w:tblCellMar>
            <w:left w:w="108" w:type="dxa"/>
            <w:right w:w="108" w:type="dxa"/>
          </w:tblCellMar>
          <w:tblLook w:val="01E0"/>
        </w:tblPrEx>
        <w:trPr>
          <w:trHeight w:val="591"/>
          <w:jc w:val="center"/>
        </w:trPr>
        <w:tc>
          <w:tcPr>
            <w:tcW w:w="24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3F0E" w:rsidRPr="00B72ED2" w:rsidRDefault="00E53F0E" w:rsidP="005A7C51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聯絡人</w:t>
            </w:r>
            <w:r w:rsidRPr="0072437A">
              <w:rPr>
                <w:rFonts w:ascii="華康中黑體" w:eastAsia="華康中黑體" w:hAnsi="細明體" w:hint="eastAsia"/>
                <w:sz w:val="20"/>
                <w:szCs w:val="20"/>
              </w:rPr>
              <w:t>手機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電話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2" w:space="0" w:color="auto"/>
            </w:tcBorders>
          </w:tcPr>
          <w:p w:rsidR="00E53F0E" w:rsidRPr="00B72ED2" w:rsidRDefault="00E53F0E" w:rsidP="005A7C51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3F0E" w:rsidRPr="00B72ED2" w:rsidRDefault="00E53F0E" w:rsidP="0072437A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聯絡人</w:t>
            </w:r>
            <w:r>
              <w:rPr>
                <w:rFonts w:ascii="華康中黑體" w:eastAsia="華康中黑體" w:hAnsi="細明體" w:hint="eastAsia"/>
                <w:sz w:val="20"/>
                <w:szCs w:val="20"/>
              </w:rPr>
              <w:t>地址</w:t>
            </w:r>
          </w:p>
        </w:tc>
        <w:tc>
          <w:tcPr>
            <w:tcW w:w="4679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53F0E" w:rsidRPr="00B72ED2" w:rsidRDefault="00E53F0E" w:rsidP="005A7C51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</w:tr>
    </w:tbl>
    <w:p w:rsidR="00E53F0E" w:rsidRPr="00B72ED2" w:rsidRDefault="00E53F0E" w:rsidP="001319E3">
      <w:pPr>
        <w:tabs>
          <w:tab w:val="left" w:pos="2520"/>
        </w:tabs>
        <w:rPr>
          <w:rFonts w:ascii="華康中黑體" w:eastAsia="華康中黑體" w:hAnsi="細明體"/>
          <w:sz w:val="20"/>
          <w:szCs w:val="20"/>
        </w:rPr>
      </w:pPr>
      <w:r w:rsidRPr="00B72ED2">
        <w:rPr>
          <w:rFonts w:ascii="華康中黑體" w:eastAsia="華康中黑體" w:hAnsi="細明體" w:hint="eastAsia"/>
          <w:sz w:val="20"/>
          <w:szCs w:val="20"/>
        </w:rPr>
        <w:t>桃源仙谷提供以下</w:t>
      </w:r>
      <w:r w:rsidRPr="00B72ED2">
        <w:rPr>
          <w:rFonts w:ascii="Arial Black" w:eastAsia="華康中黑體" w:hAnsi="Arial Black"/>
          <w:sz w:val="20"/>
          <w:szCs w:val="20"/>
        </w:rPr>
        <w:t>3</w:t>
      </w:r>
      <w:r w:rsidRPr="00B72ED2">
        <w:rPr>
          <w:rFonts w:ascii="華康中黑體" w:eastAsia="華康中黑體" w:hAnsi="細明體" w:hint="eastAsia"/>
          <w:sz w:val="20"/>
          <w:szCs w:val="20"/>
        </w:rPr>
        <w:t>種付款方式，請任選其中一種並詳實、正確地填寫資料後傳真至</w:t>
      </w:r>
      <w:r w:rsidRPr="00B72ED2">
        <w:rPr>
          <w:rFonts w:ascii="Arial Black" w:eastAsia="華康中黑體" w:hAnsi="Arial Black"/>
          <w:sz w:val="20"/>
          <w:szCs w:val="20"/>
        </w:rPr>
        <w:t>03-3822660</w:t>
      </w: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8"/>
        <w:gridCol w:w="4296"/>
        <w:gridCol w:w="1417"/>
        <w:gridCol w:w="3544"/>
      </w:tblGrid>
      <w:tr w:rsidR="00E53F0E" w:rsidRPr="00B72ED2" w:rsidTr="00601FB3">
        <w:tc>
          <w:tcPr>
            <w:tcW w:w="110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3F0E" w:rsidRPr="00B72ED2" w:rsidRDefault="00E53F0E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b/>
                <w:bCs/>
                <w:sz w:val="20"/>
                <w:szCs w:val="20"/>
              </w:rPr>
              <w:t xml:space="preserve">                    </w:t>
            </w: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傳真刷卡訂購單</w:t>
            </w:r>
            <w:r w:rsidRPr="00B72ED2">
              <w:rPr>
                <w:rFonts w:ascii="華康中黑體" w:eastAsia="華康中黑體"/>
                <w:b/>
                <w:bCs/>
                <w:sz w:val="20"/>
                <w:szCs w:val="20"/>
              </w:rPr>
              <w:t xml:space="preserve">  </w:t>
            </w:r>
            <w:r w:rsidRPr="00B72ED2">
              <w:rPr>
                <w:rFonts w:ascii="華康中黑體" w:eastAsia="華康中黑體" w:hint="eastAsia"/>
                <w:b/>
                <w:bCs/>
                <w:color w:val="FF0000"/>
                <w:sz w:val="20"/>
                <w:szCs w:val="20"/>
              </w:rPr>
              <w:t>本資料僅於本次消費使用</w:t>
            </w:r>
          </w:p>
        </w:tc>
      </w:tr>
      <w:tr w:rsidR="00E53F0E" w:rsidRPr="00B72ED2" w:rsidTr="00601FB3">
        <w:trPr>
          <w:trHeight w:val="765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53F0E" w:rsidRPr="00B72ED2" w:rsidRDefault="00E53F0E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信用卡號</w:t>
            </w:r>
          </w:p>
        </w:tc>
        <w:tc>
          <w:tcPr>
            <w:tcW w:w="9257" w:type="dxa"/>
            <w:gridSpan w:val="3"/>
            <w:tcBorders>
              <w:right w:val="single" w:sz="12" w:space="0" w:color="auto"/>
            </w:tcBorders>
            <w:vAlign w:val="center"/>
          </w:tcPr>
          <w:p w:rsidR="00E53F0E" w:rsidRPr="00B72ED2" w:rsidRDefault="00E53F0E" w:rsidP="005D5B33">
            <w:pPr>
              <w:tabs>
                <w:tab w:val="left" w:pos="2520"/>
              </w:tabs>
              <w:jc w:val="both"/>
              <w:rPr>
                <w:rFonts w:ascii="Dotum" w:eastAsia="Dotum" w:hAnsi="Dotum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/>
                <w:b/>
                <w:sz w:val="20"/>
                <w:szCs w:val="20"/>
                <w:u w:val="thick"/>
              </w:rPr>
              <w:t xml:space="preserve">   </w:t>
            </w:r>
          </w:p>
        </w:tc>
      </w:tr>
      <w:tr w:rsidR="00E53F0E" w:rsidRPr="00B72ED2" w:rsidTr="00246079">
        <w:trPr>
          <w:trHeight w:val="555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53F0E" w:rsidRPr="00B72ED2" w:rsidRDefault="00E53F0E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卡片有效日期</w:t>
            </w:r>
          </w:p>
        </w:tc>
        <w:tc>
          <w:tcPr>
            <w:tcW w:w="4296" w:type="dxa"/>
            <w:vAlign w:val="bottom"/>
          </w:tcPr>
          <w:p w:rsidR="00E53F0E" w:rsidRPr="00B72ED2" w:rsidRDefault="00E53F0E" w:rsidP="00246079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西元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20_____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年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______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月</w:t>
            </w:r>
          </w:p>
        </w:tc>
        <w:tc>
          <w:tcPr>
            <w:tcW w:w="1417" w:type="dxa"/>
            <w:vAlign w:val="center"/>
          </w:tcPr>
          <w:p w:rsidR="00E53F0E" w:rsidRPr="00B72ED2" w:rsidRDefault="00E53F0E" w:rsidP="00246079">
            <w:pPr>
              <w:tabs>
                <w:tab w:val="left" w:pos="2520"/>
              </w:tabs>
              <w:spacing w:line="240" w:lineRule="exact"/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卡片背面</w:t>
            </w:r>
          </w:p>
          <w:p w:rsidR="00E53F0E" w:rsidRPr="00B72ED2" w:rsidRDefault="00E53F0E" w:rsidP="00246079">
            <w:pPr>
              <w:tabs>
                <w:tab w:val="left" w:pos="2520"/>
              </w:tabs>
              <w:spacing w:line="240" w:lineRule="exact"/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後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Arial Black" w:eastAsia="華康中黑體" w:hAnsi="Arial Black"/>
                <w:sz w:val="20"/>
                <w:szCs w:val="20"/>
              </w:rPr>
              <w:t xml:space="preserve">3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碼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E53F0E" w:rsidRPr="002670C9" w:rsidRDefault="00E53F0E" w:rsidP="005D5B33">
            <w:pPr>
              <w:tabs>
                <w:tab w:val="left" w:pos="2520"/>
              </w:tabs>
              <w:jc w:val="both"/>
              <w:rPr>
                <w:rFonts w:ascii="新細明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2670C9">
              <w:rPr>
                <w:rFonts w:ascii="新細明體" w:hAnsi="新細明體" w:hint="eastAsia"/>
                <w:sz w:val="32"/>
                <w:szCs w:val="20"/>
              </w:rPr>
              <w:t>□□□</w:t>
            </w:r>
          </w:p>
        </w:tc>
      </w:tr>
      <w:tr w:rsidR="00E53F0E" w:rsidRPr="00B72ED2" w:rsidTr="00246079">
        <w:trPr>
          <w:trHeight w:val="67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53F0E" w:rsidRPr="00B72ED2" w:rsidRDefault="00E53F0E" w:rsidP="0047367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信用卡類別</w:t>
            </w:r>
          </w:p>
        </w:tc>
        <w:tc>
          <w:tcPr>
            <w:tcW w:w="4296" w:type="dxa"/>
            <w:vAlign w:val="center"/>
          </w:tcPr>
          <w:p w:rsidR="00E53F0E" w:rsidRPr="00B72ED2" w:rsidRDefault="00E53F0E" w:rsidP="0047367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72ED2">
              <w:rPr>
                <w:rFonts w:ascii="Arial Black" w:eastAsia="華康中黑體" w:hAnsi="Arial Black"/>
                <w:sz w:val="20"/>
                <w:szCs w:val="20"/>
              </w:rPr>
              <w:t xml:space="preserve">VISA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72ED2">
              <w:rPr>
                <w:rFonts w:ascii="Arial Black" w:eastAsia="華康中黑體" w:hAnsi="Arial Black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>
              <w:bottom w:val="dashed" w:sz="18" w:space="0" w:color="auto"/>
            </w:tcBorders>
            <w:vAlign w:val="center"/>
          </w:tcPr>
          <w:p w:rsidR="00E53F0E" w:rsidRPr="00B72ED2" w:rsidRDefault="00E53F0E" w:rsidP="003401B9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發卡銀行</w:t>
            </w:r>
          </w:p>
        </w:tc>
        <w:tc>
          <w:tcPr>
            <w:tcW w:w="3544" w:type="dxa"/>
            <w:tcBorders>
              <w:bottom w:val="dashed" w:sz="18" w:space="0" w:color="auto"/>
              <w:right w:val="single" w:sz="12" w:space="0" w:color="auto"/>
            </w:tcBorders>
            <w:vAlign w:val="bottom"/>
          </w:tcPr>
          <w:p w:rsidR="00E53F0E" w:rsidRPr="00B72ED2" w:rsidRDefault="00E53F0E" w:rsidP="00246079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  __________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銀行</w:t>
            </w:r>
          </w:p>
        </w:tc>
      </w:tr>
      <w:tr w:rsidR="00E53F0E" w:rsidRPr="00B72ED2" w:rsidTr="00246079">
        <w:trPr>
          <w:trHeight w:val="79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3F0E" w:rsidRPr="00B72ED2" w:rsidRDefault="00E53F0E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持卡人簽名</w:t>
            </w:r>
          </w:p>
        </w:tc>
        <w:tc>
          <w:tcPr>
            <w:tcW w:w="4296" w:type="dxa"/>
            <w:tcBorders>
              <w:bottom w:val="single" w:sz="12" w:space="0" w:color="auto"/>
              <w:right w:val="dashed" w:sz="18" w:space="0" w:color="auto"/>
            </w:tcBorders>
            <w:vAlign w:val="center"/>
          </w:tcPr>
          <w:p w:rsidR="00E53F0E" w:rsidRPr="00B72ED2" w:rsidRDefault="00E53F0E" w:rsidP="00E16131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>(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須與信用卡簽名相符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</w:tcBorders>
            <w:vAlign w:val="center"/>
          </w:tcPr>
          <w:p w:rsidR="00E53F0E" w:rsidRPr="00B72ED2" w:rsidRDefault="00E53F0E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授權碼</w:t>
            </w:r>
          </w:p>
        </w:tc>
        <w:tc>
          <w:tcPr>
            <w:tcW w:w="3544" w:type="dxa"/>
            <w:tcBorders>
              <w:top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:rsidR="00E53F0E" w:rsidRPr="00B72ED2" w:rsidRDefault="00E53F0E" w:rsidP="00E16131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           (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本欄由商家填寫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)</w:t>
            </w:r>
          </w:p>
        </w:tc>
      </w:tr>
    </w:tbl>
    <w:p w:rsidR="00E53F0E" w:rsidRPr="00B72ED2" w:rsidRDefault="00E53F0E">
      <w:pPr>
        <w:tabs>
          <w:tab w:val="left" w:pos="2520"/>
        </w:tabs>
        <w:rPr>
          <w:rFonts w:eastAsia="SimSun"/>
          <w:color w:val="FF0000"/>
          <w:sz w:val="20"/>
          <w:szCs w:val="20"/>
          <w:lang w:eastAsia="zh-CN"/>
        </w:rPr>
      </w:pP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74"/>
        <w:gridCol w:w="2529"/>
        <w:gridCol w:w="730"/>
        <w:gridCol w:w="2215"/>
        <w:gridCol w:w="720"/>
        <w:gridCol w:w="1980"/>
        <w:gridCol w:w="1009"/>
        <w:gridCol w:w="1228"/>
      </w:tblGrid>
      <w:tr w:rsidR="00E53F0E" w:rsidRPr="00B72ED2" w:rsidTr="00601FB3">
        <w:tc>
          <w:tcPr>
            <w:tcW w:w="1108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3F0E" w:rsidRPr="00B72ED2" w:rsidRDefault="00E53F0E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b/>
                <w:bCs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【匯款】</w:t>
            </w:r>
            <w:r w:rsidRPr="00B72ED2">
              <w:rPr>
                <w:rFonts w:ascii="華康中黑體" w:eastAsia="華康中黑體"/>
                <w:b/>
                <w:bCs/>
                <w:sz w:val="20"/>
                <w:szCs w:val="20"/>
              </w:rPr>
              <w:t>/</w:t>
            </w: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【</w:t>
            </w:r>
            <w:r w:rsidRPr="00B72ED2">
              <w:rPr>
                <w:rFonts w:ascii="華康中黑體" w:eastAsia="華康中黑體"/>
                <w:b/>
                <w:bCs/>
                <w:sz w:val="20"/>
                <w:szCs w:val="20"/>
              </w:rPr>
              <w:t>ATM</w:t>
            </w: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轉帳】單據黏貼處</w:t>
            </w:r>
          </w:p>
        </w:tc>
      </w:tr>
      <w:tr w:rsidR="00E53F0E" w:rsidRPr="00B72ED2" w:rsidTr="00601FB3"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帳號</w:t>
            </w:r>
          </w:p>
        </w:tc>
        <w:tc>
          <w:tcPr>
            <w:tcW w:w="2529" w:type="dxa"/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/>
                <w:sz w:val="20"/>
                <w:szCs w:val="20"/>
              </w:rPr>
              <w:t>0015-440-004663</w:t>
            </w:r>
          </w:p>
        </w:tc>
        <w:tc>
          <w:tcPr>
            <w:tcW w:w="730" w:type="dxa"/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戶名</w:t>
            </w:r>
          </w:p>
        </w:tc>
        <w:tc>
          <w:tcPr>
            <w:tcW w:w="2215" w:type="dxa"/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長興育樂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(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股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)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公司</w:t>
            </w:r>
          </w:p>
        </w:tc>
        <w:tc>
          <w:tcPr>
            <w:tcW w:w="720" w:type="dxa"/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銀行</w:t>
            </w:r>
          </w:p>
        </w:tc>
        <w:tc>
          <w:tcPr>
            <w:tcW w:w="1980" w:type="dxa"/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/>
                <w:sz w:val="20"/>
                <w:szCs w:val="20"/>
              </w:rPr>
              <w:t xml:space="preserve">(808)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玉山銀行</w:t>
            </w:r>
          </w:p>
        </w:tc>
        <w:tc>
          <w:tcPr>
            <w:tcW w:w="1009" w:type="dxa"/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分行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:rsidR="00E53F0E" w:rsidRPr="00B72ED2" w:rsidRDefault="00E53F0E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營業部</w:t>
            </w:r>
          </w:p>
        </w:tc>
      </w:tr>
      <w:tr w:rsidR="00E53F0E" w:rsidRPr="00B72ED2" w:rsidTr="00246079">
        <w:trPr>
          <w:trHeight w:val="1287"/>
        </w:trPr>
        <w:tc>
          <w:tcPr>
            <w:tcW w:w="1108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F0E" w:rsidRPr="00B72ED2" w:rsidRDefault="00E53F0E" w:rsidP="005D206F">
            <w:pPr>
              <w:tabs>
                <w:tab w:val="left" w:pos="2520"/>
              </w:tabs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>1.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以【匯款】或【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ATM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轉帳】方式訂購者，請將單據黏貼於此回傳即可，不需填寫信用卡資料</w:t>
            </w:r>
          </w:p>
          <w:p w:rsidR="00E53F0E" w:rsidRPr="00B72ED2" w:rsidRDefault="00E53F0E" w:rsidP="005D206F">
            <w:pPr>
              <w:tabs>
                <w:tab w:val="left" w:pos="2520"/>
              </w:tabs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>2.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桃源仙谷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【網站】</w:t>
            </w:r>
            <w:r w:rsidRPr="00B72ED2">
              <w:rPr>
                <w:rFonts w:ascii="Arial Black" w:eastAsia="華康中黑體" w:hAnsi="Arial Black"/>
                <w:sz w:val="20"/>
                <w:szCs w:val="20"/>
              </w:rPr>
              <w:t>www.tysv.com.tw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【電話】</w:t>
            </w:r>
            <w:r w:rsidRPr="00B72ED2">
              <w:rPr>
                <w:rFonts w:ascii="Arial Black" w:eastAsia="華康中黑體" w:hAnsi="Arial Black"/>
                <w:sz w:val="20"/>
                <w:szCs w:val="20"/>
              </w:rPr>
              <w:t>03-3822661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(08:</w:t>
            </w:r>
            <w:r>
              <w:rPr>
                <w:rFonts w:ascii="華康中黑體" w:eastAsia="華康中黑體"/>
                <w:sz w:val="20"/>
                <w:szCs w:val="20"/>
              </w:rPr>
              <w:t>30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-17:</w:t>
            </w:r>
            <w:r>
              <w:rPr>
                <w:rFonts w:ascii="華康中黑體" w:eastAsia="華康中黑體"/>
                <w:sz w:val="20"/>
                <w:szCs w:val="20"/>
              </w:rPr>
              <w:t>30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)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【傳真】</w:t>
            </w:r>
            <w:r w:rsidRPr="00B72ED2">
              <w:rPr>
                <w:rFonts w:ascii="Arial Black" w:eastAsia="華康中黑體" w:hAnsi="Arial Black"/>
                <w:sz w:val="20"/>
                <w:szCs w:val="20"/>
              </w:rPr>
              <w:t>03-3822660</w:t>
            </w:r>
            <w:r w:rsidRPr="00B72ED2">
              <w:rPr>
                <w:rFonts w:ascii="華康中黑體" w:eastAsia="華康中黑體"/>
                <w:sz w:val="20"/>
                <w:szCs w:val="20"/>
              </w:rPr>
              <w:t>(24HR)</w:t>
            </w:r>
          </w:p>
          <w:p w:rsidR="00E53F0E" w:rsidRPr="00B72ED2" w:rsidRDefault="00E53F0E" w:rsidP="00B72ED2">
            <w:pPr>
              <w:tabs>
                <w:tab w:val="left" w:pos="2520"/>
              </w:tabs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/>
                <w:sz w:val="20"/>
                <w:szCs w:val="20"/>
              </w:rPr>
              <w:t>3.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為確保您的權益，傳真後請來電確認，感謝您的配合。</w:t>
            </w:r>
          </w:p>
        </w:tc>
      </w:tr>
    </w:tbl>
    <w:p w:rsidR="00E53F0E" w:rsidRDefault="00E53F0E" w:rsidP="008D4154">
      <w:pPr>
        <w:tabs>
          <w:tab w:val="left" w:pos="1920"/>
        </w:tabs>
        <w:rPr>
          <w:rFonts w:eastAsia="SimSun"/>
        </w:rPr>
        <w:sectPr w:rsidR="00E53F0E" w:rsidSect="0061601C">
          <w:footerReference w:type="default" r:id="rId7"/>
          <w:pgSz w:w="11906" w:h="16838"/>
          <w:pgMar w:top="180" w:right="386" w:bottom="0" w:left="360" w:header="57" w:footer="283" w:gutter="0"/>
          <w:pgNumType w:start="1"/>
          <w:cols w:space="425"/>
          <w:docGrid w:type="lines" w:linePitch="360"/>
        </w:sectPr>
      </w:pPr>
    </w:p>
    <w:p w:rsidR="00E53F0E" w:rsidRDefault="00E53F0E" w:rsidP="00417032">
      <w:pPr>
        <w:widowControl/>
        <w:spacing w:beforeLines="100"/>
        <w:jc w:val="center"/>
        <w:rPr>
          <w:rFonts w:ascii="微軟正黑體" w:eastAsia="微軟正黑體" w:hAnsi="微軟正黑體" w:cs="全字庫正楷體"/>
          <w:b/>
          <w:sz w:val="36"/>
          <w:szCs w:val="36"/>
        </w:rPr>
      </w:pPr>
      <w:r>
        <w:rPr>
          <w:rFonts w:eastAsia="SimSun"/>
        </w:rPr>
        <w:br w:type="page"/>
      </w:r>
      <w:r w:rsidRPr="00B72ED2">
        <w:rPr>
          <w:rFonts w:ascii="微軟正黑體" w:eastAsia="微軟正黑體" w:hAnsi="微軟正黑體" w:cs="全字庫正楷體"/>
          <w:b/>
          <w:sz w:val="36"/>
          <w:szCs w:val="36"/>
        </w:rPr>
        <w:t>201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6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年桃源仙谷螢火蟲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季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露營專案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-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特約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-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組員名單</w:t>
      </w:r>
      <w:r>
        <w:rPr>
          <w:rFonts w:ascii="微軟正黑體" w:eastAsia="微軟正黑體" w:hAnsi="微軟正黑體" w:cs="全字庫正楷體"/>
          <w:b/>
          <w:sz w:val="36"/>
          <w:szCs w:val="36"/>
        </w:rPr>
        <w:t>P2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843"/>
        <w:gridCol w:w="2693"/>
        <w:gridCol w:w="1134"/>
        <w:gridCol w:w="2552"/>
        <w:gridCol w:w="1134"/>
      </w:tblGrid>
      <w:tr w:rsidR="00E53F0E" w:rsidTr="00C06A18">
        <w:trPr>
          <w:trHeight w:val="479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</w:pPr>
            <w:r w:rsidRPr="00C06A18">
              <w:rPr>
                <w:rFonts w:ascii="新細明體" w:hAnsi="新細明體"/>
              </w:rPr>
              <w:t>NO</w:t>
            </w:r>
          </w:p>
        </w:tc>
        <w:tc>
          <w:tcPr>
            <w:tcW w:w="1843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ascii="新細明體"/>
              </w:rPr>
            </w:pPr>
            <w:r w:rsidRPr="00C06A18">
              <w:rPr>
                <w:rFonts w:ascii="新細明體" w:hAnsi="新細明體" w:hint="eastAsia"/>
              </w:rPr>
              <w:t>生日年</w:t>
            </w:r>
          </w:p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ascii="新細明體" w:hAnsi="新細明體"/>
              </w:rPr>
            </w:pPr>
            <w:r w:rsidRPr="00C06A18">
              <w:rPr>
                <w:rFonts w:ascii="新細明體" w:hAnsi="新細明體"/>
              </w:rPr>
              <w:t>(</w:t>
            </w:r>
            <w:r w:rsidRPr="00C06A18">
              <w:rPr>
                <w:rFonts w:ascii="新細明體" w:hAnsi="新細明體" w:hint="eastAsia"/>
              </w:rPr>
              <w:t>民國</w:t>
            </w:r>
            <w:r w:rsidRPr="00C06A18">
              <w:rPr>
                <w:rFonts w:ascii="新細明體" w:hAnsi="新細明體"/>
              </w:rPr>
              <w:t>)</w:t>
            </w:r>
          </w:p>
        </w:tc>
        <w:tc>
          <w:tcPr>
            <w:tcW w:w="2552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 w:hint="eastAsia"/>
              </w:rPr>
              <w:t>餐食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 w:hint="eastAsia"/>
              </w:rPr>
              <w:t>備註</w:t>
            </w: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</w:pPr>
            <w:r w:rsidRPr="00C06A18">
              <w:rPr>
                <w:rFonts w:ascii="新細明體" w:hAnsi="新細明體"/>
              </w:rPr>
              <w:t>1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2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3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4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5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6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7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8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9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10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11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12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13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14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605"/>
        </w:trPr>
        <w:tc>
          <w:tcPr>
            <w:tcW w:w="709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 w:rsidRPr="00C06A18">
              <w:rPr>
                <w:rFonts w:ascii="新細明體" w:hAnsi="新細明體"/>
              </w:rPr>
              <w:t>15</w:t>
            </w:r>
          </w:p>
        </w:tc>
        <w:tc>
          <w:tcPr>
            <w:tcW w:w="184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E53F0E" w:rsidRDefault="00E53F0E" w:rsidP="00C06A18">
            <w:pPr>
              <w:jc w:val="center"/>
            </w:pP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葷</w:t>
            </w:r>
            <w:r w:rsidRPr="00C06A18">
              <w:rPr>
                <w:rFonts w:ascii="新細明體" w:hAnsi="新細明體"/>
              </w:rPr>
              <w:t xml:space="preserve">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素</w:t>
            </w:r>
            <w:r w:rsidRPr="00C06A18">
              <w:rPr>
                <w:rFonts w:ascii="新細明體" w:hAnsi="新細明體"/>
              </w:rPr>
              <w:t xml:space="preserve">  </w:t>
            </w:r>
            <w:r w:rsidRPr="00C06A18">
              <w:rPr>
                <w:rFonts w:ascii="MS Gothic" w:eastAsia="MS Gothic" w:hAnsi="MS Gothic" w:hint="eastAsia"/>
              </w:rPr>
              <w:t>☐</w:t>
            </w:r>
            <w:r w:rsidRPr="00C06A18">
              <w:rPr>
                <w:rFonts w:ascii="新細明體" w:hAnsi="新細明體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E53F0E" w:rsidTr="00C06A18">
        <w:trPr>
          <w:trHeight w:val="390"/>
        </w:trPr>
        <w:tc>
          <w:tcPr>
            <w:tcW w:w="10065" w:type="dxa"/>
            <w:gridSpan w:val="6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spacing w:line="360" w:lineRule="exact"/>
              <w:jc w:val="center"/>
              <w:rPr>
                <w:rFonts w:eastAsia="SimSun"/>
                <w:sz w:val="36"/>
                <w:szCs w:val="36"/>
              </w:rPr>
            </w:pPr>
            <w:r w:rsidRPr="00C06A18">
              <w:rPr>
                <w:rFonts w:ascii="華康中黑體" w:eastAsia="華康中黑體" w:hAnsi="細明體" w:hint="eastAsia"/>
                <w:sz w:val="36"/>
                <w:szCs w:val="36"/>
              </w:rPr>
              <w:t>特約廠商員工識別證</w:t>
            </w:r>
            <w:r w:rsidRPr="00C06A18">
              <w:rPr>
                <w:rFonts w:ascii="華康中黑體" w:eastAsia="華康中黑體" w:hAnsi="細明體"/>
                <w:sz w:val="36"/>
                <w:szCs w:val="36"/>
              </w:rPr>
              <w:t xml:space="preserve"> </w:t>
            </w:r>
            <w:r w:rsidRPr="00C06A18">
              <w:rPr>
                <w:rFonts w:ascii="華康中黑體" w:eastAsia="華康中黑體" w:hAnsi="細明體" w:hint="eastAsia"/>
                <w:sz w:val="36"/>
                <w:szCs w:val="36"/>
              </w:rPr>
              <w:t>張貼處</w:t>
            </w:r>
          </w:p>
        </w:tc>
      </w:tr>
      <w:tr w:rsidR="00E53F0E" w:rsidTr="00C06A18">
        <w:trPr>
          <w:trHeight w:val="4138"/>
        </w:trPr>
        <w:tc>
          <w:tcPr>
            <w:tcW w:w="10065" w:type="dxa"/>
            <w:gridSpan w:val="6"/>
            <w:vAlign w:val="center"/>
          </w:tcPr>
          <w:p w:rsidR="00E53F0E" w:rsidRPr="00C06A18" w:rsidRDefault="00E53F0E" w:rsidP="00C06A18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</w:tbl>
    <w:p w:rsidR="00E53F0E" w:rsidRPr="00740BEF" w:rsidRDefault="00E53F0E" w:rsidP="008D4154">
      <w:pPr>
        <w:tabs>
          <w:tab w:val="left" w:pos="1920"/>
        </w:tabs>
      </w:pPr>
      <w:bookmarkStart w:id="0" w:name="_GoBack"/>
      <w:bookmarkEnd w:id="0"/>
    </w:p>
    <w:sectPr w:rsidR="00E53F0E" w:rsidRPr="00740BEF" w:rsidSect="0061601C">
      <w:type w:val="continuous"/>
      <w:pgSz w:w="11906" w:h="16838"/>
      <w:pgMar w:top="180" w:right="386" w:bottom="0" w:left="360" w:header="57" w:footer="11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F0E" w:rsidRDefault="00E53F0E" w:rsidP="00785F26">
      <w:r>
        <w:separator/>
      </w:r>
    </w:p>
  </w:endnote>
  <w:endnote w:type="continuationSeparator" w:id="0">
    <w:p w:rsidR="00E53F0E" w:rsidRDefault="00E53F0E" w:rsidP="00785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MS Gothic">
    <w:altName w:val="?? ????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晥賱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0E" w:rsidRDefault="00E53F0E">
    <w:pPr>
      <w:pStyle w:val="Footer"/>
      <w:jc w:val="center"/>
    </w:pPr>
    <w:fldSimple w:instr="PAGE   \* MERGEFORMAT">
      <w:r w:rsidRPr="00417032">
        <w:rPr>
          <w:noProof/>
          <w:lang w:val="zh-TW"/>
        </w:rPr>
        <w:t>2</w:t>
      </w:r>
    </w:fldSimple>
  </w:p>
  <w:p w:rsidR="00E53F0E" w:rsidRDefault="00E53F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F0E" w:rsidRDefault="00E53F0E" w:rsidP="00785F26">
      <w:r>
        <w:separator/>
      </w:r>
    </w:p>
  </w:footnote>
  <w:footnote w:type="continuationSeparator" w:id="0">
    <w:p w:rsidR="00E53F0E" w:rsidRDefault="00E53F0E" w:rsidP="00785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0401"/>
    <w:multiLevelType w:val="hybridMultilevel"/>
    <w:tmpl w:val="7B02810E"/>
    <w:lvl w:ilvl="0" w:tplc="14A0931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1E4313"/>
    <w:multiLevelType w:val="hybridMultilevel"/>
    <w:tmpl w:val="06BA7120"/>
    <w:lvl w:ilvl="0" w:tplc="6B10D1D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9D536FE"/>
    <w:multiLevelType w:val="hybridMultilevel"/>
    <w:tmpl w:val="7930B408"/>
    <w:lvl w:ilvl="0" w:tplc="A8EA9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DDC26E4"/>
    <w:multiLevelType w:val="hybridMultilevel"/>
    <w:tmpl w:val="849A8424"/>
    <w:lvl w:ilvl="0" w:tplc="413E5A3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1073B4C"/>
    <w:multiLevelType w:val="hybridMultilevel"/>
    <w:tmpl w:val="2A9E67C6"/>
    <w:lvl w:ilvl="0" w:tplc="0C9881C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5">
    <w:nsid w:val="21962364"/>
    <w:multiLevelType w:val="hybridMultilevel"/>
    <w:tmpl w:val="33D286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93640B6"/>
    <w:multiLevelType w:val="hybridMultilevel"/>
    <w:tmpl w:val="FFA87DD4"/>
    <w:lvl w:ilvl="0" w:tplc="18A02C2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7">
    <w:nsid w:val="2CCE1ACF"/>
    <w:multiLevelType w:val="hybridMultilevel"/>
    <w:tmpl w:val="85882572"/>
    <w:lvl w:ilvl="0" w:tplc="CB8EB0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E7E636C"/>
    <w:multiLevelType w:val="hybridMultilevel"/>
    <w:tmpl w:val="3172428E"/>
    <w:lvl w:ilvl="0" w:tplc="480C4E8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75C799B"/>
    <w:multiLevelType w:val="hybridMultilevel"/>
    <w:tmpl w:val="8E12C51C"/>
    <w:lvl w:ilvl="0" w:tplc="ED9E55C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7697329"/>
    <w:multiLevelType w:val="hybridMultilevel"/>
    <w:tmpl w:val="A8D6BE06"/>
    <w:lvl w:ilvl="0" w:tplc="503EB596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3CF29EF"/>
    <w:multiLevelType w:val="hybridMultilevel"/>
    <w:tmpl w:val="6014710A"/>
    <w:lvl w:ilvl="0" w:tplc="6DE6A304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5EB018F"/>
    <w:multiLevelType w:val="hybridMultilevel"/>
    <w:tmpl w:val="131213A4"/>
    <w:lvl w:ilvl="0" w:tplc="AEBC184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A1C4DB1"/>
    <w:multiLevelType w:val="hybridMultilevel"/>
    <w:tmpl w:val="13C4CA9C"/>
    <w:lvl w:ilvl="0" w:tplc="C41257D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>
    <w:nsid w:val="4C5363E6"/>
    <w:multiLevelType w:val="hybridMultilevel"/>
    <w:tmpl w:val="7B9EFE9E"/>
    <w:lvl w:ilvl="0" w:tplc="543C1AC0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5">
    <w:nsid w:val="4CE07742"/>
    <w:multiLevelType w:val="hybridMultilevel"/>
    <w:tmpl w:val="5C50FEB6"/>
    <w:lvl w:ilvl="0" w:tplc="DDCC958A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6C920E2"/>
    <w:multiLevelType w:val="hybridMultilevel"/>
    <w:tmpl w:val="09BA865E"/>
    <w:lvl w:ilvl="0" w:tplc="F07428F0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7">
    <w:nsid w:val="6B93360F"/>
    <w:multiLevelType w:val="hybridMultilevel"/>
    <w:tmpl w:val="98380CB4"/>
    <w:lvl w:ilvl="0" w:tplc="D0A27262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8">
    <w:nsid w:val="77496FA1"/>
    <w:multiLevelType w:val="hybridMultilevel"/>
    <w:tmpl w:val="85FA46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9075A4F"/>
    <w:multiLevelType w:val="hybridMultilevel"/>
    <w:tmpl w:val="81F65D4C"/>
    <w:lvl w:ilvl="0" w:tplc="E5DCD63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0">
    <w:nsid w:val="7F2F791F"/>
    <w:multiLevelType w:val="hybridMultilevel"/>
    <w:tmpl w:val="C33C56A2"/>
    <w:lvl w:ilvl="0" w:tplc="25160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8"/>
  </w:num>
  <w:num w:numId="13">
    <w:abstractNumId w:val="20"/>
  </w:num>
  <w:num w:numId="14">
    <w:abstractNumId w:val="15"/>
  </w:num>
  <w:num w:numId="15">
    <w:abstractNumId w:val="12"/>
  </w:num>
  <w:num w:numId="16">
    <w:abstractNumId w:val="2"/>
  </w:num>
  <w:num w:numId="17">
    <w:abstractNumId w:val="1"/>
  </w:num>
  <w:num w:numId="18">
    <w:abstractNumId w:val="7"/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47C"/>
    <w:rsid w:val="000003C1"/>
    <w:rsid w:val="00012807"/>
    <w:rsid w:val="00023440"/>
    <w:rsid w:val="00023C4C"/>
    <w:rsid w:val="00035812"/>
    <w:rsid w:val="00036F98"/>
    <w:rsid w:val="00095BFA"/>
    <w:rsid w:val="000A7F9F"/>
    <w:rsid w:val="000B098F"/>
    <w:rsid w:val="000D2881"/>
    <w:rsid w:val="000D7CAE"/>
    <w:rsid w:val="0010178E"/>
    <w:rsid w:val="001047B5"/>
    <w:rsid w:val="0011237D"/>
    <w:rsid w:val="00114158"/>
    <w:rsid w:val="001319E3"/>
    <w:rsid w:val="00133FBE"/>
    <w:rsid w:val="00145CA6"/>
    <w:rsid w:val="00147D98"/>
    <w:rsid w:val="0016090C"/>
    <w:rsid w:val="0016262F"/>
    <w:rsid w:val="00162B42"/>
    <w:rsid w:val="001874B7"/>
    <w:rsid w:val="001B6722"/>
    <w:rsid w:val="001D3FB2"/>
    <w:rsid w:val="001D7CD8"/>
    <w:rsid w:val="00201699"/>
    <w:rsid w:val="00206845"/>
    <w:rsid w:val="00215168"/>
    <w:rsid w:val="00221AE5"/>
    <w:rsid w:val="00223B39"/>
    <w:rsid w:val="002327F1"/>
    <w:rsid w:val="00246079"/>
    <w:rsid w:val="00251845"/>
    <w:rsid w:val="002670C9"/>
    <w:rsid w:val="00275EED"/>
    <w:rsid w:val="00293C4B"/>
    <w:rsid w:val="00294EAE"/>
    <w:rsid w:val="002A2F05"/>
    <w:rsid w:val="002B4F81"/>
    <w:rsid w:val="002B6083"/>
    <w:rsid w:val="002D2C09"/>
    <w:rsid w:val="002E39AD"/>
    <w:rsid w:val="002E4D70"/>
    <w:rsid w:val="002E59B4"/>
    <w:rsid w:val="002F0528"/>
    <w:rsid w:val="002F1C83"/>
    <w:rsid w:val="003023DE"/>
    <w:rsid w:val="003145CA"/>
    <w:rsid w:val="00315A2D"/>
    <w:rsid w:val="003401B9"/>
    <w:rsid w:val="00340C0A"/>
    <w:rsid w:val="0037382F"/>
    <w:rsid w:val="00374873"/>
    <w:rsid w:val="0038325F"/>
    <w:rsid w:val="00386903"/>
    <w:rsid w:val="003938A4"/>
    <w:rsid w:val="003A0FB3"/>
    <w:rsid w:val="003A4DF8"/>
    <w:rsid w:val="003D1B9B"/>
    <w:rsid w:val="003E5904"/>
    <w:rsid w:val="003E5E30"/>
    <w:rsid w:val="00404F95"/>
    <w:rsid w:val="00417032"/>
    <w:rsid w:val="00431C33"/>
    <w:rsid w:val="00450C26"/>
    <w:rsid w:val="00451876"/>
    <w:rsid w:val="004548E8"/>
    <w:rsid w:val="0046052F"/>
    <w:rsid w:val="00461784"/>
    <w:rsid w:val="00461A6E"/>
    <w:rsid w:val="00465A8F"/>
    <w:rsid w:val="0047367F"/>
    <w:rsid w:val="00480FFC"/>
    <w:rsid w:val="00486BA9"/>
    <w:rsid w:val="004B30E6"/>
    <w:rsid w:val="004B37F8"/>
    <w:rsid w:val="004C4F0D"/>
    <w:rsid w:val="004D5A08"/>
    <w:rsid w:val="004E3C79"/>
    <w:rsid w:val="004F606B"/>
    <w:rsid w:val="00511209"/>
    <w:rsid w:val="005147A2"/>
    <w:rsid w:val="005269A4"/>
    <w:rsid w:val="005342E5"/>
    <w:rsid w:val="005431BE"/>
    <w:rsid w:val="00576179"/>
    <w:rsid w:val="00584317"/>
    <w:rsid w:val="005947D6"/>
    <w:rsid w:val="005A7C51"/>
    <w:rsid w:val="005B6478"/>
    <w:rsid w:val="005D028D"/>
    <w:rsid w:val="005D206F"/>
    <w:rsid w:val="005D40CF"/>
    <w:rsid w:val="005D5532"/>
    <w:rsid w:val="005D5B33"/>
    <w:rsid w:val="005F0BA6"/>
    <w:rsid w:val="005F6413"/>
    <w:rsid w:val="00601FB3"/>
    <w:rsid w:val="006075BC"/>
    <w:rsid w:val="0061601C"/>
    <w:rsid w:val="00616F37"/>
    <w:rsid w:val="0062447D"/>
    <w:rsid w:val="00633081"/>
    <w:rsid w:val="00651635"/>
    <w:rsid w:val="006606AB"/>
    <w:rsid w:val="00660BEA"/>
    <w:rsid w:val="00690C6B"/>
    <w:rsid w:val="006D5552"/>
    <w:rsid w:val="006E04CC"/>
    <w:rsid w:val="0071070A"/>
    <w:rsid w:val="00711F66"/>
    <w:rsid w:val="0071459E"/>
    <w:rsid w:val="0072437A"/>
    <w:rsid w:val="0073022C"/>
    <w:rsid w:val="00731D23"/>
    <w:rsid w:val="0073248F"/>
    <w:rsid w:val="00740BEF"/>
    <w:rsid w:val="00743A5F"/>
    <w:rsid w:val="00785F26"/>
    <w:rsid w:val="007862EA"/>
    <w:rsid w:val="007B041C"/>
    <w:rsid w:val="007C0624"/>
    <w:rsid w:val="007C3203"/>
    <w:rsid w:val="007C5693"/>
    <w:rsid w:val="007E2DA7"/>
    <w:rsid w:val="0083310D"/>
    <w:rsid w:val="00852F46"/>
    <w:rsid w:val="008655FE"/>
    <w:rsid w:val="00895B67"/>
    <w:rsid w:val="008A3A9F"/>
    <w:rsid w:val="008A7593"/>
    <w:rsid w:val="008B112C"/>
    <w:rsid w:val="008B2281"/>
    <w:rsid w:val="008C7CC5"/>
    <w:rsid w:val="008D007D"/>
    <w:rsid w:val="008D4154"/>
    <w:rsid w:val="008D66C5"/>
    <w:rsid w:val="008F722E"/>
    <w:rsid w:val="0090347C"/>
    <w:rsid w:val="0090522B"/>
    <w:rsid w:val="00926EE4"/>
    <w:rsid w:val="00944464"/>
    <w:rsid w:val="0094538A"/>
    <w:rsid w:val="00951CC6"/>
    <w:rsid w:val="00957126"/>
    <w:rsid w:val="00961C26"/>
    <w:rsid w:val="00965DA0"/>
    <w:rsid w:val="00967C83"/>
    <w:rsid w:val="0097070B"/>
    <w:rsid w:val="00984032"/>
    <w:rsid w:val="009B0777"/>
    <w:rsid w:val="009D24E0"/>
    <w:rsid w:val="009E7054"/>
    <w:rsid w:val="009F0815"/>
    <w:rsid w:val="00A14112"/>
    <w:rsid w:val="00A155CE"/>
    <w:rsid w:val="00A16EEB"/>
    <w:rsid w:val="00A26B75"/>
    <w:rsid w:val="00A31260"/>
    <w:rsid w:val="00A32617"/>
    <w:rsid w:val="00A3296A"/>
    <w:rsid w:val="00A407D4"/>
    <w:rsid w:val="00A43179"/>
    <w:rsid w:val="00A46EB5"/>
    <w:rsid w:val="00A512E1"/>
    <w:rsid w:val="00A62864"/>
    <w:rsid w:val="00A854AB"/>
    <w:rsid w:val="00A9407A"/>
    <w:rsid w:val="00AB6CF4"/>
    <w:rsid w:val="00AD1AF4"/>
    <w:rsid w:val="00AD67DD"/>
    <w:rsid w:val="00AE4260"/>
    <w:rsid w:val="00AF11B8"/>
    <w:rsid w:val="00AF3F67"/>
    <w:rsid w:val="00AF624B"/>
    <w:rsid w:val="00B17FD1"/>
    <w:rsid w:val="00B31C61"/>
    <w:rsid w:val="00B45DFA"/>
    <w:rsid w:val="00B570E0"/>
    <w:rsid w:val="00B6005F"/>
    <w:rsid w:val="00B61B1C"/>
    <w:rsid w:val="00B7294D"/>
    <w:rsid w:val="00B72ED2"/>
    <w:rsid w:val="00B8175D"/>
    <w:rsid w:val="00B85EAC"/>
    <w:rsid w:val="00BA004C"/>
    <w:rsid w:val="00BA21E8"/>
    <w:rsid w:val="00BB2D7C"/>
    <w:rsid w:val="00BC3B5A"/>
    <w:rsid w:val="00BC4EAD"/>
    <w:rsid w:val="00BC61E2"/>
    <w:rsid w:val="00BD10DD"/>
    <w:rsid w:val="00BD4713"/>
    <w:rsid w:val="00BD6476"/>
    <w:rsid w:val="00C06A18"/>
    <w:rsid w:val="00C1091D"/>
    <w:rsid w:val="00C13C8B"/>
    <w:rsid w:val="00C26F39"/>
    <w:rsid w:val="00C303F0"/>
    <w:rsid w:val="00C33712"/>
    <w:rsid w:val="00C43874"/>
    <w:rsid w:val="00C46F0E"/>
    <w:rsid w:val="00C60319"/>
    <w:rsid w:val="00C64592"/>
    <w:rsid w:val="00C66605"/>
    <w:rsid w:val="00C74206"/>
    <w:rsid w:val="00C76A51"/>
    <w:rsid w:val="00C813B1"/>
    <w:rsid w:val="00CB030B"/>
    <w:rsid w:val="00CC3A8A"/>
    <w:rsid w:val="00CD6630"/>
    <w:rsid w:val="00CE54D2"/>
    <w:rsid w:val="00CF792C"/>
    <w:rsid w:val="00D0247C"/>
    <w:rsid w:val="00D031AF"/>
    <w:rsid w:val="00D06FB0"/>
    <w:rsid w:val="00D13205"/>
    <w:rsid w:val="00D31F3F"/>
    <w:rsid w:val="00D50BE8"/>
    <w:rsid w:val="00D764D2"/>
    <w:rsid w:val="00D81F37"/>
    <w:rsid w:val="00D91485"/>
    <w:rsid w:val="00D920AE"/>
    <w:rsid w:val="00DB2A1A"/>
    <w:rsid w:val="00DC6503"/>
    <w:rsid w:val="00DD5D99"/>
    <w:rsid w:val="00DF01CE"/>
    <w:rsid w:val="00DF7864"/>
    <w:rsid w:val="00E11583"/>
    <w:rsid w:val="00E16131"/>
    <w:rsid w:val="00E16753"/>
    <w:rsid w:val="00E16DA8"/>
    <w:rsid w:val="00E2586E"/>
    <w:rsid w:val="00E53F0E"/>
    <w:rsid w:val="00E57A63"/>
    <w:rsid w:val="00E87206"/>
    <w:rsid w:val="00E91B31"/>
    <w:rsid w:val="00E95938"/>
    <w:rsid w:val="00EA22C3"/>
    <w:rsid w:val="00EC18DB"/>
    <w:rsid w:val="00EE7FB2"/>
    <w:rsid w:val="00EF2C3A"/>
    <w:rsid w:val="00EF5382"/>
    <w:rsid w:val="00F05FCF"/>
    <w:rsid w:val="00F14BB1"/>
    <w:rsid w:val="00F317D2"/>
    <w:rsid w:val="00F6576A"/>
    <w:rsid w:val="00F70096"/>
    <w:rsid w:val="00F903BA"/>
    <w:rsid w:val="00F90F18"/>
    <w:rsid w:val="00FB61ED"/>
    <w:rsid w:val="00FB6BBF"/>
    <w:rsid w:val="00FD04FA"/>
    <w:rsid w:val="00FD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F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6CF4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yperlink">
    <w:name w:val="Hyperlink"/>
    <w:basedOn w:val="DefaultParagraphFont"/>
    <w:uiPriority w:val="99"/>
    <w:rsid w:val="00AB6CF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B6CF4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B61B1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85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5F26"/>
    <w:rPr>
      <w:kern w:val="2"/>
    </w:rPr>
  </w:style>
  <w:style w:type="paragraph" w:styleId="Footer">
    <w:name w:val="footer"/>
    <w:basedOn w:val="Normal"/>
    <w:link w:val="FooterChar"/>
    <w:uiPriority w:val="99"/>
    <w:rsid w:val="00785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5F26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2A2F0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A2F05"/>
    <w:rPr>
      <w:rFonts w:ascii="Cambria" w:eastAsia="新細明體" w:hAnsi="Cambria"/>
      <w:kern w:val="2"/>
      <w:sz w:val="18"/>
    </w:rPr>
  </w:style>
  <w:style w:type="character" w:styleId="Strong">
    <w:name w:val="Strong"/>
    <w:basedOn w:val="DefaultParagraphFont"/>
    <w:uiPriority w:val="99"/>
    <w:qFormat/>
    <w:rsid w:val="00926EE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231</Words>
  <Characters>1317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請勾選您所需的餐點及份數，傳真回傳至仙谷，將有工作人員為您服務，謝謝您的合作</dc:title>
  <dc:subject/>
  <dc:creator>Sophia</dc:creator>
  <cp:keywords/>
  <dc:description/>
  <cp:lastModifiedBy>ynliu</cp:lastModifiedBy>
  <cp:revision>2</cp:revision>
  <cp:lastPrinted>2016-01-17T06:38:00Z</cp:lastPrinted>
  <dcterms:created xsi:type="dcterms:W3CDTF">2016-02-22T01:09:00Z</dcterms:created>
  <dcterms:modified xsi:type="dcterms:W3CDTF">2016-02-22T01:09:00Z</dcterms:modified>
</cp:coreProperties>
</file>